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CD73" w14:textId="10B0ECAB" w:rsidR="00C04340" w:rsidRPr="00C60DE9" w:rsidRDefault="000D605D" w:rsidP="000539CD">
      <w:pPr>
        <w:jc w:val="center"/>
        <w:rPr>
          <w:rFonts w:ascii="Public Sans Medium" w:hAnsi="Public Sans Medium"/>
          <w:b/>
          <w:bCs/>
          <w:color w:val="002060"/>
          <w:sz w:val="40"/>
          <w:szCs w:val="40"/>
          <w:u w:val="single"/>
        </w:rPr>
      </w:pPr>
      <w:bookmarkStart w:id="0" w:name="_Toc419709048"/>
      <w:bookmarkStart w:id="1" w:name="_Toc419709236"/>
      <w:bookmarkStart w:id="2" w:name="_Toc295467806"/>
      <w:bookmarkStart w:id="3" w:name="_Toc295467881"/>
      <w:r>
        <w:rPr>
          <w:rFonts w:ascii="Public Sans Medium" w:hAnsi="Public Sans Medium"/>
          <w:b/>
          <w:bCs/>
          <w:color w:val="002060"/>
          <w:sz w:val="40"/>
          <w:szCs w:val="40"/>
          <w:u w:val="single"/>
        </w:rPr>
        <w:t xml:space="preserve">nsw.gov.au </w:t>
      </w:r>
      <w:r w:rsidR="00D00F6E" w:rsidRPr="00C60DE9">
        <w:rPr>
          <w:rFonts w:ascii="Public Sans Medium" w:hAnsi="Public Sans Medium"/>
          <w:b/>
          <w:bCs/>
          <w:color w:val="002060"/>
          <w:sz w:val="40"/>
          <w:szCs w:val="40"/>
          <w:u w:val="single"/>
        </w:rPr>
        <w:t>Privacy Threshold Assessment</w:t>
      </w:r>
      <w:r w:rsidR="00CE0412">
        <w:rPr>
          <w:rFonts w:ascii="Public Sans Medium" w:hAnsi="Public Sans Medium"/>
          <w:b/>
          <w:bCs/>
          <w:color w:val="002060"/>
          <w:sz w:val="40"/>
          <w:szCs w:val="40"/>
          <w:u w:val="single"/>
        </w:rPr>
        <w:t xml:space="preserve"> Guide</w:t>
      </w:r>
    </w:p>
    <w:bookmarkEnd w:id="0"/>
    <w:bookmarkEnd w:id="1"/>
    <w:bookmarkEnd w:id="2"/>
    <w:bookmarkEnd w:id="3"/>
    <w:p w14:paraId="1AEF3A1A" w14:textId="77777777" w:rsidR="006D6B66" w:rsidRPr="008D47B9" w:rsidRDefault="006D6B66" w:rsidP="00204E8B">
      <w:pPr>
        <w:pStyle w:val="BodyText1"/>
        <w:rPr>
          <w:rFonts w:ascii="Public Sans Light" w:hAnsi="Public Sans Ligh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01"/>
        <w:gridCol w:w="9259"/>
      </w:tblGrid>
      <w:tr w:rsidR="00112959" w:rsidRPr="00C00967" w14:paraId="1BE3694E" w14:textId="77777777" w:rsidTr="00BF6EF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BF08B" w14:textId="77777777" w:rsidR="00112959" w:rsidRPr="00FC4106" w:rsidRDefault="00112959" w:rsidP="00CE0412">
            <w:pPr>
              <w:spacing w:before="60" w:after="60"/>
              <w:rPr>
                <w:rFonts w:ascii="Public Sans Light" w:hAnsi="Public Sans Light"/>
                <w:sz w:val="22"/>
                <w:szCs w:val="22"/>
              </w:rPr>
            </w:pPr>
            <w:r w:rsidRPr="00FC4106">
              <w:rPr>
                <w:rFonts w:ascii="Public Sans Light" w:hAnsi="Public Sans Light"/>
                <w:noProof/>
                <w:sz w:val="22"/>
                <w:szCs w:val="22"/>
              </w:rPr>
              <w:drawing>
                <wp:inline distT="0" distB="0" distL="0" distR="0" wp14:anchorId="7E4B9027" wp14:editId="2DB2BAEB">
                  <wp:extent cx="342900" cy="342900"/>
                  <wp:effectExtent l="0" t="0" r="0" b="0"/>
                  <wp:docPr id="23" name="Graphic 23" descr="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Informatio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7E381" w14:textId="77777777" w:rsidR="00112959" w:rsidRPr="00B4439D" w:rsidRDefault="00112959" w:rsidP="00CE0412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  <w:r w:rsidRPr="00B4439D">
              <w:rPr>
                <w:rFonts w:ascii="Public Sans Light" w:hAnsi="Public Sans Light"/>
                <w:b/>
                <w:bCs/>
                <w:sz w:val="20"/>
                <w:szCs w:val="20"/>
              </w:rPr>
              <w:t>Guidance Note:</w:t>
            </w:r>
            <w:r w:rsidRPr="00B4439D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</w:p>
          <w:p w14:paraId="5DD8088D" w14:textId="2328549D" w:rsidR="00112959" w:rsidRPr="00112959" w:rsidRDefault="00112959" w:rsidP="00112959">
            <w:pPr>
              <w:pStyle w:val="ListParagraph"/>
              <w:numPr>
                <w:ilvl w:val="0"/>
                <w:numId w:val="38"/>
              </w:numPr>
              <w:tabs>
                <w:tab w:val="left" w:pos="9781"/>
              </w:tabs>
              <w:spacing w:after="240"/>
              <w:ind w:right="423"/>
              <w:rPr>
                <w:rFonts w:ascii="Public Sans Light" w:hAnsi="Public Sans Light"/>
                <w:sz w:val="20"/>
                <w:szCs w:val="20"/>
              </w:rPr>
            </w:pPr>
            <w:r w:rsidRPr="00112959">
              <w:rPr>
                <w:rFonts w:ascii="Public Sans Light" w:hAnsi="Public Sans Light"/>
                <w:sz w:val="20"/>
                <w:szCs w:val="20"/>
              </w:rPr>
              <w:t>The Privacy Threshold Assessment (</w:t>
            </w:r>
            <w:r w:rsidRPr="00112959">
              <w:rPr>
                <w:rFonts w:ascii="Public Sans Light" w:hAnsi="Public Sans Light"/>
                <w:b/>
                <w:bCs/>
                <w:sz w:val="20"/>
                <w:szCs w:val="20"/>
              </w:rPr>
              <w:t>PTA</w:t>
            </w:r>
            <w:r w:rsidRPr="00112959">
              <w:rPr>
                <w:rFonts w:ascii="Public Sans Light" w:hAnsi="Public Sans Light"/>
                <w:sz w:val="20"/>
                <w:szCs w:val="20"/>
              </w:rPr>
              <w:t>) is a tool designed for evaluating the collection of personal information through webforms</w:t>
            </w:r>
            <w:r w:rsidR="00B02BEF">
              <w:rPr>
                <w:rFonts w:ascii="Public Sans Light" w:hAnsi="Public Sans Light"/>
                <w:sz w:val="20"/>
                <w:szCs w:val="20"/>
              </w:rPr>
              <w:t xml:space="preserve"> or disclos</w:t>
            </w:r>
            <w:r w:rsidR="00CD319D">
              <w:rPr>
                <w:rFonts w:ascii="Public Sans Light" w:hAnsi="Public Sans Light"/>
                <w:sz w:val="20"/>
                <w:szCs w:val="20"/>
              </w:rPr>
              <w:t>ure of</w:t>
            </w:r>
            <w:r w:rsidR="00B02BEF">
              <w:rPr>
                <w:rFonts w:ascii="Public Sans Light" w:hAnsi="Public Sans Light"/>
                <w:sz w:val="20"/>
                <w:szCs w:val="20"/>
              </w:rPr>
              <w:t xml:space="preserve"> personal information on webpages</w:t>
            </w:r>
            <w:r w:rsidRPr="00112959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  <w:r w:rsidR="00C3031E">
              <w:rPr>
                <w:rFonts w:ascii="Public Sans Light" w:hAnsi="Public Sans Light"/>
                <w:sz w:val="20"/>
                <w:szCs w:val="20"/>
              </w:rPr>
              <w:t xml:space="preserve">hosted </w:t>
            </w:r>
            <w:r w:rsidRPr="00112959">
              <w:rPr>
                <w:rFonts w:ascii="Public Sans Light" w:hAnsi="Public Sans Light"/>
                <w:sz w:val="20"/>
                <w:szCs w:val="20"/>
              </w:rPr>
              <w:t xml:space="preserve">on nsw.gov.au. </w:t>
            </w:r>
          </w:p>
          <w:p w14:paraId="26D3871D" w14:textId="311F897E" w:rsidR="00112959" w:rsidRPr="00112959" w:rsidRDefault="00112959" w:rsidP="00112959">
            <w:pPr>
              <w:pStyle w:val="ListParagraph"/>
              <w:numPr>
                <w:ilvl w:val="0"/>
                <w:numId w:val="38"/>
              </w:numPr>
              <w:tabs>
                <w:tab w:val="left" w:pos="9781"/>
              </w:tabs>
              <w:spacing w:after="240"/>
              <w:ind w:right="423"/>
              <w:rPr>
                <w:rFonts w:ascii="Public Sans Light" w:hAnsi="Public Sans Light"/>
                <w:sz w:val="20"/>
                <w:szCs w:val="20"/>
              </w:rPr>
            </w:pPr>
            <w:r w:rsidRPr="00112959">
              <w:rPr>
                <w:rFonts w:ascii="Public Sans Light" w:hAnsi="Public Sans Light"/>
                <w:sz w:val="20"/>
                <w:szCs w:val="20"/>
              </w:rPr>
              <w:t>It is not suitable for examining privacy practices of webforms</w:t>
            </w:r>
            <w:r w:rsidR="00B02BEF">
              <w:rPr>
                <w:rFonts w:ascii="Public Sans Light" w:hAnsi="Public Sans Light"/>
                <w:sz w:val="20"/>
                <w:szCs w:val="20"/>
              </w:rPr>
              <w:t>/webpages</w:t>
            </w:r>
            <w:r w:rsidRPr="00112959">
              <w:rPr>
                <w:rFonts w:ascii="Public Sans Light" w:hAnsi="Public Sans Light"/>
                <w:sz w:val="20"/>
                <w:szCs w:val="20"/>
              </w:rPr>
              <w:t xml:space="preserve"> located on sites linked to nsw.gov.au. </w:t>
            </w:r>
          </w:p>
          <w:p w14:paraId="03B0B824" w14:textId="779668AC" w:rsidR="00112959" w:rsidRPr="00112959" w:rsidRDefault="00112959" w:rsidP="00112959">
            <w:pPr>
              <w:pStyle w:val="ListParagraph"/>
              <w:numPr>
                <w:ilvl w:val="0"/>
                <w:numId w:val="38"/>
              </w:numPr>
              <w:tabs>
                <w:tab w:val="left" w:pos="9781"/>
              </w:tabs>
              <w:spacing w:after="240"/>
              <w:ind w:right="423"/>
              <w:rPr>
                <w:rFonts w:ascii="Public Sans Light" w:hAnsi="Public Sans Light"/>
                <w:sz w:val="20"/>
                <w:szCs w:val="20"/>
              </w:rPr>
            </w:pPr>
            <w:r w:rsidRPr="00112959">
              <w:rPr>
                <w:rFonts w:ascii="Public Sans Light" w:hAnsi="Public Sans Light"/>
                <w:sz w:val="20"/>
                <w:szCs w:val="20"/>
              </w:rPr>
              <w:t>It may be however used to evaluate applications or features intended to be used on nsw.gov.au on a case-by-case basis</w:t>
            </w:r>
            <w:r w:rsidR="00C3031E">
              <w:rPr>
                <w:rFonts w:ascii="Public Sans Light" w:hAnsi="Public Sans Light"/>
                <w:sz w:val="20"/>
                <w:szCs w:val="20"/>
              </w:rPr>
              <w:t>.</w:t>
            </w:r>
          </w:p>
          <w:p w14:paraId="4ECFFB2A" w14:textId="5FA04D16" w:rsidR="00112959" w:rsidRPr="00C3031E" w:rsidRDefault="00112959" w:rsidP="00C3031E">
            <w:pPr>
              <w:spacing w:before="60" w:after="60"/>
              <w:rPr>
                <w:rFonts w:ascii="Public Sans Light" w:hAnsi="Public Sans Light"/>
                <w:sz w:val="20"/>
                <w:szCs w:val="20"/>
              </w:rPr>
            </w:pPr>
            <w:r w:rsidRPr="00C3031E">
              <w:rPr>
                <w:rFonts w:ascii="Public Sans Light" w:hAnsi="Public Sans Light"/>
                <w:sz w:val="20"/>
                <w:szCs w:val="20"/>
              </w:rPr>
              <w:t xml:space="preserve">Please note, the PTA questions </w:t>
            </w:r>
            <w:r w:rsidR="0036619D" w:rsidRPr="00C3031E">
              <w:rPr>
                <w:rFonts w:ascii="Public Sans Light" w:hAnsi="Public Sans Light"/>
                <w:sz w:val="20"/>
                <w:szCs w:val="20"/>
              </w:rPr>
              <w:t xml:space="preserve">are </w:t>
            </w:r>
            <w:r w:rsidR="00C3031E" w:rsidRPr="00C3031E">
              <w:rPr>
                <w:rFonts w:ascii="Public Sans Light" w:hAnsi="Public Sans Light"/>
                <w:sz w:val="20"/>
                <w:szCs w:val="20"/>
              </w:rPr>
              <w:t>incorporated</w:t>
            </w:r>
            <w:r w:rsidR="0036619D" w:rsidRPr="00C3031E">
              <w:rPr>
                <w:rFonts w:ascii="Public Sans Light" w:hAnsi="Public Sans Light"/>
                <w:sz w:val="20"/>
                <w:szCs w:val="20"/>
              </w:rPr>
              <w:t xml:space="preserve"> in the Help Hub PIA request form and </w:t>
            </w:r>
            <w:r w:rsidRPr="00C3031E">
              <w:rPr>
                <w:rFonts w:ascii="Public Sans Light" w:hAnsi="Public Sans Light"/>
                <w:sz w:val="20"/>
                <w:szCs w:val="20"/>
              </w:rPr>
              <w:t xml:space="preserve">have been included </w:t>
            </w:r>
            <w:r w:rsidR="0036619D" w:rsidRPr="00C3031E">
              <w:rPr>
                <w:rFonts w:ascii="Public Sans Light" w:hAnsi="Public Sans Light"/>
                <w:sz w:val="20"/>
                <w:szCs w:val="20"/>
              </w:rPr>
              <w:t xml:space="preserve">here </w:t>
            </w:r>
            <w:r w:rsidRPr="00C3031E">
              <w:rPr>
                <w:rFonts w:ascii="Public Sans Light" w:hAnsi="Public Sans Light"/>
                <w:sz w:val="20"/>
                <w:szCs w:val="20"/>
              </w:rPr>
              <w:t xml:space="preserve">for </w:t>
            </w:r>
            <w:r w:rsidR="000D4753" w:rsidRPr="00C3031E">
              <w:rPr>
                <w:rFonts w:ascii="Public Sans Light" w:hAnsi="Public Sans Light"/>
                <w:sz w:val="20"/>
                <w:szCs w:val="20"/>
              </w:rPr>
              <w:t xml:space="preserve">your </w:t>
            </w:r>
            <w:r w:rsidR="000D4753" w:rsidRPr="00587188">
              <w:rPr>
                <w:rFonts w:ascii="Public Sans Light" w:hAnsi="Public Sans Light"/>
                <w:b/>
                <w:bCs/>
                <w:sz w:val="20"/>
                <w:szCs w:val="20"/>
                <w:u w:val="single"/>
              </w:rPr>
              <w:t>reference only</w:t>
            </w:r>
            <w:r w:rsidR="000D4753" w:rsidRPr="00C3031E">
              <w:rPr>
                <w:rFonts w:ascii="Public Sans Light" w:hAnsi="Public Sans Light"/>
                <w:sz w:val="20"/>
                <w:szCs w:val="20"/>
              </w:rPr>
              <w:t xml:space="preserve">. To complete </w:t>
            </w:r>
            <w:r w:rsidR="00587188">
              <w:rPr>
                <w:rFonts w:ascii="Public Sans Light" w:hAnsi="Public Sans Light"/>
                <w:sz w:val="20"/>
                <w:szCs w:val="20"/>
              </w:rPr>
              <w:t>the</w:t>
            </w:r>
            <w:r w:rsidR="000D4753" w:rsidRPr="00C3031E">
              <w:rPr>
                <w:rFonts w:ascii="Public Sans Light" w:hAnsi="Public Sans Light"/>
                <w:sz w:val="20"/>
                <w:szCs w:val="20"/>
              </w:rPr>
              <w:t xml:space="preserve"> PTA</w:t>
            </w:r>
            <w:r w:rsidR="00587188">
              <w:rPr>
                <w:rFonts w:ascii="Public Sans Light" w:hAnsi="Public Sans Light"/>
                <w:sz w:val="20"/>
                <w:szCs w:val="20"/>
              </w:rPr>
              <w:t xml:space="preserve"> questionnaire</w:t>
            </w:r>
            <w:r w:rsidR="000D4753" w:rsidRPr="00C3031E">
              <w:rPr>
                <w:rFonts w:ascii="Public Sans Light" w:hAnsi="Public Sans Light"/>
                <w:sz w:val="20"/>
                <w:szCs w:val="20"/>
              </w:rPr>
              <w:t xml:space="preserve"> for your webform</w:t>
            </w:r>
            <w:r w:rsidR="00587188">
              <w:rPr>
                <w:rFonts w:ascii="Public Sans Light" w:hAnsi="Public Sans Light"/>
                <w:sz w:val="20"/>
                <w:szCs w:val="20"/>
              </w:rPr>
              <w:t>(s)</w:t>
            </w:r>
            <w:r w:rsidR="00B02BEF">
              <w:rPr>
                <w:rFonts w:ascii="Public Sans Light" w:hAnsi="Public Sans Light"/>
                <w:sz w:val="20"/>
                <w:szCs w:val="20"/>
              </w:rPr>
              <w:t>/webpage</w:t>
            </w:r>
            <w:r w:rsidR="0036619D" w:rsidRPr="00C3031E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  <w:r w:rsidR="00C3031E" w:rsidRPr="00C3031E">
              <w:rPr>
                <w:rFonts w:ascii="Public Sans Light" w:hAnsi="Public Sans Light"/>
                <w:sz w:val="20"/>
                <w:szCs w:val="20"/>
              </w:rPr>
              <w:t xml:space="preserve">raise a PIA request via Help Hub </w:t>
            </w:r>
            <w:hyperlink r:id="rId13" w:history="1">
              <w:r w:rsidR="00C3031E" w:rsidRPr="009D68DD">
                <w:rPr>
                  <w:rStyle w:val="Hyperlink"/>
                  <w:rFonts w:ascii="Public Sans Light" w:hAnsi="Public Sans Light"/>
                  <w:sz w:val="20"/>
                  <w:szCs w:val="20"/>
                </w:rPr>
                <w:t>link</w:t>
              </w:r>
            </w:hyperlink>
            <w:r w:rsidR="00C3031E" w:rsidRPr="00C3031E">
              <w:rPr>
                <w:rFonts w:ascii="Public Sans Light" w:hAnsi="Public Sans Light"/>
                <w:sz w:val="20"/>
                <w:szCs w:val="20"/>
              </w:rPr>
              <w:t>.</w:t>
            </w:r>
            <w:r w:rsidR="000D4753" w:rsidRPr="00C3031E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</w:p>
        </w:tc>
      </w:tr>
    </w:tbl>
    <w:p w14:paraId="69AEA77C" w14:textId="77777777" w:rsidR="008D47B9" w:rsidRPr="008D47B9" w:rsidRDefault="008D47B9" w:rsidP="00204E8B">
      <w:pPr>
        <w:pStyle w:val="BodyText1"/>
        <w:rPr>
          <w:rFonts w:ascii="Public Sans Light" w:hAnsi="Public Sans Light"/>
        </w:rPr>
      </w:pPr>
    </w:p>
    <w:p w14:paraId="1C03783E" w14:textId="3DC598A9" w:rsidR="008C6D85" w:rsidRPr="00C60DE9" w:rsidRDefault="00E3624B" w:rsidP="00BF6EF7">
      <w:pPr>
        <w:pStyle w:val="ListParagraph"/>
        <w:numPr>
          <w:ilvl w:val="0"/>
          <w:numId w:val="37"/>
        </w:numPr>
        <w:tabs>
          <w:tab w:val="left" w:pos="9781"/>
        </w:tabs>
        <w:spacing w:before="240" w:after="240"/>
        <w:ind w:left="641" w:right="425" w:hanging="357"/>
        <w:contextualSpacing w:val="0"/>
        <w:rPr>
          <w:rFonts w:ascii="Public Sans Medium" w:hAnsi="Public Sans Medium"/>
          <w:b/>
          <w:bCs/>
          <w:color w:val="002060"/>
          <w:sz w:val="28"/>
          <w:szCs w:val="28"/>
        </w:rPr>
      </w:pPr>
      <w:r w:rsidRPr="00C60DE9">
        <w:rPr>
          <w:rFonts w:ascii="Public Sans Medium" w:hAnsi="Public Sans Medium"/>
          <w:b/>
          <w:bCs/>
          <w:color w:val="002060"/>
          <w:sz w:val="28"/>
          <w:szCs w:val="28"/>
        </w:rPr>
        <w:t xml:space="preserve">Purpose of the </w:t>
      </w:r>
      <w:r w:rsidR="005C6D0D">
        <w:rPr>
          <w:rFonts w:ascii="Public Sans Medium" w:hAnsi="Public Sans Medium"/>
          <w:b/>
          <w:bCs/>
          <w:color w:val="002060"/>
          <w:sz w:val="28"/>
          <w:szCs w:val="28"/>
        </w:rPr>
        <w:t xml:space="preserve">PTA </w:t>
      </w:r>
    </w:p>
    <w:p w14:paraId="247CBB01" w14:textId="32C15FFC" w:rsidR="004F5301" w:rsidRPr="003861E5" w:rsidRDefault="00D27594" w:rsidP="00AF1665">
      <w:pPr>
        <w:tabs>
          <w:tab w:val="left" w:pos="9781"/>
        </w:tabs>
        <w:spacing w:after="240"/>
        <w:ind w:left="284" w:right="423"/>
        <w:rPr>
          <w:rFonts w:ascii="Public Sans Light" w:hAnsi="Public Sans Light"/>
          <w:sz w:val="20"/>
          <w:szCs w:val="20"/>
        </w:rPr>
      </w:pPr>
      <w:r w:rsidRPr="003861E5">
        <w:rPr>
          <w:rFonts w:ascii="Public Sans Light" w:hAnsi="Public Sans Light"/>
          <w:sz w:val="20"/>
          <w:szCs w:val="20"/>
        </w:rPr>
        <w:t xml:space="preserve">The </w:t>
      </w:r>
      <w:r w:rsidR="00E3624B" w:rsidRPr="003861E5">
        <w:rPr>
          <w:rFonts w:ascii="Public Sans Light" w:hAnsi="Public Sans Light"/>
          <w:sz w:val="20"/>
          <w:szCs w:val="20"/>
        </w:rPr>
        <w:t xml:space="preserve">purpose of </w:t>
      </w:r>
      <w:r w:rsidR="001E1DC7" w:rsidRPr="003861E5">
        <w:rPr>
          <w:rFonts w:ascii="Public Sans Light" w:hAnsi="Public Sans Light"/>
          <w:sz w:val="20"/>
          <w:szCs w:val="20"/>
        </w:rPr>
        <w:t xml:space="preserve">the </w:t>
      </w:r>
      <w:r w:rsidRPr="003861E5">
        <w:rPr>
          <w:rFonts w:ascii="Public Sans Light" w:hAnsi="Public Sans Light"/>
          <w:sz w:val="20"/>
          <w:szCs w:val="20"/>
        </w:rPr>
        <w:t xml:space="preserve">PTA </w:t>
      </w:r>
      <w:r w:rsidR="001E1DC7" w:rsidRPr="003861E5">
        <w:rPr>
          <w:rFonts w:ascii="Public Sans Light" w:hAnsi="Public Sans Light"/>
          <w:sz w:val="20"/>
          <w:szCs w:val="20"/>
        </w:rPr>
        <w:t xml:space="preserve">is to help identify any potential privacy risks that may arise from </w:t>
      </w:r>
      <w:r w:rsidR="003278BA" w:rsidRPr="003861E5">
        <w:rPr>
          <w:rFonts w:ascii="Public Sans Light" w:hAnsi="Public Sans Light"/>
          <w:sz w:val="20"/>
          <w:szCs w:val="20"/>
        </w:rPr>
        <w:t xml:space="preserve">collecting </w:t>
      </w:r>
      <w:r w:rsidR="00670F3D">
        <w:rPr>
          <w:rFonts w:ascii="Public Sans Light" w:hAnsi="Public Sans Light"/>
          <w:sz w:val="20"/>
          <w:szCs w:val="20"/>
        </w:rPr>
        <w:t xml:space="preserve">or disclosing </w:t>
      </w:r>
      <w:r w:rsidR="003278BA" w:rsidRPr="003861E5">
        <w:rPr>
          <w:rFonts w:ascii="Public Sans Light" w:hAnsi="Public Sans Light"/>
          <w:sz w:val="20"/>
          <w:szCs w:val="20"/>
        </w:rPr>
        <w:t>personal</w:t>
      </w:r>
      <w:r w:rsidR="00986823">
        <w:rPr>
          <w:rFonts w:ascii="Public Sans Light" w:hAnsi="Public Sans Light"/>
          <w:sz w:val="20"/>
          <w:szCs w:val="20"/>
        </w:rPr>
        <w:t>,</w:t>
      </w:r>
      <w:r w:rsidR="003278BA" w:rsidRPr="003861E5">
        <w:rPr>
          <w:rFonts w:ascii="Public Sans Light" w:hAnsi="Public Sans Light"/>
          <w:sz w:val="20"/>
          <w:szCs w:val="20"/>
        </w:rPr>
        <w:t xml:space="preserve"> sensitive, and</w:t>
      </w:r>
      <w:r w:rsidR="00AC0C67">
        <w:rPr>
          <w:rFonts w:ascii="Public Sans Light" w:hAnsi="Public Sans Light"/>
          <w:sz w:val="20"/>
          <w:szCs w:val="20"/>
        </w:rPr>
        <w:t>/or</w:t>
      </w:r>
      <w:r w:rsidR="003278BA" w:rsidRPr="003861E5">
        <w:rPr>
          <w:rFonts w:ascii="Public Sans Light" w:hAnsi="Public Sans Light"/>
          <w:sz w:val="20"/>
          <w:szCs w:val="20"/>
        </w:rPr>
        <w:t xml:space="preserve"> health information on nsw.gov.au. </w:t>
      </w:r>
      <w:r w:rsidR="00AF1665" w:rsidRPr="003861E5">
        <w:rPr>
          <w:rFonts w:ascii="Public Sans Light" w:hAnsi="Public Sans Light"/>
          <w:sz w:val="20"/>
          <w:szCs w:val="20"/>
        </w:rPr>
        <w:t xml:space="preserve">It also helps to decide </w:t>
      </w:r>
      <w:r w:rsidR="00670F3D">
        <w:rPr>
          <w:rFonts w:ascii="Public Sans Light" w:hAnsi="Public Sans Light"/>
          <w:sz w:val="20"/>
          <w:szCs w:val="20"/>
        </w:rPr>
        <w:t>what type of</w:t>
      </w:r>
      <w:r w:rsidR="00AF1665" w:rsidRPr="003861E5">
        <w:rPr>
          <w:rFonts w:ascii="Public Sans Light" w:hAnsi="Public Sans Light"/>
          <w:sz w:val="20"/>
          <w:szCs w:val="20"/>
        </w:rPr>
        <w:t xml:space="preserve"> a </w:t>
      </w:r>
      <w:r w:rsidRPr="003861E5">
        <w:rPr>
          <w:rFonts w:ascii="Public Sans Light" w:hAnsi="Public Sans Light"/>
          <w:sz w:val="20"/>
          <w:szCs w:val="20"/>
        </w:rPr>
        <w:t>Privacy Impact Assessment (PIA</w:t>
      </w:r>
      <w:r w:rsidR="00AF1665" w:rsidRPr="003861E5">
        <w:rPr>
          <w:rFonts w:ascii="Public Sans Light" w:hAnsi="Public Sans Light"/>
          <w:sz w:val="20"/>
          <w:szCs w:val="20"/>
        </w:rPr>
        <w:t>) is needed</w:t>
      </w:r>
      <w:r w:rsidRPr="003861E5">
        <w:rPr>
          <w:rFonts w:ascii="Public Sans Light" w:hAnsi="Public Sans Light"/>
          <w:sz w:val="20"/>
          <w:szCs w:val="20"/>
        </w:rPr>
        <w:t>.</w:t>
      </w:r>
      <w:r w:rsidR="0060331C" w:rsidRPr="003861E5">
        <w:rPr>
          <w:rFonts w:ascii="Public Sans Light" w:hAnsi="Public Sans Light"/>
          <w:sz w:val="20"/>
          <w:szCs w:val="20"/>
        </w:rPr>
        <w:t xml:space="preserve"> </w:t>
      </w:r>
      <w:r w:rsidR="004F3432" w:rsidRPr="003861E5">
        <w:rPr>
          <w:rFonts w:ascii="Public Sans Light" w:hAnsi="Public Sans Light"/>
          <w:sz w:val="20"/>
          <w:szCs w:val="20"/>
        </w:rPr>
        <w:t>Although n</w:t>
      </w:r>
      <w:r w:rsidR="004F5301" w:rsidRPr="003861E5">
        <w:rPr>
          <w:rFonts w:ascii="Public Sans Light" w:hAnsi="Public Sans Light"/>
          <w:sz w:val="20"/>
          <w:szCs w:val="20"/>
        </w:rPr>
        <w:t xml:space="preserve">ot every </w:t>
      </w:r>
      <w:r w:rsidR="004816CB">
        <w:rPr>
          <w:rFonts w:ascii="Public Sans Light" w:hAnsi="Public Sans Light"/>
          <w:sz w:val="20"/>
          <w:szCs w:val="20"/>
        </w:rPr>
        <w:t>web</w:t>
      </w:r>
      <w:r w:rsidR="008C45A1" w:rsidRPr="003861E5">
        <w:rPr>
          <w:rFonts w:ascii="Public Sans Light" w:hAnsi="Public Sans Light"/>
          <w:sz w:val="20"/>
          <w:szCs w:val="20"/>
        </w:rPr>
        <w:t>form/</w:t>
      </w:r>
      <w:r w:rsidR="004816CB">
        <w:rPr>
          <w:rFonts w:ascii="Public Sans Light" w:hAnsi="Public Sans Light"/>
          <w:sz w:val="20"/>
          <w:szCs w:val="20"/>
        </w:rPr>
        <w:t>webpage</w:t>
      </w:r>
      <w:r w:rsidR="004F5301" w:rsidRPr="003861E5">
        <w:rPr>
          <w:rFonts w:ascii="Public Sans Light" w:hAnsi="Public Sans Light"/>
          <w:sz w:val="20"/>
          <w:szCs w:val="20"/>
        </w:rPr>
        <w:t xml:space="preserve"> will require a </w:t>
      </w:r>
      <w:r w:rsidR="00670F3D">
        <w:rPr>
          <w:rFonts w:ascii="Public Sans Light" w:hAnsi="Public Sans Light"/>
          <w:sz w:val="20"/>
          <w:szCs w:val="20"/>
        </w:rPr>
        <w:t xml:space="preserve">full </w:t>
      </w:r>
      <w:r w:rsidR="004F5301" w:rsidRPr="003861E5">
        <w:rPr>
          <w:rFonts w:ascii="Public Sans Light" w:hAnsi="Public Sans Light"/>
          <w:sz w:val="20"/>
          <w:szCs w:val="20"/>
        </w:rPr>
        <w:t xml:space="preserve">PIA, </w:t>
      </w:r>
      <w:r w:rsidR="00417862" w:rsidRPr="003861E5">
        <w:rPr>
          <w:rFonts w:ascii="Public Sans Light" w:hAnsi="Public Sans Light"/>
          <w:sz w:val="20"/>
          <w:szCs w:val="20"/>
        </w:rPr>
        <w:t xml:space="preserve">a PTA </w:t>
      </w:r>
      <w:r w:rsidR="004816CB">
        <w:rPr>
          <w:rFonts w:ascii="Public Sans Light" w:hAnsi="Public Sans Light"/>
          <w:sz w:val="20"/>
          <w:szCs w:val="20"/>
        </w:rPr>
        <w:t xml:space="preserve">should be conducted </w:t>
      </w:r>
      <w:r w:rsidR="00417862" w:rsidRPr="003861E5">
        <w:rPr>
          <w:rFonts w:ascii="Public Sans Light" w:hAnsi="Public Sans Light"/>
          <w:sz w:val="20"/>
          <w:szCs w:val="20"/>
        </w:rPr>
        <w:t>for each one</w:t>
      </w:r>
      <w:r w:rsidR="009373DA" w:rsidRPr="003861E5">
        <w:rPr>
          <w:rFonts w:ascii="Public Sans Light" w:hAnsi="Public Sans Light"/>
          <w:sz w:val="20"/>
          <w:szCs w:val="20"/>
        </w:rPr>
        <w:t xml:space="preserve">. </w:t>
      </w:r>
      <w:r w:rsidR="00417862" w:rsidRPr="003861E5">
        <w:rPr>
          <w:rFonts w:ascii="Public Sans Light" w:hAnsi="Public Sans Light"/>
          <w:sz w:val="20"/>
          <w:szCs w:val="20"/>
        </w:rPr>
        <w:t xml:space="preserve">More information </w:t>
      </w:r>
      <w:r w:rsidR="00A2483E" w:rsidRPr="003861E5">
        <w:rPr>
          <w:rFonts w:ascii="Public Sans Light" w:hAnsi="Public Sans Light"/>
          <w:sz w:val="20"/>
          <w:szCs w:val="20"/>
        </w:rPr>
        <w:t>can be found in the</w:t>
      </w:r>
      <w:r w:rsidR="009373DA" w:rsidRPr="003861E5">
        <w:rPr>
          <w:rFonts w:ascii="Public Sans Light" w:hAnsi="Public Sans Light"/>
          <w:sz w:val="20"/>
          <w:szCs w:val="20"/>
        </w:rPr>
        <w:t xml:space="preserve"> </w:t>
      </w:r>
      <w:r w:rsidR="009373DA" w:rsidRPr="003861E5">
        <w:rPr>
          <w:rFonts w:ascii="Public Sans Light" w:hAnsi="Public Sans Light"/>
          <w:color w:val="2F5496" w:themeColor="accent5" w:themeShade="BF"/>
          <w:sz w:val="20"/>
          <w:szCs w:val="20"/>
        </w:rPr>
        <w:fldChar w:fldCharType="begin"/>
      </w:r>
      <w:r w:rsidR="009373DA" w:rsidRPr="003861E5">
        <w:rPr>
          <w:rFonts w:ascii="Public Sans Light" w:hAnsi="Public Sans Light"/>
          <w:color w:val="2F5496" w:themeColor="accent5" w:themeShade="BF"/>
          <w:sz w:val="20"/>
          <w:szCs w:val="20"/>
        </w:rPr>
        <w:instrText xml:space="preserve"> REF _Ref158900902 \h  \* MERGEFORMAT </w:instrText>
      </w:r>
      <w:r w:rsidR="009373DA" w:rsidRPr="003861E5">
        <w:rPr>
          <w:rFonts w:ascii="Public Sans Light" w:hAnsi="Public Sans Light"/>
          <w:color w:val="2F5496" w:themeColor="accent5" w:themeShade="BF"/>
          <w:sz w:val="20"/>
          <w:szCs w:val="20"/>
        </w:rPr>
      </w:r>
      <w:r w:rsidR="009373DA" w:rsidRPr="003861E5">
        <w:rPr>
          <w:rFonts w:ascii="Public Sans Light" w:hAnsi="Public Sans Light"/>
          <w:color w:val="2F5496" w:themeColor="accent5" w:themeShade="BF"/>
          <w:sz w:val="20"/>
          <w:szCs w:val="20"/>
        </w:rPr>
        <w:fldChar w:fldCharType="separate"/>
      </w:r>
      <w:r w:rsidR="009373DA" w:rsidRPr="003861E5">
        <w:rPr>
          <w:rFonts w:ascii="Public Sans Light" w:hAnsi="Public Sans Light"/>
          <w:b/>
          <w:bCs/>
          <w:color w:val="2F5496" w:themeColor="accent5" w:themeShade="BF"/>
          <w:sz w:val="20"/>
          <w:szCs w:val="20"/>
          <w:lang w:val="en-AU"/>
        </w:rPr>
        <w:t>PTA outcomes and privacy risk assessment</w:t>
      </w:r>
      <w:r w:rsidR="009373DA" w:rsidRPr="003861E5">
        <w:rPr>
          <w:rFonts w:ascii="Public Sans Light" w:hAnsi="Public Sans Light"/>
          <w:color w:val="2F5496" w:themeColor="accent5" w:themeShade="BF"/>
          <w:sz w:val="20"/>
          <w:szCs w:val="20"/>
        </w:rPr>
        <w:fldChar w:fldCharType="end"/>
      </w:r>
      <w:r w:rsidR="009373DA" w:rsidRPr="003861E5">
        <w:rPr>
          <w:rFonts w:ascii="Public Sans Light" w:hAnsi="Public Sans Light"/>
          <w:color w:val="1F4E79" w:themeColor="accent1" w:themeShade="80"/>
          <w:sz w:val="20"/>
          <w:szCs w:val="20"/>
        </w:rPr>
        <w:t xml:space="preserve"> </w:t>
      </w:r>
      <w:r w:rsidR="009373DA" w:rsidRPr="003861E5">
        <w:rPr>
          <w:rFonts w:ascii="Public Sans Light" w:hAnsi="Public Sans Light"/>
          <w:sz w:val="20"/>
          <w:szCs w:val="20"/>
        </w:rPr>
        <w:t xml:space="preserve">section. </w:t>
      </w:r>
    </w:p>
    <w:p w14:paraId="492954DA" w14:textId="682F0C3A" w:rsidR="008C6D85" w:rsidRPr="00F47E0C" w:rsidRDefault="00A2483E" w:rsidP="00BF6EF7">
      <w:pPr>
        <w:pStyle w:val="ListParagraph"/>
        <w:numPr>
          <w:ilvl w:val="0"/>
          <w:numId w:val="37"/>
        </w:numPr>
        <w:tabs>
          <w:tab w:val="left" w:pos="9781"/>
        </w:tabs>
        <w:spacing w:before="240" w:after="240"/>
        <w:ind w:left="641" w:right="425" w:hanging="357"/>
        <w:contextualSpacing w:val="0"/>
        <w:rPr>
          <w:rFonts w:ascii="Public Sans Light" w:hAnsi="Public Sans Light"/>
          <w:b/>
          <w:bCs/>
          <w:color w:val="002060"/>
          <w:sz w:val="20"/>
          <w:szCs w:val="20"/>
          <w:u w:val="single"/>
        </w:rPr>
      </w:pPr>
      <w:r w:rsidRPr="00F47E0C">
        <w:rPr>
          <w:rFonts w:ascii="Public Sans Medium" w:hAnsi="Public Sans Medium"/>
          <w:b/>
          <w:bCs/>
          <w:color w:val="002060"/>
          <w:sz w:val="28"/>
          <w:szCs w:val="28"/>
        </w:rPr>
        <w:t>M</w:t>
      </w:r>
      <w:r w:rsidR="008C6D85" w:rsidRPr="00F47E0C">
        <w:rPr>
          <w:rFonts w:ascii="Public Sans Medium" w:hAnsi="Public Sans Medium"/>
          <w:b/>
          <w:bCs/>
          <w:color w:val="002060"/>
          <w:sz w:val="28"/>
          <w:szCs w:val="28"/>
        </w:rPr>
        <w:t xml:space="preserve">ultiple </w:t>
      </w:r>
      <w:r w:rsidR="00DC5945" w:rsidRPr="00F47E0C">
        <w:rPr>
          <w:rFonts w:ascii="Public Sans Medium" w:hAnsi="Public Sans Medium"/>
          <w:b/>
          <w:bCs/>
          <w:color w:val="002060"/>
          <w:sz w:val="28"/>
          <w:szCs w:val="28"/>
        </w:rPr>
        <w:t>webforms</w:t>
      </w:r>
      <w:r w:rsidR="000676A4">
        <w:rPr>
          <w:rFonts w:ascii="Public Sans Medium" w:hAnsi="Public Sans Medium"/>
          <w:b/>
          <w:bCs/>
          <w:color w:val="002060"/>
          <w:sz w:val="28"/>
          <w:szCs w:val="28"/>
        </w:rPr>
        <w:t>/webpages</w:t>
      </w:r>
      <w:r w:rsidR="001D0CCC" w:rsidRPr="00F47E0C">
        <w:rPr>
          <w:rFonts w:ascii="Public Sans Medium" w:hAnsi="Public Sans Medium"/>
          <w:b/>
          <w:bCs/>
          <w:color w:val="002060"/>
          <w:sz w:val="28"/>
          <w:szCs w:val="28"/>
        </w:rPr>
        <w:t xml:space="preserve"> </w:t>
      </w:r>
    </w:p>
    <w:p w14:paraId="07FF5D03" w14:textId="48D4DC73" w:rsidR="00BF7561" w:rsidRPr="003861E5" w:rsidRDefault="00BF7561" w:rsidP="001D0CCC">
      <w:pPr>
        <w:tabs>
          <w:tab w:val="left" w:pos="9781"/>
        </w:tabs>
        <w:spacing w:after="160" w:line="259" w:lineRule="auto"/>
        <w:ind w:left="284" w:right="423"/>
        <w:jc w:val="left"/>
        <w:textAlignment w:val="auto"/>
        <w:rPr>
          <w:rFonts w:ascii="Public Sans Light" w:hAnsi="Public Sans Light"/>
          <w:sz w:val="20"/>
          <w:szCs w:val="20"/>
          <w:lang w:val="en-US"/>
        </w:rPr>
      </w:pPr>
      <w:r w:rsidRPr="003861E5">
        <w:rPr>
          <w:rFonts w:ascii="Public Sans Light" w:hAnsi="Public Sans Light"/>
          <w:sz w:val="20"/>
          <w:szCs w:val="20"/>
          <w:lang w:val="en-US"/>
        </w:rPr>
        <w:t xml:space="preserve">If you have multiple </w:t>
      </w:r>
      <w:r w:rsidR="00DC5945">
        <w:rPr>
          <w:rFonts w:ascii="Public Sans Light" w:hAnsi="Public Sans Light"/>
          <w:sz w:val="20"/>
          <w:szCs w:val="20"/>
          <w:lang w:val="en-US"/>
        </w:rPr>
        <w:t>webforms</w:t>
      </w:r>
      <w:r w:rsidRPr="003861E5">
        <w:rPr>
          <w:rFonts w:ascii="Public Sans Light" w:hAnsi="Public Sans Light"/>
          <w:sz w:val="20"/>
          <w:szCs w:val="20"/>
          <w:lang w:val="en-US"/>
        </w:rPr>
        <w:t xml:space="preserve"> that collect similar</w:t>
      </w:r>
      <w:r w:rsidR="00DC5945">
        <w:rPr>
          <w:rFonts w:ascii="Public Sans Light" w:hAnsi="Public Sans Light"/>
          <w:sz w:val="20"/>
          <w:szCs w:val="20"/>
          <w:lang w:val="en-US"/>
        </w:rPr>
        <w:t xml:space="preserve"> personal</w:t>
      </w:r>
      <w:r w:rsidRPr="003861E5">
        <w:rPr>
          <w:rFonts w:ascii="Public Sans Light" w:hAnsi="Public Sans Light"/>
          <w:sz w:val="20"/>
          <w:szCs w:val="20"/>
          <w:lang w:val="en-US"/>
        </w:rPr>
        <w:t xml:space="preserve"> information</w:t>
      </w:r>
      <w:r w:rsidR="000676A4">
        <w:rPr>
          <w:rFonts w:ascii="Public Sans Light" w:hAnsi="Public Sans Light"/>
          <w:sz w:val="20"/>
          <w:szCs w:val="20"/>
          <w:lang w:val="en-US"/>
        </w:rPr>
        <w:t>/webpages that disclose personal information</w:t>
      </w:r>
      <w:r w:rsidRPr="003861E5">
        <w:rPr>
          <w:rFonts w:ascii="Public Sans Light" w:hAnsi="Public Sans Light"/>
          <w:sz w:val="20"/>
          <w:szCs w:val="20"/>
          <w:lang w:val="en-US"/>
        </w:rPr>
        <w:t>, you may be able to complete a single</w:t>
      </w:r>
      <w:r w:rsidR="00A2483E" w:rsidRPr="003861E5">
        <w:rPr>
          <w:rFonts w:ascii="Public Sans Light" w:hAnsi="Public Sans Light"/>
          <w:sz w:val="20"/>
          <w:szCs w:val="20"/>
          <w:lang w:val="en-US"/>
        </w:rPr>
        <w:t xml:space="preserve"> PTA</w:t>
      </w:r>
      <w:r w:rsidRPr="003861E5">
        <w:rPr>
          <w:rFonts w:ascii="Public Sans Light" w:hAnsi="Public Sans Light"/>
          <w:sz w:val="20"/>
          <w:szCs w:val="20"/>
          <w:lang w:val="en-US"/>
        </w:rPr>
        <w:t xml:space="preserve"> questionnaire for all of them. Please contact </w:t>
      </w:r>
      <w:r w:rsidR="007227FE" w:rsidRPr="003861E5">
        <w:rPr>
          <w:rFonts w:ascii="Public Sans Light" w:hAnsi="Public Sans Light"/>
          <w:sz w:val="20"/>
          <w:szCs w:val="20"/>
          <w:lang w:val="en-US"/>
        </w:rPr>
        <w:t>our</w:t>
      </w:r>
      <w:r w:rsidRPr="003861E5">
        <w:rPr>
          <w:rFonts w:ascii="Public Sans Light" w:hAnsi="Public Sans Light"/>
          <w:sz w:val="20"/>
          <w:szCs w:val="20"/>
          <w:lang w:val="en-US"/>
        </w:rPr>
        <w:t xml:space="preserve"> </w:t>
      </w:r>
      <w:r w:rsidR="001D0CCC" w:rsidRPr="003861E5">
        <w:rPr>
          <w:rFonts w:ascii="Public Sans Light" w:hAnsi="Public Sans Light"/>
          <w:sz w:val="20"/>
          <w:szCs w:val="20"/>
          <w:lang w:val="en-US"/>
        </w:rPr>
        <w:t>p</w:t>
      </w:r>
      <w:r w:rsidRPr="003861E5">
        <w:rPr>
          <w:rFonts w:ascii="Public Sans Light" w:hAnsi="Public Sans Light"/>
          <w:sz w:val="20"/>
          <w:szCs w:val="20"/>
          <w:lang w:val="en-US"/>
        </w:rPr>
        <w:t xml:space="preserve">rivacy </w:t>
      </w:r>
      <w:r w:rsidR="001D0CCC" w:rsidRPr="003861E5">
        <w:rPr>
          <w:rFonts w:ascii="Public Sans Light" w:hAnsi="Public Sans Light"/>
          <w:sz w:val="20"/>
          <w:szCs w:val="20"/>
          <w:lang w:val="en-US"/>
        </w:rPr>
        <w:t>t</w:t>
      </w:r>
      <w:r w:rsidRPr="003861E5">
        <w:rPr>
          <w:rFonts w:ascii="Public Sans Light" w:hAnsi="Public Sans Light"/>
          <w:sz w:val="20"/>
          <w:szCs w:val="20"/>
          <w:lang w:val="en-US"/>
        </w:rPr>
        <w:t>eam on Help Hub (</w:t>
      </w:r>
      <w:hyperlink r:id="rId14" w:history="1">
        <w:r w:rsidRPr="003861E5">
          <w:rPr>
            <w:rStyle w:val="Hyperlink"/>
            <w:rFonts w:ascii="Public Sans Light" w:hAnsi="Public Sans Light"/>
            <w:sz w:val="20"/>
            <w:szCs w:val="20"/>
            <w:lang w:val="en-US"/>
          </w:rPr>
          <w:t>link</w:t>
        </w:r>
      </w:hyperlink>
      <w:r w:rsidRPr="003861E5">
        <w:rPr>
          <w:rFonts w:ascii="Public Sans Light" w:hAnsi="Public Sans Light"/>
          <w:sz w:val="20"/>
          <w:szCs w:val="20"/>
          <w:lang w:val="en-US"/>
        </w:rPr>
        <w:t>) to verify if this option is available.</w:t>
      </w:r>
    </w:p>
    <w:p w14:paraId="50531C94" w14:textId="6F626E9A" w:rsidR="008C6D85" w:rsidRPr="00C60DE9" w:rsidRDefault="00A2483E" w:rsidP="00BF6EF7">
      <w:pPr>
        <w:pStyle w:val="ListParagraph"/>
        <w:numPr>
          <w:ilvl w:val="0"/>
          <w:numId w:val="37"/>
        </w:numPr>
        <w:tabs>
          <w:tab w:val="left" w:pos="9781"/>
        </w:tabs>
        <w:spacing w:before="240" w:after="240"/>
        <w:ind w:left="641" w:right="425" w:hanging="357"/>
        <w:contextualSpacing w:val="0"/>
        <w:rPr>
          <w:rFonts w:ascii="Public Sans Medium" w:hAnsi="Public Sans Medium"/>
          <w:b/>
          <w:bCs/>
          <w:color w:val="002060"/>
          <w:sz w:val="28"/>
          <w:szCs w:val="28"/>
        </w:rPr>
      </w:pPr>
      <w:r w:rsidRPr="00C60DE9">
        <w:rPr>
          <w:rFonts w:ascii="Public Sans Medium" w:hAnsi="Public Sans Medium"/>
          <w:b/>
          <w:bCs/>
          <w:color w:val="002060"/>
          <w:sz w:val="28"/>
          <w:szCs w:val="28"/>
        </w:rPr>
        <w:t>Key d</w:t>
      </w:r>
      <w:r w:rsidR="008C6D85" w:rsidRPr="00C60DE9">
        <w:rPr>
          <w:rFonts w:ascii="Public Sans Medium" w:hAnsi="Public Sans Medium"/>
          <w:b/>
          <w:bCs/>
          <w:color w:val="002060"/>
          <w:sz w:val="28"/>
          <w:szCs w:val="28"/>
        </w:rPr>
        <w:t>efinitions</w:t>
      </w:r>
    </w:p>
    <w:p w14:paraId="1E7DE453" w14:textId="359CF2B3" w:rsidR="009D7FCA" w:rsidRDefault="0060331C" w:rsidP="00BF6EF7">
      <w:pPr>
        <w:pStyle w:val="ListParagraph"/>
        <w:numPr>
          <w:ilvl w:val="0"/>
          <w:numId w:val="35"/>
        </w:numPr>
        <w:tabs>
          <w:tab w:val="left" w:pos="9781"/>
        </w:tabs>
        <w:spacing w:before="60" w:after="60"/>
        <w:ind w:left="646" w:right="425" w:hanging="357"/>
        <w:contextualSpacing w:val="0"/>
        <w:rPr>
          <w:rFonts w:ascii="Public Sans Light" w:hAnsi="Public Sans Light"/>
          <w:sz w:val="20"/>
          <w:szCs w:val="20"/>
        </w:rPr>
      </w:pPr>
      <w:r w:rsidRPr="003861E5">
        <w:rPr>
          <w:rFonts w:ascii="Public Sans Light" w:hAnsi="Public Sans Light"/>
          <w:b/>
          <w:bCs/>
          <w:sz w:val="20"/>
          <w:szCs w:val="20"/>
        </w:rPr>
        <w:t>Personal information</w:t>
      </w:r>
      <w:r w:rsidR="002C4AEB" w:rsidRPr="003861E5">
        <w:rPr>
          <w:rFonts w:ascii="Public Sans Light" w:hAnsi="Public Sans Light"/>
          <w:b/>
          <w:bCs/>
          <w:sz w:val="20"/>
          <w:szCs w:val="20"/>
        </w:rPr>
        <w:t>:</w:t>
      </w:r>
      <w:r w:rsidRPr="003861E5">
        <w:rPr>
          <w:rFonts w:ascii="Public Sans Light" w:hAnsi="Public Sans Light"/>
          <w:b/>
          <w:bCs/>
          <w:sz w:val="20"/>
          <w:szCs w:val="20"/>
        </w:rPr>
        <w:t xml:space="preserve"> </w:t>
      </w:r>
      <w:r w:rsidRPr="003861E5">
        <w:rPr>
          <w:rFonts w:ascii="Public Sans Light" w:hAnsi="Public Sans Light"/>
          <w:sz w:val="20"/>
          <w:szCs w:val="20"/>
        </w:rPr>
        <w:t>information or an opinion about an individual whose identity is apparent or can reasonably be ascertained from the information or opinion provided.</w:t>
      </w:r>
      <w:r w:rsidR="002C4AEB" w:rsidRPr="003861E5">
        <w:rPr>
          <w:rFonts w:ascii="Public Sans Light" w:hAnsi="Public Sans Light"/>
          <w:sz w:val="20"/>
          <w:szCs w:val="20"/>
        </w:rPr>
        <w:t xml:space="preserve"> The </w:t>
      </w:r>
      <w:r w:rsidR="00DC5945">
        <w:rPr>
          <w:rFonts w:ascii="Public Sans Light" w:hAnsi="Public Sans Light"/>
          <w:sz w:val="20"/>
          <w:szCs w:val="20"/>
        </w:rPr>
        <w:t xml:space="preserve">PTA </w:t>
      </w:r>
      <w:r w:rsidR="002C4AEB" w:rsidRPr="003861E5">
        <w:rPr>
          <w:rFonts w:ascii="Public Sans Light" w:hAnsi="Public Sans Light"/>
          <w:sz w:val="20"/>
          <w:szCs w:val="20"/>
        </w:rPr>
        <w:t>questionnaire p</w:t>
      </w:r>
      <w:r w:rsidR="00AB79C6" w:rsidRPr="003861E5">
        <w:rPr>
          <w:rFonts w:ascii="Public Sans Light" w:hAnsi="Public Sans Light"/>
          <w:sz w:val="20"/>
          <w:szCs w:val="20"/>
        </w:rPr>
        <w:t>rovides examples of personal information.</w:t>
      </w:r>
      <w:r w:rsidR="00AE3446">
        <w:rPr>
          <w:rFonts w:ascii="Public Sans Light" w:hAnsi="Public Sans Light"/>
          <w:sz w:val="20"/>
          <w:szCs w:val="20"/>
        </w:rPr>
        <w:t xml:space="preserve"> </w:t>
      </w:r>
    </w:p>
    <w:p w14:paraId="5F31CFC9" w14:textId="70765B03" w:rsidR="0060331C" w:rsidRPr="003861E5" w:rsidRDefault="009D7FCA" w:rsidP="00BF6EF7">
      <w:pPr>
        <w:pStyle w:val="ListParagraph"/>
        <w:numPr>
          <w:ilvl w:val="0"/>
          <w:numId w:val="35"/>
        </w:numPr>
        <w:tabs>
          <w:tab w:val="left" w:pos="9781"/>
        </w:tabs>
        <w:spacing w:before="60" w:after="60"/>
        <w:ind w:left="646" w:right="425" w:hanging="357"/>
        <w:contextualSpacing w:val="0"/>
        <w:rPr>
          <w:rFonts w:ascii="Public Sans Light" w:hAnsi="Public Sans Light"/>
          <w:sz w:val="20"/>
          <w:szCs w:val="20"/>
        </w:rPr>
      </w:pPr>
      <w:r>
        <w:rPr>
          <w:rFonts w:ascii="Public Sans Light" w:hAnsi="Public Sans Light"/>
          <w:b/>
          <w:bCs/>
          <w:sz w:val="20"/>
          <w:szCs w:val="20"/>
        </w:rPr>
        <w:t xml:space="preserve">Sensitive personal </w:t>
      </w:r>
      <w:r w:rsidR="00CC617D">
        <w:rPr>
          <w:rFonts w:ascii="Public Sans Light" w:hAnsi="Public Sans Light"/>
          <w:b/>
          <w:bCs/>
          <w:sz w:val="20"/>
          <w:szCs w:val="20"/>
        </w:rPr>
        <w:t xml:space="preserve">information </w:t>
      </w:r>
      <w:r w:rsidR="00CC617D">
        <w:rPr>
          <w:rFonts w:ascii="Public Sans Light" w:hAnsi="Public Sans Light"/>
          <w:sz w:val="20"/>
          <w:szCs w:val="20"/>
        </w:rPr>
        <w:t>is</w:t>
      </w:r>
      <w:r w:rsidR="00A1455F">
        <w:rPr>
          <w:rFonts w:ascii="Public Sans Light" w:hAnsi="Public Sans Light"/>
          <w:sz w:val="20"/>
          <w:szCs w:val="20"/>
        </w:rPr>
        <w:t xml:space="preserve"> not defined in </w:t>
      </w:r>
      <w:r w:rsidR="00A1455F" w:rsidRPr="00CC617D">
        <w:rPr>
          <w:rFonts w:ascii="Public Sans Light" w:hAnsi="Public Sans Light"/>
          <w:i/>
          <w:iCs/>
          <w:sz w:val="20"/>
          <w:szCs w:val="20"/>
        </w:rPr>
        <w:t>the Privacy and Personal Information Protection Act 1998</w:t>
      </w:r>
      <w:r w:rsidR="00A1455F">
        <w:rPr>
          <w:rFonts w:ascii="Public Sans Light" w:hAnsi="Public Sans Light"/>
          <w:sz w:val="20"/>
          <w:szCs w:val="20"/>
        </w:rPr>
        <w:t xml:space="preserve"> (NSW)</w:t>
      </w:r>
      <w:r>
        <w:rPr>
          <w:rFonts w:ascii="Public Sans Light" w:hAnsi="Public Sans Light"/>
          <w:sz w:val="20"/>
          <w:szCs w:val="20"/>
        </w:rPr>
        <w:t xml:space="preserve"> (PPIP A</w:t>
      </w:r>
      <w:r w:rsidR="00CC617D">
        <w:rPr>
          <w:rFonts w:ascii="Public Sans Light" w:hAnsi="Public Sans Light"/>
          <w:sz w:val="20"/>
          <w:szCs w:val="20"/>
        </w:rPr>
        <w:t>ct</w:t>
      </w:r>
      <w:r>
        <w:rPr>
          <w:rFonts w:ascii="Public Sans Light" w:hAnsi="Public Sans Light"/>
          <w:sz w:val="20"/>
          <w:szCs w:val="20"/>
        </w:rPr>
        <w:t xml:space="preserve">). However, </w:t>
      </w:r>
      <w:r w:rsidR="00D90842">
        <w:rPr>
          <w:rFonts w:ascii="Public Sans Light" w:hAnsi="Public Sans Light"/>
          <w:sz w:val="20"/>
          <w:szCs w:val="20"/>
        </w:rPr>
        <w:t xml:space="preserve">examples of sensitive </w:t>
      </w:r>
      <w:r w:rsidR="00330773">
        <w:rPr>
          <w:rFonts w:ascii="Public Sans Light" w:hAnsi="Public Sans Light"/>
          <w:sz w:val="20"/>
          <w:szCs w:val="20"/>
        </w:rPr>
        <w:t>personal information are provided</w:t>
      </w:r>
      <w:r>
        <w:rPr>
          <w:rFonts w:ascii="Public Sans Light" w:hAnsi="Public Sans Light"/>
          <w:sz w:val="20"/>
          <w:szCs w:val="20"/>
        </w:rPr>
        <w:t xml:space="preserve"> in section 19(1) of the</w:t>
      </w:r>
      <w:r w:rsidR="00303086">
        <w:rPr>
          <w:rFonts w:ascii="Public Sans Light" w:hAnsi="Public Sans Light"/>
          <w:sz w:val="20"/>
          <w:szCs w:val="20"/>
        </w:rPr>
        <w:t xml:space="preserve"> PPIP</w:t>
      </w:r>
      <w:r>
        <w:rPr>
          <w:rFonts w:ascii="Public Sans Light" w:hAnsi="Public Sans Light"/>
          <w:sz w:val="20"/>
          <w:szCs w:val="20"/>
        </w:rPr>
        <w:t xml:space="preserve"> Act. In addition, </w:t>
      </w:r>
      <w:r w:rsidR="005D0C0D">
        <w:rPr>
          <w:rFonts w:ascii="Public Sans Light" w:hAnsi="Public Sans Light"/>
          <w:sz w:val="20"/>
          <w:szCs w:val="20"/>
        </w:rPr>
        <w:t xml:space="preserve">an </w:t>
      </w:r>
      <w:r>
        <w:rPr>
          <w:rFonts w:ascii="Public Sans Light" w:hAnsi="Public Sans Light"/>
          <w:sz w:val="20"/>
          <w:szCs w:val="20"/>
        </w:rPr>
        <w:t xml:space="preserve">exhaustive list </w:t>
      </w:r>
      <w:r w:rsidR="005D0C0D">
        <w:rPr>
          <w:rFonts w:ascii="Public Sans Light" w:hAnsi="Public Sans Light"/>
          <w:sz w:val="20"/>
          <w:szCs w:val="20"/>
        </w:rPr>
        <w:t xml:space="preserve">of sensitive information is </w:t>
      </w:r>
      <w:r w:rsidR="00CC617D">
        <w:rPr>
          <w:rFonts w:ascii="Public Sans Light" w:hAnsi="Public Sans Light"/>
          <w:sz w:val="20"/>
          <w:szCs w:val="20"/>
        </w:rPr>
        <w:t>included</w:t>
      </w:r>
      <w:r w:rsidR="005D0C0D">
        <w:rPr>
          <w:rFonts w:ascii="Public Sans Light" w:hAnsi="Public Sans Light"/>
          <w:sz w:val="20"/>
          <w:szCs w:val="20"/>
        </w:rPr>
        <w:t xml:space="preserve"> in </w:t>
      </w:r>
      <w:r w:rsidR="00CC617D">
        <w:rPr>
          <w:rFonts w:ascii="Public Sans Light" w:hAnsi="Public Sans Light"/>
          <w:sz w:val="20"/>
          <w:szCs w:val="20"/>
        </w:rPr>
        <w:t xml:space="preserve">section 6 </w:t>
      </w:r>
      <w:r w:rsidR="00282AB5">
        <w:rPr>
          <w:rFonts w:ascii="Public Sans Light" w:hAnsi="Public Sans Light"/>
          <w:sz w:val="20"/>
          <w:szCs w:val="20"/>
        </w:rPr>
        <w:t xml:space="preserve">of </w:t>
      </w:r>
      <w:r w:rsidR="005D0C0D">
        <w:rPr>
          <w:rFonts w:ascii="Public Sans Light" w:hAnsi="Public Sans Light"/>
          <w:sz w:val="20"/>
          <w:szCs w:val="20"/>
        </w:rPr>
        <w:t xml:space="preserve">the </w:t>
      </w:r>
      <w:r w:rsidR="005D0C0D" w:rsidRPr="00CC617D">
        <w:rPr>
          <w:rFonts w:ascii="Public Sans Light" w:hAnsi="Public Sans Light"/>
          <w:i/>
          <w:iCs/>
          <w:sz w:val="20"/>
          <w:szCs w:val="20"/>
        </w:rPr>
        <w:t>Privacy Act 1988</w:t>
      </w:r>
      <w:r w:rsidR="005D0C0D">
        <w:rPr>
          <w:rFonts w:ascii="Public Sans Light" w:hAnsi="Public Sans Light"/>
          <w:sz w:val="20"/>
          <w:szCs w:val="20"/>
        </w:rPr>
        <w:t xml:space="preserve"> (Cth). </w:t>
      </w:r>
      <w:r w:rsidR="00CC617D">
        <w:rPr>
          <w:rFonts w:ascii="Public Sans Light" w:hAnsi="Public Sans Light"/>
          <w:sz w:val="20"/>
          <w:szCs w:val="20"/>
        </w:rPr>
        <w:t xml:space="preserve">The </w:t>
      </w:r>
      <w:r w:rsidR="00330773">
        <w:rPr>
          <w:rFonts w:ascii="Public Sans Light" w:hAnsi="Public Sans Light"/>
          <w:sz w:val="20"/>
          <w:szCs w:val="20"/>
        </w:rPr>
        <w:t>list</w:t>
      </w:r>
      <w:r w:rsidR="00CC617D">
        <w:rPr>
          <w:rFonts w:ascii="Public Sans Light" w:hAnsi="Public Sans Light"/>
          <w:sz w:val="20"/>
          <w:szCs w:val="20"/>
        </w:rPr>
        <w:t xml:space="preserve"> of s</w:t>
      </w:r>
      <w:r w:rsidR="005D0C0D">
        <w:rPr>
          <w:rFonts w:ascii="Public Sans Light" w:hAnsi="Public Sans Light"/>
          <w:sz w:val="20"/>
          <w:szCs w:val="20"/>
        </w:rPr>
        <w:t xml:space="preserve">ensitive personal information included in the PTA questionnaire </w:t>
      </w:r>
      <w:r w:rsidR="00330773">
        <w:rPr>
          <w:rFonts w:ascii="Public Sans Light" w:hAnsi="Public Sans Light"/>
          <w:sz w:val="20"/>
          <w:szCs w:val="20"/>
        </w:rPr>
        <w:t xml:space="preserve">combines </w:t>
      </w:r>
      <w:r w:rsidR="00C6463D">
        <w:rPr>
          <w:rFonts w:ascii="Public Sans Light" w:hAnsi="Public Sans Light"/>
          <w:sz w:val="20"/>
          <w:szCs w:val="20"/>
        </w:rPr>
        <w:t>information from both Acts</w:t>
      </w:r>
      <w:r w:rsidR="00CC617D">
        <w:rPr>
          <w:rFonts w:ascii="Public Sans Light" w:hAnsi="Public Sans Light"/>
          <w:sz w:val="20"/>
          <w:szCs w:val="20"/>
        </w:rPr>
        <w:t xml:space="preserve">. </w:t>
      </w:r>
      <w:r w:rsidR="005D0C0D">
        <w:rPr>
          <w:rFonts w:ascii="Public Sans Light" w:hAnsi="Public Sans Light"/>
          <w:sz w:val="20"/>
          <w:szCs w:val="20"/>
        </w:rPr>
        <w:t xml:space="preserve"> </w:t>
      </w:r>
    </w:p>
    <w:p w14:paraId="758FD81E" w14:textId="3451FA87" w:rsidR="00B33121" w:rsidRPr="003861E5" w:rsidRDefault="0060331C" w:rsidP="00BF6EF7">
      <w:pPr>
        <w:pStyle w:val="ListParagraph"/>
        <w:numPr>
          <w:ilvl w:val="0"/>
          <w:numId w:val="35"/>
        </w:numPr>
        <w:tabs>
          <w:tab w:val="left" w:pos="9781"/>
        </w:tabs>
        <w:spacing w:before="60" w:after="60" w:line="259" w:lineRule="auto"/>
        <w:ind w:left="646" w:right="425" w:hanging="357"/>
        <w:contextualSpacing w:val="0"/>
        <w:jc w:val="left"/>
        <w:textAlignment w:val="auto"/>
        <w:rPr>
          <w:rFonts w:ascii="Public Sans Light" w:hAnsi="Public Sans Light"/>
          <w:sz w:val="20"/>
          <w:szCs w:val="20"/>
        </w:rPr>
      </w:pPr>
      <w:r w:rsidRPr="003861E5">
        <w:rPr>
          <w:rFonts w:ascii="Public Sans Light" w:hAnsi="Public Sans Light"/>
          <w:b/>
          <w:bCs/>
          <w:sz w:val="20"/>
          <w:szCs w:val="20"/>
        </w:rPr>
        <w:t>Health information</w:t>
      </w:r>
      <w:r w:rsidRPr="003861E5">
        <w:rPr>
          <w:rFonts w:ascii="Public Sans Light" w:hAnsi="Public Sans Light"/>
          <w:sz w:val="20"/>
          <w:szCs w:val="20"/>
        </w:rPr>
        <w:t>:  includes personal information that is about the physical, mental health or disability of an individual, or a health service provided to an individual.</w:t>
      </w:r>
    </w:p>
    <w:p w14:paraId="734D3241" w14:textId="56679B30" w:rsidR="008C6D85" w:rsidRPr="00C60DE9" w:rsidRDefault="00AB79C6" w:rsidP="00BF6EF7">
      <w:pPr>
        <w:pStyle w:val="ListParagraph"/>
        <w:numPr>
          <w:ilvl w:val="0"/>
          <w:numId w:val="37"/>
        </w:numPr>
        <w:tabs>
          <w:tab w:val="left" w:pos="9781"/>
        </w:tabs>
        <w:spacing w:before="240" w:after="240"/>
        <w:ind w:left="641" w:right="425" w:hanging="357"/>
        <w:contextualSpacing w:val="0"/>
        <w:rPr>
          <w:rFonts w:ascii="Public Sans Medium" w:hAnsi="Public Sans Medium"/>
          <w:b/>
          <w:bCs/>
          <w:color w:val="002060"/>
          <w:sz w:val="28"/>
          <w:szCs w:val="28"/>
        </w:rPr>
      </w:pPr>
      <w:r w:rsidRPr="00C60DE9">
        <w:rPr>
          <w:rFonts w:ascii="Public Sans Medium" w:hAnsi="Public Sans Medium"/>
          <w:b/>
          <w:bCs/>
          <w:color w:val="002060"/>
          <w:sz w:val="28"/>
          <w:szCs w:val="28"/>
        </w:rPr>
        <w:t xml:space="preserve">Further </w:t>
      </w:r>
      <w:r w:rsidR="008C6D85" w:rsidRPr="00C60DE9">
        <w:rPr>
          <w:rFonts w:ascii="Public Sans Medium" w:hAnsi="Public Sans Medium"/>
          <w:b/>
          <w:bCs/>
          <w:color w:val="002060"/>
          <w:sz w:val="28"/>
          <w:szCs w:val="28"/>
        </w:rPr>
        <w:t xml:space="preserve">assistance </w:t>
      </w:r>
    </w:p>
    <w:p w14:paraId="0641B194" w14:textId="7DDDA5C8" w:rsidR="00A61D52" w:rsidRPr="003861E5" w:rsidRDefault="00AB79C6" w:rsidP="001D0CCC">
      <w:pPr>
        <w:tabs>
          <w:tab w:val="left" w:pos="9781"/>
        </w:tabs>
        <w:ind w:left="284" w:right="423"/>
        <w:rPr>
          <w:rFonts w:ascii="Public Sans Light" w:hAnsi="Public Sans Light"/>
          <w:sz w:val="20"/>
          <w:szCs w:val="20"/>
          <w:lang w:val="en-US"/>
        </w:rPr>
      </w:pPr>
      <w:r w:rsidRPr="003861E5">
        <w:rPr>
          <w:rFonts w:ascii="Public Sans Light" w:hAnsi="Public Sans Light"/>
          <w:sz w:val="20"/>
          <w:szCs w:val="20"/>
          <w:lang w:val="en-US"/>
        </w:rPr>
        <w:t xml:space="preserve">If you need help filling out the </w:t>
      </w:r>
      <w:r w:rsidR="00A61D52" w:rsidRPr="003861E5">
        <w:rPr>
          <w:rFonts w:ascii="Public Sans Light" w:hAnsi="Public Sans Light"/>
          <w:sz w:val="20"/>
          <w:szCs w:val="20"/>
          <w:lang w:val="en-US"/>
        </w:rPr>
        <w:t xml:space="preserve"> </w:t>
      </w:r>
      <w:r w:rsidR="005D247C">
        <w:rPr>
          <w:rFonts w:ascii="Public Sans Light" w:hAnsi="Public Sans Light"/>
          <w:sz w:val="20"/>
          <w:szCs w:val="20"/>
          <w:lang w:val="en-US"/>
        </w:rPr>
        <w:t xml:space="preserve">PTA </w:t>
      </w:r>
      <w:r w:rsidR="00A61D52" w:rsidRPr="003861E5">
        <w:rPr>
          <w:rFonts w:ascii="Public Sans Light" w:hAnsi="Public Sans Light"/>
          <w:sz w:val="20"/>
          <w:szCs w:val="20"/>
          <w:lang w:val="en-US"/>
        </w:rPr>
        <w:t xml:space="preserve">questionnaire </w:t>
      </w:r>
      <w:r w:rsidR="00E364A4">
        <w:rPr>
          <w:rFonts w:ascii="Public Sans Light" w:hAnsi="Public Sans Light"/>
          <w:sz w:val="20"/>
          <w:szCs w:val="20"/>
          <w:lang w:val="en-US"/>
        </w:rPr>
        <w:t xml:space="preserve">in the Help Hub </w:t>
      </w:r>
      <w:r w:rsidR="00A61D52" w:rsidRPr="003861E5">
        <w:rPr>
          <w:rFonts w:ascii="Public Sans Light" w:hAnsi="Public Sans Light"/>
          <w:sz w:val="20"/>
          <w:szCs w:val="20"/>
          <w:lang w:val="en-US"/>
        </w:rPr>
        <w:t xml:space="preserve">or have any questions </w:t>
      </w:r>
      <w:r w:rsidR="007227FE" w:rsidRPr="003861E5">
        <w:rPr>
          <w:rFonts w:ascii="Public Sans Light" w:hAnsi="Public Sans Light"/>
          <w:sz w:val="20"/>
          <w:szCs w:val="20"/>
          <w:lang w:val="en-US"/>
        </w:rPr>
        <w:t>about</w:t>
      </w:r>
      <w:r w:rsidR="00A61D52" w:rsidRPr="003861E5">
        <w:rPr>
          <w:rFonts w:ascii="Public Sans Light" w:hAnsi="Public Sans Light"/>
          <w:sz w:val="20"/>
          <w:szCs w:val="20"/>
          <w:lang w:val="en-US"/>
        </w:rPr>
        <w:t xml:space="preserve"> the PTA process, please contact </w:t>
      </w:r>
      <w:r w:rsidR="005D247C">
        <w:rPr>
          <w:rFonts w:ascii="Public Sans Light" w:hAnsi="Public Sans Light"/>
          <w:sz w:val="20"/>
          <w:szCs w:val="20"/>
          <w:lang w:val="en-US"/>
        </w:rPr>
        <w:t>the nsw.gov.au</w:t>
      </w:r>
      <w:r w:rsidR="00A61D52" w:rsidRPr="003861E5">
        <w:rPr>
          <w:rFonts w:ascii="Public Sans Light" w:hAnsi="Public Sans Light"/>
          <w:sz w:val="20"/>
          <w:szCs w:val="20"/>
          <w:lang w:val="en-US"/>
        </w:rPr>
        <w:t xml:space="preserve"> </w:t>
      </w:r>
      <w:r w:rsidR="001D0CCC" w:rsidRPr="003861E5">
        <w:rPr>
          <w:rFonts w:ascii="Public Sans Light" w:hAnsi="Public Sans Light"/>
          <w:sz w:val="20"/>
          <w:szCs w:val="20"/>
          <w:lang w:val="en-US"/>
        </w:rPr>
        <w:t>p</w:t>
      </w:r>
      <w:r w:rsidR="00A61D52" w:rsidRPr="003861E5">
        <w:rPr>
          <w:rFonts w:ascii="Public Sans Light" w:hAnsi="Public Sans Light"/>
          <w:sz w:val="20"/>
          <w:szCs w:val="20"/>
          <w:lang w:val="en-US"/>
        </w:rPr>
        <w:t xml:space="preserve">rivacy </w:t>
      </w:r>
      <w:r w:rsidR="001D0CCC" w:rsidRPr="003861E5">
        <w:rPr>
          <w:rFonts w:ascii="Public Sans Light" w:hAnsi="Public Sans Light"/>
          <w:sz w:val="20"/>
          <w:szCs w:val="20"/>
          <w:lang w:val="en-US"/>
        </w:rPr>
        <w:t>t</w:t>
      </w:r>
      <w:r w:rsidR="00A61D52" w:rsidRPr="003861E5">
        <w:rPr>
          <w:rFonts w:ascii="Public Sans Light" w:hAnsi="Public Sans Light"/>
          <w:sz w:val="20"/>
          <w:szCs w:val="20"/>
          <w:lang w:val="en-US"/>
        </w:rPr>
        <w:t>eam via Help Hub (</w:t>
      </w:r>
      <w:hyperlink r:id="rId15" w:history="1">
        <w:r w:rsidR="00A61D52" w:rsidRPr="003861E5">
          <w:rPr>
            <w:rStyle w:val="Hyperlink"/>
            <w:rFonts w:ascii="Public Sans Light" w:hAnsi="Public Sans Light"/>
            <w:sz w:val="20"/>
            <w:szCs w:val="20"/>
            <w:lang w:val="en-US"/>
          </w:rPr>
          <w:t>link</w:t>
        </w:r>
      </w:hyperlink>
      <w:r w:rsidR="00A61D52" w:rsidRPr="003861E5">
        <w:rPr>
          <w:rFonts w:ascii="Public Sans Light" w:hAnsi="Public Sans Light"/>
          <w:sz w:val="20"/>
          <w:szCs w:val="20"/>
          <w:lang w:val="en-US"/>
        </w:rPr>
        <w:t>).</w:t>
      </w:r>
    </w:p>
    <w:p w14:paraId="27ED1611" w14:textId="367D7448" w:rsidR="002C059B" w:rsidRDefault="002C059B">
      <w:pPr>
        <w:spacing w:after="160" w:line="259" w:lineRule="auto"/>
        <w:jc w:val="left"/>
        <w:textAlignment w:val="auto"/>
        <w:rPr>
          <w:rFonts w:ascii="Public Sans Light" w:hAnsi="Public Sans Light" w:cstheme="majorBidi"/>
          <w:sz w:val="20"/>
          <w:szCs w:val="20"/>
        </w:rPr>
      </w:pPr>
      <w:r>
        <w:rPr>
          <w:rFonts w:ascii="Public Sans Light" w:hAnsi="Public Sans Light" w:cstheme="majorBidi"/>
          <w:sz w:val="20"/>
          <w:szCs w:val="20"/>
        </w:rPr>
        <w:br w:type="page"/>
      </w:r>
    </w:p>
    <w:p w14:paraId="6995B482" w14:textId="77777777" w:rsidR="007E32A8" w:rsidRPr="007E32A8" w:rsidRDefault="007E32A8" w:rsidP="00BF6EF7">
      <w:pPr>
        <w:pStyle w:val="ListParagraph"/>
        <w:numPr>
          <w:ilvl w:val="0"/>
          <w:numId w:val="37"/>
        </w:numPr>
        <w:tabs>
          <w:tab w:val="left" w:pos="9781"/>
        </w:tabs>
        <w:spacing w:before="240" w:after="240"/>
        <w:ind w:left="641" w:right="425" w:hanging="357"/>
        <w:contextualSpacing w:val="0"/>
        <w:rPr>
          <w:rFonts w:ascii="Public Sans Medium" w:hAnsi="Public Sans Medium"/>
          <w:b/>
          <w:bCs/>
          <w:color w:val="002060"/>
          <w:sz w:val="28"/>
          <w:szCs w:val="28"/>
        </w:rPr>
      </w:pPr>
      <w:bookmarkStart w:id="4" w:name="_Ref158900902"/>
      <w:r w:rsidRPr="007E32A8">
        <w:rPr>
          <w:rFonts w:ascii="Public Sans Medium" w:hAnsi="Public Sans Medium"/>
          <w:b/>
          <w:bCs/>
          <w:color w:val="002060"/>
          <w:sz w:val="28"/>
          <w:szCs w:val="28"/>
        </w:rPr>
        <w:t>PTA outcomes and privacy risk assessment</w:t>
      </w:r>
      <w:bookmarkEnd w:id="4"/>
    </w:p>
    <w:p w14:paraId="7CF6FA88" w14:textId="6DDA20FA" w:rsidR="007E32A8" w:rsidRPr="003861E5" w:rsidRDefault="007E32A8" w:rsidP="007E32A8">
      <w:pPr>
        <w:spacing w:after="240"/>
        <w:rPr>
          <w:rFonts w:ascii="Public Sans Light" w:hAnsi="Public Sans Light"/>
          <w:sz w:val="20"/>
          <w:szCs w:val="20"/>
        </w:rPr>
      </w:pPr>
      <w:r w:rsidRPr="003861E5">
        <w:rPr>
          <w:rFonts w:ascii="Public Sans Light" w:hAnsi="Public Sans Light"/>
          <w:sz w:val="20"/>
          <w:szCs w:val="20"/>
        </w:rPr>
        <w:t xml:space="preserve">The </w:t>
      </w:r>
      <w:r w:rsidR="002C059B">
        <w:rPr>
          <w:rFonts w:ascii="Public Sans Light" w:hAnsi="Public Sans Light"/>
          <w:sz w:val="20"/>
          <w:szCs w:val="20"/>
        </w:rPr>
        <w:t>nsw.gov.au</w:t>
      </w:r>
      <w:r w:rsidRPr="003861E5">
        <w:rPr>
          <w:rFonts w:ascii="Public Sans Light" w:hAnsi="Public Sans Light"/>
          <w:sz w:val="20"/>
          <w:szCs w:val="20"/>
        </w:rPr>
        <w:t xml:space="preserve"> privacy team will review the responses to the PTA questions. Based on this evaluation, the outcomes can be as follows: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7E32A8" w:rsidRPr="003861E5" w14:paraId="707C45D1" w14:textId="77777777" w:rsidTr="00F05DDB">
        <w:tc>
          <w:tcPr>
            <w:tcW w:w="1843" w:type="dxa"/>
            <w:shd w:val="clear" w:color="auto" w:fill="002060"/>
          </w:tcPr>
          <w:p w14:paraId="29F62BAB" w14:textId="0BD188D6" w:rsidR="007E32A8" w:rsidRPr="003861E5" w:rsidRDefault="007E32A8" w:rsidP="00CE0412">
            <w:pPr>
              <w:pStyle w:val="NoSpacing"/>
              <w:spacing w:before="60" w:after="60"/>
              <w:ind w:left="181"/>
              <w:contextualSpacing w:val="0"/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  <w:t>Privacy risk</w:t>
            </w:r>
            <w:r w:rsidR="000B1D57" w:rsidRPr="007C58F4">
              <w:rPr>
                <w:rFonts w:ascii="Public Sans Light" w:hAnsi="Public Sans Light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5" w:type="dxa"/>
            <w:shd w:val="clear" w:color="auto" w:fill="002060"/>
          </w:tcPr>
          <w:p w14:paraId="63F60720" w14:textId="77777777" w:rsidR="007E32A8" w:rsidRPr="003861E5" w:rsidRDefault="007E32A8" w:rsidP="00CE0412">
            <w:pPr>
              <w:pStyle w:val="NoSpacing"/>
              <w:spacing w:before="60" w:after="60"/>
              <w:ind w:left="181"/>
              <w:contextualSpacing w:val="0"/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  <w:t>Outcomes</w:t>
            </w:r>
          </w:p>
        </w:tc>
      </w:tr>
      <w:tr w:rsidR="007E32A8" w:rsidRPr="003861E5" w14:paraId="40844F95" w14:textId="77777777" w:rsidTr="00F05DDB">
        <w:tc>
          <w:tcPr>
            <w:tcW w:w="1843" w:type="dxa"/>
          </w:tcPr>
          <w:p w14:paraId="6A8F520B" w14:textId="6D3A8E6D" w:rsidR="007E32A8" w:rsidRPr="003861E5" w:rsidRDefault="007E32A8" w:rsidP="00CE0412">
            <w:pPr>
              <w:pStyle w:val="ListParagraph"/>
              <w:spacing w:before="0"/>
              <w:rPr>
                <w:rFonts w:ascii="Public Sans Light" w:hAnsi="Public Sans Light"/>
                <w:b/>
                <w:bCs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b/>
                <w:bCs/>
                <w:color w:val="00B050"/>
                <w:sz w:val="20"/>
                <w:szCs w:val="20"/>
                <w:lang w:val="en-US"/>
              </w:rPr>
              <w:t>Low</w:t>
            </w:r>
            <w:r w:rsidR="00595F5B">
              <w:rPr>
                <w:rFonts w:ascii="Public Sans Light" w:hAnsi="Public Sans Light"/>
                <w:b/>
                <w:bCs/>
                <w:color w:val="00B050"/>
                <w:sz w:val="20"/>
                <w:szCs w:val="20"/>
                <w:lang w:val="en-US"/>
              </w:rPr>
              <w:t>,</w:t>
            </w:r>
            <w:r w:rsidR="00595F5B" w:rsidRPr="003861E5">
              <w:rPr>
                <w:rFonts w:ascii="Public Sans Light" w:hAnsi="Public Sans Light"/>
                <w:b/>
                <w:bCs/>
                <w:color w:val="FFC000"/>
                <w:sz w:val="20"/>
                <w:szCs w:val="20"/>
                <w:lang w:val="en-US"/>
              </w:rPr>
              <w:t xml:space="preserve"> Medium</w:t>
            </w:r>
          </w:p>
        </w:tc>
        <w:tc>
          <w:tcPr>
            <w:tcW w:w="8505" w:type="dxa"/>
          </w:tcPr>
          <w:p w14:paraId="174B5839" w14:textId="625C6063" w:rsidR="007E32A8" w:rsidRPr="003861E5" w:rsidRDefault="00595F5B" w:rsidP="00CE0412">
            <w:pPr>
              <w:pStyle w:val="ListParagraph"/>
              <w:spacing w:before="0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>PIA Lite required</w:t>
            </w:r>
          </w:p>
        </w:tc>
      </w:tr>
      <w:tr w:rsidR="007E32A8" w:rsidRPr="003861E5" w14:paraId="69EE6116" w14:textId="77777777" w:rsidTr="00F05DDB">
        <w:tc>
          <w:tcPr>
            <w:tcW w:w="1843" w:type="dxa"/>
          </w:tcPr>
          <w:p w14:paraId="0A6EA63D" w14:textId="77777777" w:rsidR="007E32A8" w:rsidRPr="003861E5" w:rsidRDefault="007E32A8" w:rsidP="00CE0412">
            <w:pPr>
              <w:pStyle w:val="ListParagraph"/>
              <w:spacing w:before="0"/>
              <w:rPr>
                <w:rFonts w:ascii="Public Sans Light" w:hAnsi="Public Sans Light"/>
                <w:b/>
                <w:bCs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b/>
                <w:bCs/>
                <w:color w:val="FF0000"/>
                <w:sz w:val="20"/>
                <w:szCs w:val="20"/>
                <w:lang w:val="en-US"/>
              </w:rPr>
              <w:t>High</w:t>
            </w:r>
            <w:r>
              <w:rPr>
                <w:rFonts w:ascii="Public Sans Light" w:hAnsi="Public Sans Light"/>
                <w:b/>
                <w:bCs/>
                <w:color w:val="FF0000"/>
                <w:sz w:val="20"/>
                <w:szCs w:val="20"/>
                <w:lang w:val="en-US"/>
              </w:rPr>
              <w:t xml:space="preserve">, </w:t>
            </w:r>
            <w:r w:rsidRPr="000539CD">
              <w:rPr>
                <w:rFonts w:ascii="Public Sans Light" w:hAnsi="Public Sans Light"/>
                <w:b/>
                <w:bCs/>
                <w:color w:val="7030A0"/>
                <w:sz w:val="20"/>
                <w:szCs w:val="20"/>
                <w:lang w:val="en-US"/>
              </w:rPr>
              <w:t>Extreme</w:t>
            </w:r>
          </w:p>
        </w:tc>
        <w:tc>
          <w:tcPr>
            <w:tcW w:w="8505" w:type="dxa"/>
          </w:tcPr>
          <w:p w14:paraId="51EC1BAB" w14:textId="63D163F3" w:rsidR="007E32A8" w:rsidRPr="003861E5" w:rsidRDefault="007E32A8" w:rsidP="00CE0412">
            <w:pPr>
              <w:pStyle w:val="ListParagraph"/>
              <w:spacing w:before="0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>A full PIA required</w:t>
            </w:r>
          </w:p>
        </w:tc>
      </w:tr>
    </w:tbl>
    <w:p w14:paraId="654BD9D9" w14:textId="6FCAD9BC" w:rsidR="00C0572F" w:rsidRPr="00C0572F" w:rsidRDefault="000B1D57" w:rsidP="007E32A8">
      <w:pPr>
        <w:spacing w:after="240"/>
        <w:rPr>
          <w:rFonts w:ascii="Public Sans Light" w:hAnsi="Public Sans Light" w:cstheme="majorHAnsi"/>
          <w:i/>
          <w:iCs/>
          <w:sz w:val="18"/>
          <w:szCs w:val="18"/>
        </w:rPr>
      </w:pPr>
      <w:r w:rsidRPr="007C58F4">
        <w:rPr>
          <w:rFonts w:ascii="Public Sans Light" w:hAnsi="Public Sans Light" w:cstheme="majorHAnsi"/>
          <w:i/>
          <w:iCs/>
          <w:color w:val="FF0000"/>
          <w:sz w:val="18"/>
          <w:szCs w:val="18"/>
        </w:rPr>
        <w:t>*</w:t>
      </w:r>
      <w:r w:rsidR="006F3B93" w:rsidRPr="007C58F4">
        <w:rPr>
          <w:rFonts w:ascii="Public Sans Light" w:hAnsi="Public Sans Light" w:cstheme="majorHAnsi"/>
          <w:i/>
          <w:iCs/>
          <w:sz w:val="18"/>
          <w:szCs w:val="18"/>
        </w:rPr>
        <w:t>The privacy risk rating is based on the NSW Department of Customer Service</w:t>
      </w:r>
      <w:r w:rsidR="00FB2989">
        <w:rPr>
          <w:rFonts w:ascii="Public Sans Light" w:hAnsi="Public Sans Light" w:cstheme="majorHAnsi"/>
          <w:i/>
          <w:iCs/>
          <w:sz w:val="18"/>
          <w:szCs w:val="18"/>
        </w:rPr>
        <w:t xml:space="preserve"> (DCS)</w:t>
      </w:r>
      <w:r w:rsidR="006F3B93" w:rsidRPr="007C58F4">
        <w:rPr>
          <w:rFonts w:ascii="Public Sans Light" w:hAnsi="Public Sans Light" w:cstheme="majorHAnsi"/>
          <w:i/>
          <w:iCs/>
          <w:sz w:val="18"/>
          <w:szCs w:val="18"/>
        </w:rPr>
        <w:t xml:space="preserve"> Risk Matrix. </w:t>
      </w:r>
    </w:p>
    <w:p w14:paraId="5FE4A4D0" w14:textId="78836F25" w:rsidR="007E32A8" w:rsidRPr="000B1D57" w:rsidRDefault="006F3B93" w:rsidP="53CAAC7F">
      <w:pPr>
        <w:spacing w:after="240"/>
        <w:rPr>
          <w:rFonts w:ascii="Public Sans Light" w:hAnsi="Public Sans Light"/>
          <w:sz w:val="20"/>
          <w:szCs w:val="20"/>
          <w:lang w:val="en-US"/>
        </w:rPr>
      </w:pPr>
      <w:r w:rsidRPr="53CAAC7F">
        <w:rPr>
          <w:rFonts w:ascii="Public Sans Light" w:hAnsi="Public Sans Light" w:cstheme="majorBidi"/>
          <w:sz w:val="20"/>
          <w:szCs w:val="20"/>
          <w:lang w:val="en-US"/>
        </w:rPr>
        <w:t>The</w:t>
      </w:r>
      <w:r w:rsidR="007C58F4" w:rsidRPr="53CAAC7F">
        <w:rPr>
          <w:rFonts w:ascii="Public Sans Light" w:hAnsi="Public Sans Light" w:cstheme="majorBidi"/>
          <w:sz w:val="20"/>
          <w:szCs w:val="20"/>
          <w:lang w:val="en-US"/>
        </w:rPr>
        <w:t xml:space="preserve"> privacy</w:t>
      </w:r>
      <w:r w:rsidRPr="53CAAC7F">
        <w:rPr>
          <w:rFonts w:ascii="Public Sans Light" w:hAnsi="Public Sans Light" w:cstheme="majorBidi"/>
          <w:sz w:val="20"/>
          <w:szCs w:val="20"/>
          <w:lang w:val="en-US"/>
        </w:rPr>
        <w:t xml:space="preserve"> </w:t>
      </w:r>
      <w:r w:rsidR="007E32A8" w:rsidRPr="53CAAC7F">
        <w:rPr>
          <w:rFonts w:ascii="Public Sans Light" w:hAnsi="Public Sans Light"/>
          <w:sz w:val="20"/>
          <w:szCs w:val="20"/>
          <w:lang w:val="en-US"/>
        </w:rPr>
        <w:t>risk depends, among other factors, on the type and volume of personal information (PI) collected</w:t>
      </w:r>
      <w:r w:rsidR="00203E4F" w:rsidRPr="53CAAC7F">
        <w:rPr>
          <w:rFonts w:ascii="Public Sans Light" w:hAnsi="Public Sans Light"/>
          <w:sz w:val="20"/>
          <w:szCs w:val="20"/>
          <w:lang w:val="en-US"/>
        </w:rPr>
        <w:t xml:space="preserve"> or disclosed</w:t>
      </w:r>
      <w:r w:rsidR="007E32A8" w:rsidRPr="53CAAC7F">
        <w:rPr>
          <w:rFonts w:ascii="Public Sans Light" w:hAnsi="Public Sans Light"/>
          <w:sz w:val="20"/>
          <w:szCs w:val="20"/>
          <w:lang w:val="en-US"/>
        </w:rPr>
        <w:t xml:space="preserve"> and it </w:t>
      </w:r>
      <w:r w:rsidR="000B1F07" w:rsidRPr="53CAAC7F">
        <w:rPr>
          <w:rFonts w:ascii="Public Sans Light" w:hAnsi="Public Sans Light"/>
          <w:sz w:val="20"/>
          <w:szCs w:val="20"/>
          <w:lang w:val="en-US"/>
        </w:rPr>
        <w:t>has been</w:t>
      </w:r>
      <w:r w:rsidR="007E32A8" w:rsidRPr="53CAAC7F">
        <w:rPr>
          <w:rFonts w:ascii="Public Sans Light" w:hAnsi="Public Sans Light"/>
          <w:sz w:val="20"/>
          <w:szCs w:val="20"/>
          <w:lang w:val="en-US"/>
        </w:rPr>
        <w:t xml:space="preserve"> assessed </w:t>
      </w:r>
      <w:r w:rsidR="000B1F07" w:rsidRPr="53CAAC7F">
        <w:rPr>
          <w:rFonts w:ascii="Public Sans Light" w:hAnsi="Public Sans Light"/>
          <w:sz w:val="20"/>
          <w:szCs w:val="20"/>
          <w:lang w:val="en-US"/>
        </w:rPr>
        <w:t xml:space="preserve">against the DCS Risk Criteria </w:t>
      </w:r>
      <w:r w:rsidR="007E32A8" w:rsidRPr="53CAAC7F">
        <w:rPr>
          <w:rFonts w:ascii="Public Sans Light" w:hAnsi="Public Sans Light"/>
          <w:sz w:val="20"/>
          <w:szCs w:val="20"/>
          <w:lang w:val="en-US"/>
        </w:rPr>
        <w:t>as follows: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8789"/>
        <w:gridCol w:w="1559"/>
      </w:tblGrid>
      <w:tr w:rsidR="007E32A8" w:rsidRPr="003861E5" w14:paraId="78A4BA82" w14:textId="77777777" w:rsidTr="00C0572F">
        <w:tc>
          <w:tcPr>
            <w:tcW w:w="8789" w:type="dxa"/>
            <w:shd w:val="clear" w:color="auto" w:fill="002060"/>
          </w:tcPr>
          <w:p w14:paraId="6193B9C5" w14:textId="2E133B44" w:rsidR="007E32A8" w:rsidRPr="003861E5" w:rsidRDefault="007E32A8" w:rsidP="00CE0412">
            <w:pPr>
              <w:pStyle w:val="NoSpacing"/>
              <w:spacing w:before="60" w:after="60"/>
              <w:ind w:left="181"/>
              <w:contextualSpacing w:val="0"/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  <w:t xml:space="preserve">Type and volume of </w:t>
            </w:r>
            <w:r w:rsidR="00A92F73"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  <w:t>personal information (</w:t>
            </w:r>
            <w:r w:rsidRPr="003861E5"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  <w:t>PI</w:t>
            </w:r>
            <w:r w:rsidR="00A92F73"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3861E5"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  <w:t xml:space="preserve"> collected </w:t>
            </w:r>
            <w:r w:rsidR="008963E4"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  <w:t>or disclosed</w:t>
            </w:r>
          </w:p>
        </w:tc>
        <w:tc>
          <w:tcPr>
            <w:tcW w:w="1559" w:type="dxa"/>
            <w:shd w:val="clear" w:color="auto" w:fill="002060"/>
          </w:tcPr>
          <w:p w14:paraId="7B4A9E38" w14:textId="77777777" w:rsidR="007E32A8" w:rsidRPr="003861E5" w:rsidRDefault="007E32A8" w:rsidP="00CE0412">
            <w:pPr>
              <w:pStyle w:val="NoSpacing"/>
              <w:spacing w:before="60" w:after="60"/>
              <w:ind w:left="181"/>
              <w:contextualSpacing w:val="0"/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color w:val="FFFFFF" w:themeColor="background1"/>
                <w:sz w:val="20"/>
                <w:szCs w:val="20"/>
              </w:rPr>
              <w:t>Privacy risk</w:t>
            </w:r>
          </w:p>
        </w:tc>
      </w:tr>
      <w:tr w:rsidR="007E32A8" w:rsidRPr="003861E5" w14:paraId="50567468" w14:textId="77777777" w:rsidTr="00C0572F">
        <w:tc>
          <w:tcPr>
            <w:tcW w:w="8789" w:type="dxa"/>
          </w:tcPr>
          <w:p w14:paraId="62940A48" w14:textId="307772AB" w:rsidR="007E32A8" w:rsidRPr="003861E5" w:rsidRDefault="007C58F4" w:rsidP="007E32A8">
            <w:pPr>
              <w:pStyle w:val="ListParagraph"/>
              <w:numPr>
                <w:ilvl w:val="0"/>
                <w:numId w:val="27"/>
              </w:numPr>
              <w:spacing w:before="0" w:line="240" w:lineRule="auto"/>
              <w:ind w:left="714" w:hanging="357"/>
              <w:contextualSpacing w:val="0"/>
              <w:jc w:val="left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>
              <w:rPr>
                <w:rFonts w:ascii="Public Sans Light" w:hAnsi="Public Sans Light"/>
                <w:sz w:val="20"/>
                <w:szCs w:val="20"/>
                <w:lang w:val="en-US"/>
              </w:rPr>
              <w:t>Webform</w:t>
            </w:r>
            <w:r w:rsidR="00E429CB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 </w:t>
            </w:r>
            <w:r w:rsidR="007E32A8"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>does not collect</w:t>
            </w:r>
            <w:r w:rsidR="0059550A">
              <w:rPr>
                <w:rFonts w:ascii="Public Sans Light" w:hAnsi="Public Sans Light"/>
                <w:sz w:val="20"/>
                <w:szCs w:val="20"/>
                <w:lang w:val="en-US"/>
              </w:rPr>
              <w:t>/</w:t>
            </w:r>
            <w:r w:rsidR="00E429CB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 webpage does not</w:t>
            </w:r>
            <w:r w:rsidR="00E429CB"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 </w:t>
            </w:r>
            <w:r w:rsidR="0059550A">
              <w:rPr>
                <w:rFonts w:ascii="Public Sans Light" w:hAnsi="Public Sans Light"/>
                <w:sz w:val="20"/>
                <w:szCs w:val="20"/>
                <w:lang w:val="en-US"/>
              </w:rPr>
              <w:t>disclose</w:t>
            </w:r>
            <w:r w:rsidR="007E32A8"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 PI or additional PI (for existing, modified </w:t>
            </w:r>
            <w:r>
              <w:rPr>
                <w:rFonts w:ascii="Public Sans Light" w:hAnsi="Public Sans Light"/>
                <w:sz w:val="20"/>
                <w:szCs w:val="20"/>
                <w:lang w:val="en-US"/>
              </w:rPr>
              <w:t>webforms</w:t>
            </w:r>
            <w:r w:rsidR="00E429CB">
              <w:rPr>
                <w:rFonts w:ascii="Public Sans Light" w:hAnsi="Public Sans Light"/>
                <w:sz w:val="20"/>
                <w:szCs w:val="20"/>
                <w:lang w:val="en-US"/>
              </w:rPr>
              <w:t>/webpages</w:t>
            </w:r>
            <w:r w:rsidR="007E32A8"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>) where compared with the existing and current PIA.</w:t>
            </w:r>
          </w:p>
          <w:p w14:paraId="645B4C23" w14:textId="52B8B6CE" w:rsidR="007E32A8" w:rsidRPr="003861E5" w:rsidRDefault="007C58F4" w:rsidP="007E32A8">
            <w:pPr>
              <w:pStyle w:val="ListParagraph"/>
              <w:numPr>
                <w:ilvl w:val="0"/>
                <w:numId w:val="27"/>
              </w:numPr>
              <w:jc w:val="left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>
              <w:rPr>
                <w:rFonts w:ascii="Public Sans Light" w:hAnsi="Public Sans Light"/>
                <w:sz w:val="20"/>
                <w:szCs w:val="20"/>
                <w:lang w:val="en-US"/>
              </w:rPr>
              <w:t>Webform</w:t>
            </w:r>
            <w:r w:rsidR="007E32A8"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>:</w:t>
            </w:r>
          </w:p>
          <w:p w14:paraId="1D84CEB5" w14:textId="0FD13814" w:rsidR="007E32A8" w:rsidRPr="003861E5" w:rsidRDefault="0059550A" w:rsidP="007E32A8">
            <w:pPr>
              <w:pStyle w:val="ListParagraph"/>
              <w:numPr>
                <w:ilvl w:val="0"/>
                <w:numId w:val="30"/>
              </w:numPr>
              <w:ind w:left="1166"/>
              <w:jc w:val="left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>C</w:t>
            </w:r>
            <w:r w:rsidR="007E32A8"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ollects limited PI (basic contact details: name, email address, phone number) for the purpose </w:t>
            </w:r>
            <w:r w:rsidR="0015260E" w:rsidRPr="0015260E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directly related to the </w:t>
            </w:r>
            <w:r w:rsidR="006E13B2">
              <w:rPr>
                <w:rFonts w:ascii="Public Sans Light" w:hAnsi="Public Sans Light"/>
                <w:sz w:val="20"/>
                <w:szCs w:val="20"/>
                <w:lang w:val="en-US"/>
              </w:rPr>
              <w:t>a</w:t>
            </w:r>
            <w:r w:rsidR="0015260E" w:rsidRPr="0015260E">
              <w:rPr>
                <w:rFonts w:ascii="Public Sans Light" w:hAnsi="Public Sans Light"/>
                <w:sz w:val="20"/>
                <w:szCs w:val="20"/>
                <w:lang w:val="en-US"/>
              </w:rPr>
              <w:t>gency</w:t>
            </w:r>
            <w:r w:rsidR="00A077D9">
              <w:rPr>
                <w:rFonts w:ascii="Public Sans Light" w:hAnsi="Public Sans Light"/>
                <w:sz w:val="20"/>
                <w:szCs w:val="20"/>
                <w:lang w:val="en-US"/>
              </w:rPr>
              <w:t>’s</w:t>
            </w:r>
            <w:r w:rsidR="006E13B2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 </w:t>
            </w:r>
            <w:r w:rsidR="0015260E" w:rsidRPr="0015260E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function or activities and the collection is necessary for that </w:t>
            </w:r>
            <w:proofErr w:type="gramStart"/>
            <w:r w:rsidR="0015260E" w:rsidRPr="0015260E">
              <w:rPr>
                <w:rFonts w:ascii="Public Sans Light" w:hAnsi="Public Sans Light"/>
                <w:sz w:val="20"/>
                <w:szCs w:val="20"/>
                <w:lang w:val="en-US"/>
              </w:rPr>
              <w:t>purpose</w:t>
            </w:r>
            <w:proofErr w:type="gramEnd"/>
          </w:p>
          <w:p w14:paraId="0AFAB020" w14:textId="77777777" w:rsidR="007E32A8" w:rsidRPr="003861E5" w:rsidRDefault="007E32A8" w:rsidP="00CE0412">
            <w:pPr>
              <w:pStyle w:val="ListParagraph"/>
              <w:ind w:left="1166" w:hanging="425"/>
              <w:jc w:val="left"/>
              <w:rPr>
                <w:rFonts w:ascii="Public Sans Light" w:hAnsi="Public Sans Light"/>
                <w:b/>
                <w:bCs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b/>
                <w:bCs/>
                <w:sz w:val="20"/>
                <w:szCs w:val="20"/>
                <w:lang w:val="en-US"/>
              </w:rPr>
              <w:t xml:space="preserve">AND </w:t>
            </w:r>
          </w:p>
          <w:p w14:paraId="4E438235" w14:textId="1DE30281" w:rsidR="007E32A8" w:rsidRPr="003861E5" w:rsidRDefault="007E32A8" w:rsidP="007E32A8">
            <w:pPr>
              <w:pStyle w:val="ListParagraph"/>
              <w:numPr>
                <w:ilvl w:val="0"/>
                <w:numId w:val="31"/>
              </w:numPr>
              <w:spacing w:before="0"/>
              <w:ind w:left="1166"/>
              <w:jc w:val="left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the PI is collected on a small scale (up to 100 individuals on average complete a </w:t>
            </w:r>
            <w:r w:rsidR="007C58F4">
              <w:rPr>
                <w:rFonts w:ascii="Public Sans Light" w:hAnsi="Public Sans Light"/>
                <w:sz w:val="20"/>
                <w:szCs w:val="20"/>
                <w:lang w:val="en-US"/>
              </w:rPr>
              <w:t>webform</w:t>
            </w:r>
            <w:r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 per month)</w:t>
            </w:r>
          </w:p>
        </w:tc>
        <w:tc>
          <w:tcPr>
            <w:tcW w:w="1559" w:type="dxa"/>
            <w:vAlign w:val="center"/>
          </w:tcPr>
          <w:p w14:paraId="0EE70924" w14:textId="77777777" w:rsidR="007E32A8" w:rsidRPr="003861E5" w:rsidRDefault="007E32A8" w:rsidP="00CE0412">
            <w:pPr>
              <w:pStyle w:val="ListParagraph"/>
              <w:spacing w:before="0"/>
              <w:jc w:val="left"/>
              <w:rPr>
                <w:rFonts w:ascii="Public Sans Light" w:hAnsi="Public Sans Light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b/>
                <w:bCs/>
                <w:color w:val="00B050"/>
                <w:sz w:val="20"/>
                <w:szCs w:val="20"/>
                <w:lang w:val="en-US"/>
              </w:rPr>
              <w:t>Low</w:t>
            </w:r>
          </w:p>
        </w:tc>
      </w:tr>
      <w:tr w:rsidR="007E32A8" w:rsidRPr="003861E5" w14:paraId="1D1B84CB" w14:textId="77777777" w:rsidTr="00C0572F">
        <w:tc>
          <w:tcPr>
            <w:tcW w:w="8789" w:type="dxa"/>
          </w:tcPr>
          <w:p w14:paraId="5FA5D46B" w14:textId="0D2631E1" w:rsidR="0059550A" w:rsidRDefault="00AD438D" w:rsidP="007E32A8">
            <w:pPr>
              <w:pStyle w:val="ListParagraph"/>
              <w:numPr>
                <w:ilvl w:val="0"/>
                <w:numId w:val="27"/>
              </w:numPr>
              <w:spacing w:before="0"/>
              <w:ind w:left="714" w:hanging="357"/>
              <w:contextualSpacing w:val="0"/>
              <w:jc w:val="left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>
              <w:rPr>
                <w:rFonts w:ascii="Public Sans Light" w:hAnsi="Public Sans Light"/>
                <w:sz w:val="20"/>
                <w:szCs w:val="20"/>
                <w:lang w:val="en-US"/>
              </w:rPr>
              <w:t>Webpage discloses PI</w:t>
            </w:r>
            <w:r w:rsidR="00A37CB5">
              <w:rPr>
                <w:rFonts w:ascii="Public Sans Light" w:hAnsi="Public Sans Light"/>
                <w:sz w:val="20"/>
                <w:szCs w:val="20"/>
                <w:lang w:val="en-US"/>
              </w:rPr>
              <w:t>.</w:t>
            </w:r>
          </w:p>
          <w:p w14:paraId="1FBC9AD1" w14:textId="1B7481D7" w:rsidR="007E32A8" w:rsidRPr="003861E5" w:rsidRDefault="007C58F4" w:rsidP="007E32A8">
            <w:pPr>
              <w:pStyle w:val="ListParagraph"/>
              <w:numPr>
                <w:ilvl w:val="0"/>
                <w:numId w:val="27"/>
              </w:numPr>
              <w:spacing w:before="0"/>
              <w:ind w:left="714" w:hanging="357"/>
              <w:contextualSpacing w:val="0"/>
              <w:jc w:val="left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>
              <w:rPr>
                <w:rFonts w:ascii="Public Sans Light" w:hAnsi="Public Sans Light"/>
                <w:sz w:val="20"/>
                <w:szCs w:val="20"/>
                <w:lang w:val="en-US"/>
              </w:rPr>
              <w:t>Webform</w:t>
            </w:r>
            <w:r w:rsidR="007E32A8"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>:</w:t>
            </w:r>
          </w:p>
          <w:p w14:paraId="218C0005" w14:textId="77777777" w:rsidR="007E32A8" w:rsidRPr="003861E5" w:rsidRDefault="007E32A8" w:rsidP="007E32A8">
            <w:pPr>
              <w:pStyle w:val="ListParagraph"/>
              <w:numPr>
                <w:ilvl w:val="0"/>
                <w:numId w:val="28"/>
              </w:numPr>
              <w:spacing w:before="0" w:line="259" w:lineRule="auto"/>
              <w:ind w:left="1166" w:hanging="425"/>
              <w:jc w:val="left"/>
              <w:textAlignment w:val="auto"/>
              <w:rPr>
                <w:rFonts w:ascii="Public Sans Light" w:hAnsi="Public Sans Light"/>
                <w:b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sz w:val="20"/>
                <w:szCs w:val="20"/>
              </w:rPr>
              <w:t>collects various types of PI (address, DOB, bank details etc.</w:t>
            </w:r>
            <w:proofErr w:type="gramStart"/>
            <w:r w:rsidRPr="003861E5">
              <w:rPr>
                <w:rFonts w:ascii="Public Sans Light" w:hAnsi="Public Sans Light"/>
                <w:sz w:val="20"/>
                <w:szCs w:val="20"/>
              </w:rPr>
              <w:t>);</w:t>
            </w:r>
            <w:proofErr w:type="gramEnd"/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</w:p>
          <w:p w14:paraId="12E98D38" w14:textId="77777777" w:rsidR="007E32A8" w:rsidRPr="003861E5" w:rsidRDefault="007E32A8" w:rsidP="00CE0412">
            <w:pPr>
              <w:ind w:left="741"/>
              <w:jc w:val="left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sz w:val="20"/>
                <w:szCs w:val="20"/>
              </w:rPr>
              <w:t xml:space="preserve">AND/OR </w:t>
            </w:r>
          </w:p>
          <w:p w14:paraId="24DB692C" w14:textId="77777777" w:rsidR="007E32A8" w:rsidRPr="003861E5" w:rsidRDefault="007E32A8" w:rsidP="007E32A8">
            <w:pPr>
              <w:pStyle w:val="ListParagraph"/>
              <w:numPr>
                <w:ilvl w:val="0"/>
                <w:numId w:val="28"/>
              </w:numPr>
              <w:spacing w:before="0" w:line="259" w:lineRule="auto"/>
              <w:ind w:left="1166" w:hanging="425"/>
              <w:jc w:val="left"/>
              <w:textAlignment w:val="auto"/>
              <w:rPr>
                <w:rFonts w:ascii="Public Sans Light" w:hAnsi="Public Sans Light"/>
                <w:b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sz w:val="20"/>
                <w:szCs w:val="20"/>
              </w:rPr>
              <w:t>uses free-text fields (enquiries, complaints etc.</w:t>
            </w:r>
            <w:proofErr w:type="gramStart"/>
            <w:r w:rsidRPr="003861E5">
              <w:rPr>
                <w:rFonts w:ascii="Public Sans Light" w:hAnsi="Public Sans Light"/>
                <w:sz w:val="20"/>
                <w:szCs w:val="20"/>
              </w:rPr>
              <w:t>);</w:t>
            </w:r>
            <w:proofErr w:type="gramEnd"/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</w:p>
          <w:p w14:paraId="105E8FEF" w14:textId="77777777" w:rsidR="007E32A8" w:rsidRPr="003861E5" w:rsidRDefault="007E32A8" w:rsidP="00CE0412">
            <w:pPr>
              <w:ind w:left="741"/>
              <w:jc w:val="left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sz w:val="20"/>
                <w:szCs w:val="20"/>
              </w:rPr>
              <w:t xml:space="preserve">AND/OR </w:t>
            </w:r>
          </w:p>
          <w:p w14:paraId="16C47A3A" w14:textId="77777777" w:rsidR="007E32A8" w:rsidRPr="003861E5" w:rsidRDefault="007E32A8" w:rsidP="007E32A8">
            <w:pPr>
              <w:pStyle w:val="ListParagraph"/>
              <w:numPr>
                <w:ilvl w:val="0"/>
                <w:numId w:val="28"/>
              </w:numPr>
              <w:spacing w:before="0" w:line="259" w:lineRule="auto"/>
              <w:ind w:left="1166" w:hanging="425"/>
              <w:jc w:val="left"/>
              <w:textAlignment w:val="auto"/>
              <w:rPr>
                <w:rFonts w:ascii="Public Sans Light" w:hAnsi="Public Sans Light"/>
                <w:b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allows/requires attaching files that may contain </w:t>
            </w:r>
            <w:proofErr w:type="gramStart"/>
            <w:r w:rsidRPr="003861E5">
              <w:rPr>
                <w:rFonts w:ascii="Public Sans Light" w:hAnsi="Public Sans Light"/>
                <w:sz w:val="20"/>
                <w:szCs w:val="20"/>
              </w:rPr>
              <w:t>PI;</w:t>
            </w:r>
            <w:proofErr w:type="gramEnd"/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</w:p>
          <w:p w14:paraId="0A91B19B" w14:textId="77777777" w:rsidR="007E32A8" w:rsidRPr="003861E5" w:rsidRDefault="007E32A8" w:rsidP="00CE0412">
            <w:pPr>
              <w:ind w:left="741"/>
              <w:jc w:val="left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sz w:val="20"/>
                <w:szCs w:val="20"/>
              </w:rPr>
              <w:t xml:space="preserve">AND/OR </w:t>
            </w:r>
          </w:p>
          <w:p w14:paraId="12573312" w14:textId="77777777" w:rsidR="007E32A8" w:rsidRPr="003861E5" w:rsidRDefault="007E32A8" w:rsidP="007E32A8">
            <w:pPr>
              <w:pStyle w:val="ListParagraph"/>
              <w:numPr>
                <w:ilvl w:val="0"/>
                <w:numId w:val="28"/>
              </w:numPr>
              <w:spacing w:before="0" w:line="259" w:lineRule="auto"/>
              <w:ind w:left="1166" w:hanging="425"/>
              <w:jc w:val="left"/>
              <w:textAlignment w:val="auto"/>
              <w:rPr>
                <w:rFonts w:ascii="Public Sans Light" w:hAnsi="Public Sans Light"/>
                <w:b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involves the collection of PI about third </w:t>
            </w:r>
            <w:proofErr w:type="gramStart"/>
            <w:r w:rsidRPr="003861E5">
              <w:rPr>
                <w:rFonts w:ascii="Public Sans Light" w:hAnsi="Public Sans Light"/>
                <w:sz w:val="20"/>
                <w:szCs w:val="20"/>
              </w:rPr>
              <w:t>parties;</w:t>
            </w:r>
            <w:proofErr w:type="gramEnd"/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</w:p>
          <w:p w14:paraId="364EF003" w14:textId="77777777" w:rsidR="007E32A8" w:rsidRPr="003861E5" w:rsidRDefault="007E32A8" w:rsidP="00CE0412">
            <w:pPr>
              <w:ind w:left="741"/>
              <w:jc w:val="left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sz w:val="20"/>
                <w:szCs w:val="20"/>
              </w:rPr>
              <w:t xml:space="preserve">AND/OR </w:t>
            </w:r>
          </w:p>
          <w:p w14:paraId="0D5A7EF5" w14:textId="6E266BD1" w:rsidR="007E32A8" w:rsidRPr="003861E5" w:rsidRDefault="007E32A8" w:rsidP="007E32A8">
            <w:pPr>
              <w:pStyle w:val="ListParagraph"/>
              <w:numPr>
                <w:ilvl w:val="0"/>
                <w:numId w:val="28"/>
              </w:numPr>
              <w:spacing w:before="0"/>
              <w:ind w:left="1166" w:hanging="425"/>
              <w:jc w:val="left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PI is collected on a medium scale (more than 100 but less than 1000 individuals on average complete a </w:t>
            </w:r>
            <w:r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complete a </w:t>
            </w:r>
            <w:r w:rsidR="007C58F4">
              <w:rPr>
                <w:rFonts w:ascii="Public Sans Light" w:hAnsi="Public Sans Light"/>
                <w:sz w:val="20"/>
                <w:szCs w:val="20"/>
                <w:lang w:val="en-US"/>
              </w:rPr>
              <w:t>webform</w:t>
            </w:r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 per month).</w:t>
            </w:r>
          </w:p>
        </w:tc>
        <w:tc>
          <w:tcPr>
            <w:tcW w:w="1559" w:type="dxa"/>
            <w:vAlign w:val="center"/>
          </w:tcPr>
          <w:p w14:paraId="63C524A4" w14:textId="77777777" w:rsidR="007E32A8" w:rsidRPr="003861E5" w:rsidRDefault="007E32A8" w:rsidP="00CE0412">
            <w:pPr>
              <w:jc w:val="left"/>
              <w:rPr>
                <w:rFonts w:ascii="Public Sans Light" w:hAnsi="Public Sans Light"/>
                <w:b/>
                <w:bCs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b/>
                <w:bCs/>
                <w:color w:val="FFC000"/>
                <w:sz w:val="20"/>
                <w:szCs w:val="20"/>
                <w:lang w:val="en-US"/>
              </w:rPr>
              <w:t xml:space="preserve">Medium </w:t>
            </w:r>
          </w:p>
        </w:tc>
      </w:tr>
      <w:tr w:rsidR="007E32A8" w:rsidRPr="003861E5" w14:paraId="69B7A27B" w14:textId="77777777" w:rsidTr="00C0572F">
        <w:tc>
          <w:tcPr>
            <w:tcW w:w="8789" w:type="dxa"/>
          </w:tcPr>
          <w:p w14:paraId="235847CF" w14:textId="41FD772F" w:rsidR="00AD438D" w:rsidRDefault="00A50C1D" w:rsidP="007E32A8">
            <w:pPr>
              <w:pStyle w:val="ListParagraph"/>
              <w:numPr>
                <w:ilvl w:val="0"/>
                <w:numId w:val="27"/>
              </w:numPr>
              <w:spacing w:before="0"/>
              <w:ind w:left="714" w:hanging="357"/>
              <w:contextualSpacing w:val="0"/>
              <w:jc w:val="left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>
              <w:rPr>
                <w:rFonts w:ascii="Public Sans Light" w:hAnsi="Public Sans Light"/>
                <w:sz w:val="20"/>
                <w:szCs w:val="20"/>
                <w:lang w:val="en-US"/>
              </w:rPr>
              <w:t>Webpage discloses sensitive</w:t>
            </w:r>
            <w:r w:rsidR="00E429CB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 personal information</w:t>
            </w:r>
            <w:r>
              <w:rPr>
                <w:rFonts w:ascii="Public Sans Light" w:hAnsi="Public Sans Light"/>
                <w:sz w:val="20"/>
                <w:szCs w:val="20"/>
                <w:lang w:val="en-US"/>
              </w:rPr>
              <w:t>/health information or information about vulnerable individuals</w:t>
            </w:r>
            <w:r w:rsidR="00B02BEF">
              <w:rPr>
                <w:rFonts w:ascii="Public Sans Light" w:hAnsi="Public Sans Light"/>
                <w:sz w:val="20"/>
                <w:szCs w:val="20"/>
                <w:lang w:val="en-US"/>
              </w:rPr>
              <w:t>.</w:t>
            </w:r>
          </w:p>
          <w:p w14:paraId="43C211B9" w14:textId="3C304873" w:rsidR="007E32A8" w:rsidRPr="003861E5" w:rsidRDefault="007C58F4" w:rsidP="007E32A8">
            <w:pPr>
              <w:pStyle w:val="ListParagraph"/>
              <w:numPr>
                <w:ilvl w:val="0"/>
                <w:numId w:val="27"/>
              </w:numPr>
              <w:spacing w:before="0"/>
              <w:ind w:left="714" w:hanging="357"/>
              <w:contextualSpacing w:val="0"/>
              <w:jc w:val="left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>
              <w:rPr>
                <w:rFonts w:ascii="Public Sans Light" w:hAnsi="Public Sans Light"/>
                <w:sz w:val="20"/>
                <w:szCs w:val="20"/>
                <w:lang w:val="en-US"/>
              </w:rPr>
              <w:t>Webform</w:t>
            </w:r>
            <w:r w:rsidR="007E32A8"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>:</w:t>
            </w:r>
          </w:p>
          <w:p w14:paraId="072EC5F8" w14:textId="6649E867" w:rsidR="007E32A8" w:rsidRPr="003861E5" w:rsidRDefault="007E32A8" w:rsidP="007E32A8">
            <w:pPr>
              <w:pStyle w:val="ListParagraph"/>
              <w:numPr>
                <w:ilvl w:val="0"/>
                <w:numId w:val="28"/>
              </w:numPr>
              <w:spacing w:before="0" w:line="259" w:lineRule="auto"/>
              <w:ind w:left="1166" w:hanging="425"/>
              <w:jc w:val="left"/>
              <w:textAlignment w:val="auto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collects </w:t>
            </w:r>
            <w:r w:rsidR="00833ABD">
              <w:rPr>
                <w:rFonts w:ascii="Public Sans Light" w:hAnsi="Public Sans Light"/>
                <w:sz w:val="20"/>
                <w:szCs w:val="20"/>
              </w:rPr>
              <w:t>vari</w:t>
            </w:r>
            <w:r w:rsidR="00AB1A7D">
              <w:rPr>
                <w:rFonts w:ascii="Public Sans Light" w:hAnsi="Public Sans Light"/>
                <w:sz w:val="20"/>
                <w:szCs w:val="20"/>
              </w:rPr>
              <w:t xml:space="preserve">ous types </w:t>
            </w:r>
            <w:r w:rsidR="00833ABD">
              <w:rPr>
                <w:rFonts w:ascii="Public Sans Light" w:hAnsi="Public Sans Light"/>
                <w:sz w:val="20"/>
                <w:szCs w:val="20"/>
              </w:rPr>
              <w:t xml:space="preserve">of PI, including </w:t>
            </w:r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sensitive PI </w:t>
            </w:r>
            <w:r w:rsidR="00833ABD">
              <w:rPr>
                <w:rFonts w:ascii="Public Sans Light" w:hAnsi="Public Sans Light"/>
                <w:sz w:val="20"/>
                <w:szCs w:val="20"/>
              </w:rPr>
              <w:t>and/</w:t>
            </w:r>
            <w:r w:rsidRPr="003861E5">
              <w:rPr>
                <w:rFonts w:ascii="Public Sans Light" w:hAnsi="Public Sans Light"/>
                <w:sz w:val="20"/>
                <w:szCs w:val="20"/>
              </w:rPr>
              <w:t>or health information</w:t>
            </w:r>
            <w:r w:rsidR="003D29BB">
              <w:rPr>
                <w:rFonts w:ascii="Public Sans Light" w:hAnsi="Public Sans Light"/>
                <w:sz w:val="20"/>
                <w:szCs w:val="20"/>
              </w:rPr>
              <w:t xml:space="preserve">, and/or government-related </w:t>
            </w:r>
            <w:proofErr w:type="gramStart"/>
            <w:r w:rsidR="003D29BB">
              <w:rPr>
                <w:rFonts w:ascii="Public Sans Light" w:hAnsi="Public Sans Light"/>
                <w:sz w:val="20"/>
                <w:szCs w:val="20"/>
              </w:rPr>
              <w:t>identifiers</w:t>
            </w:r>
            <w:r w:rsidRPr="003861E5">
              <w:rPr>
                <w:rFonts w:ascii="Public Sans Light" w:hAnsi="Public Sans Light"/>
                <w:sz w:val="20"/>
                <w:szCs w:val="20"/>
              </w:rPr>
              <w:t>;</w:t>
            </w:r>
            <w:proofErr w:type="gramEnd"/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</w:p>
          <w:p w14:paraId="286D73D1" w14:textId="77777777" w:rsidR="007E32A8" w:rsidRPr="003861E5" w:rsidRDefault="007E32A8" w:rsidP="00CE0412">
            <w:pPr>
              <w:ind w:left="741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sz w:val="20"/>
                <w:szCs w:val="20"/>
              </w:rPr>
              <w:t xml:space="preserve">AND/OR </w:t>
            </w:r>
          </w:p>
          <w:p w14:paraId="0A00DFA9" w14:textId="77777777" w:rsidR="007E32A8" w:rsidRPr="003861E5" w:rsidRDefault="007E32A8" w:rsidP="007E32A8">
            <w:pPr>
              <w:pStyle w:val="ListParagraph"/>
              <w:numPr>
                <w:ilvl w:val="0"/>
                <w:numId w:val="28"/>
              </w:numPr>
              <w:spacing w:before="0" w:line="259" w:lineRule="auto"/>
              <w:ind w:left="1166" w:hanging="425"/>
              <w:jc w:val="left"/>
              <w:textAlignment w:val="auto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PI is collected from vulnerable </w:t>
            </w:r>
            <w:proofErr w:type="gramStart"/>
            <w:r w:rsidRPr="003861E5">
              <w:rPr>
                <w:rFonts w:ascii="Public Sans Light" w:hAnsi="Public Sans Light"/>
                <w:sz w:val="20"/>
                <w:szCs w:val="20"/>
              </w:rPr>
              <w:t>individuals;</w:t>
            </w:r>
            <w:proofErr w:type="gramEnd"/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</w:p>
          <w:p w14:paraId="5E911BDA" w14:textId="77777777" w:rsidR="007E32A8" w:rsidRPr="003861E5" w:rsidRDefault="007E32A8" w:rsidP="00CE0412">
            <w:pPr>
              <w:ind w:left="741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sz w:val="20"/>
                <w:szCs w:val="20"/>
              </w:rPr>
              <w:t xml:space="preserve">AND/OR </w:t>
            </w:r>
          </w:p>
          <w:p w14:paraId="7FE662A4" w14:textId="77777777" w:rsidR="007E32A8" w:rsidRPr="003861E5" w:rsidRDefault="007E32A8" w:rsidP="007E32A8">
            <w:pPr>
              <w:pStyle w:val="ListParagraph"/>
              <w:numPr>
                <w:ilvl w:val="0"/>
                <w:numId w:val="28"/>
              </w:numPr>
              <w:spacing w:before="0" w:line="259" w:lineRule="auto"/>
              <w:ind w:left="1166" w:hanging="425"/>
              <w:jc w:val="left"/>
              <w:textAlignment w:val="auto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collected PI may have a significant impact on an </w:t>
            </w:r>
            <w:proofErr w:type="gramStart"/>
            <w:r w:rsidRPr="003861E5">
              <w:rPr>
                <w:rFonts w:ascii="Public Sans Light" w:hAnsi="Public Sans Light"/>
                <w:sz w:val="20"/>
                <w:szCs w:val="20"/>
              </w:rPr>
              <w:t>individual;</w:t>
            </w:r>
            <w:proofErr w:type="gramEnd"/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</w:p>
          <w:p w14:paraId="446335B9" w14:textId="77777777" w:rsidR="007E32A8" w:rsidRPr="003861E5" w:rsidRDefault="007E32A8" w:rsidP="00CE0412">
            <w:pPr>
              <w:ind w:left="741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sz w:val="20"/>
                <w:szCs w:val="20"/>
              </w:rPr>
              <w:t xml:space="preserve">AND/OR </w:t>
            </w:r>
          </w:p>
          <w:p w14:paraId="2D10D5B2" w14:textId="77777777" w:rsidR="007E32A8" w:rsidRPr="003861E5" w:rsidRDefault="007E32A8" w:rsidP="007E32A8">
            <w:pPr>
              <w:pStyle w:val="ListParagraph"/>
              <w:numPr>
                <w:ilvl w:val="0"/>
                <w:numId w:val="28"/>
              </w:numPr>
              <w:spacing w:before="0" w:line="259" w:lineRule="auto"/>
              <w:ind w:left="1166" w:hanging="425"/>
              <w:jc w:val="left"/>
              <w:textAlignment w:val="auto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the collection may impact the community’s reasonable expectations of </w:t>
            </w:r>
            <w:proofErr w:type="gramStart"/>
            <w:r w:rsidRPr="003861E5">
              <w:rPr>
                <w:rFonts w:ascii="Public Sans Light" w:hAnsi="Public Sans Light"/>
                <w:sz w:val="20"/>
                <w:szCs w:val="20"/>
              </w:rPr>
              <w:t>privacy;</w:t>
            </w:r>
            <w:proofErr w:type="gramEnd"/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 </w:t>
            </w:r>
          </w:p>
          <w:p w14:paraId="79E2DF2F" w14:textId="77777777" w:rsidR="007E32A8" w:rsidRPr="003861E5" w:rsidRDefault="007E32A8" w:rsidP="00CE0412">
            <w:pPr>
              <w:ind w:left="741"/>
              <w:rPr>
                <w:rFonts w:ascii="Public Sans Light" w:hAnsi="Public Sans Light"/>
                <w:b/>
                <w:bCs/>
                <w:sz w:val="20"/>
                <w:szCs w:val="20"/>
              </w:rPr>
            </w:pPr>
            <w:r w:rsidRPr="003861E5">
              <w:rPr>
                <w:rFonts w:ascii="Public Sans Light" w:hAnsi="Public Sans Light"/>
                <w:b/>
                <w:bCs/>
                <w:sz w:val="20"/>
                <w:szCs w:val="20"/>
              </w:rPr>
              <w:t xml:space="preserve">AND/OR </w:t>
            </w:r>
          </w:p>
          <w:p w14:paraId="0F98FFE5" w14:textId="255B5B10" w:rsidR="007E32A8" w:rsidRPr="003861E5" w:rsidRDefault="007E32A8" w:rsidP="007E32A8">
            <w:pPr>
              <w:pStyle w:val="ListParagraph"/>
              <w:numPr>
                <w:ilvl w:val="0"/>
                <w:numId w:val="28"/>
              </w:numPr>
              <w:spacing w:before="0"/>
              <w:ind w:left="1166" w:hanging="425"/>
              <w:rPr>
                <w:rFonts w:ascii="Public Sans Light" w:hAnsi="Public Sans Light"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PI is collected on a large scale (more than 1000 individuals on average </w:t>
            </w:r>
            <w:r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complete a </w:t>
            </w:r>
            <w:r w:rsidR="00BF6EF7">
              <w:rPr>
                <w:rFonts w:ascii="Public Sans Light" w:hAnsi="Public Sans Light"/>
                <w:sz w:val="20"/>
                <w:szCs w:val="20"/>
                <w:lang w:val="en-US"/>
              </w:rPr>
              <w:t>webform</w:t>
            </w:r>
            <w:r w:rsidRPr="003861E5">
              <w:rPr>
                <w:rFonts w:ascii="Public Sans Light" w:hAnsi="Public Sans Light"/>
                <w:sz w:val="20"/>
                <w:szCs w:val="20"/>
              </w:rPr>
              <w:t xml:space="preserve"> per month).</w:t>
            </w:r>
          </w:p>
        </w:tc>
        <w:tc>
          <w:tcPr>
            <w:tcW w:w="1559" w:type="dxa"/>
            <w:vAlign w:val="center"/>
          </w:tcPr>
          <w:p w14:paraId="7B9DA45E" w14:textId="77777777" w:rsidR="007E32A8" w:rsidRPr="003861E5" w:rsidRDefault="007E32A8" w:rsidP="00CE0412">
            <w:pPr>
              <w:pStyle w:val="ListParagraph"/>
              <w:spacing w:before="0"/>
              <w:jc w:val="left"/>
              <w:rPr>
                <w:rFonts w:ascii="Public Sans Light" w:hAnsi="Public Sans Light"/>
                <w:b/>
                <w:bCs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b/>
                <w:bCs/>
                <w:color w:val="FF0000"/>
                <w:sz w:val="20"/>
                <w:szCs w:val="20"/>
                <w:lang w:val="en-US"/>
              </w:rPr>
              <w:t>High</w:t>
            </w:r>
            <w:r>
              <w:rPr>
                <w:rFonts w:ascii="Public Sans Light" w:hAnsi="Public Sans Light"/>
                <w:b/>
                <w:bCs/>
                <w:color w:val="FF0000"/>
                <w:sz w:val="20"/>
                <w:szCs w:val="20"/>
                <w:lang w:val="en-US"/>
              </w:rPr>
              <w:t xml:space="preserve">, </w:t>
            </w:r>
            <w:r w:rsidRPr="000539CD">
              <w:rPr>
                <w:rFonts w:ascii="Public Sans Light" w:hAnsi="Public Sans Light"/>
                <w:b/>
                <w:bCs/>
                <w:color w:val="7030A0"/>
                <w:sz w:val="20"/>
                <w:szCs w:val="20"/>
                <w:lang w:val="en-US"/>
              </w:rPr>
              <w:t>Extreme</w:t>
            </w:r>
          </w:p>
        </w:tc>
      </w:tr>
      <w:tr w:rsidR="007E32A8" w:rsidRPr="003861E5" w14:paraId="0647CDDA" w14:textId="77777777" w:rsidTr="00C0572F">
        <w:tc>
          <w:tcPr>
            <w:tcW w:w="8789" w:type="dxa"/>
          </w:tcPr>
          <w:p w14:paraId="44E13E19" w14:textId="092E7FCF" w:rsidR="00562077" w:rsidRPr="001A0043" w:rsidRDefault="00FB2989" w:rsidP="001A0043">
            <w:pPr>
              <w:pStyle w:val="ListParagraph"/>
              <w:numPr>
                <w:ilvl w:val="0"/>
                <w:numId w:val="27"/>
              </w:numPr>
              <w:spacing w:before="0"/>
              <w:ind w:left="714" w:hanging="357"/>
              <w:contextualSpacing w:val="0"/>
              <w:jc w:val="left"/>
              <w:textAlignment w:val="auto"/>
              <w:rPr>
                <w:rFonts w:ascii="Public Sans Light" w:hAnsi="Public Sans Light" w:cstheme="majorHAnsi"/>
                <w:b/>
                <w:bCs/>
                <w:sz w:val="20"/>
                <w:szCs w:val="20"/>
              </w:rPr>
            </w:pPr>
            <w:r w:rsidRPr="00BF6EF7">
              <w:rPr>
                <w:rFonts w:ascii="Public Sans Light" w:hAnsi="Public Sans Light"/>
                <w:sz w:val="20"/>
                <w:szCs w:val="20"/>
                <w:lang w:val="en-US"/>
              </w:rPr>
              <w:t>Webform</w:t>
            </w:r>
            <w:r w:rsidR="007E32A8" w:rsidRPr="00BF6EF7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 collects</w:t>
            </w:r>
            <w:r w:rsidR="004534E1">
              <w:rPr>
                <w:rFonts w:ascii="Public Sans Light" w:hAnsi="Public Sans Light"/>
                <w:sz w:val="20"/>
                <w:szCs w:val="20"/>
                <w:lang w:val="en-US"/>
              </w:rPr>
              <w:t>/</w:t>
            </w:r>
            <w:r w:rsidR="0075457B">
              <w:rPr>
                <w:rFonts w:ascii="Public Sans Light" w:hAnsi="Public Sans Light"/>
                <w:sz w:val="20"/>
                <w:szCs w:val="20"/>
                <w:lang w:val="en-US"/>
              </w:rPr>
              <w:t>webpa</w:t>
            </w:r>
            <w:r w:rsidR="004534E1">
              <w:rPr>
                <w:rFonts w:ascii="Public Sans Light" w:hAnsi="Public Sans Light"/>
                <w:sz w:val="20"/>
                <w:szCs w:val="20"/>
                <w:lang w:val="en-US"/>
              </w:rPr>
              <w:t>ge discloses PI</w:t>
            </w:r>
            <w:r w:rsidR="007E32A8" w:rsidRPr="00BF6EF7">
              <w:rPr>
                <w:rFonts w:ascii="Public Sans Light" w:hAnsi="Public Sans Light"/>
                <w:sz w:val="20"/>
                <w:szCs w:val="20"/>
                <w:lang w:val="en-US"/>
              </w:rPr>
              <w:t xml:space="preserve">, but an exemption </w:t>
            </w:r>
            <w:r w:rsidR="00700B3F" w:rsidRPr="00BF6EF7">
              <w:rPr>
                <w:rFonts w:ascii="Public Sans Light" w:hAnsi="Public Sans Light" w:cstheme="majorHAnsi"/>
                <w:sz w:val="20"/>
                <w:szCs w:val="20"/>
              </w:rPr>
              <w:t xml:space="preserve">applies under the </w:t>
            </w:r>
            <w:r w:rsidR="00700B3F" w:rsidRPr="00BF6EF7">
              <w:rPr>
                <w:rFonts w:ascii="Public Sans Light" w:hAnsi="Public Sans Light" w:cstheme="majorHAnsi"/>
                <w:i/>
                <w:iCs/>
                <w:sz w:val="20"/>
                <w:szCs w:val="20"/>
              </w:rPr>
              <w:t>Privacy and Personal Information Protection Act 1998</w:t>
            </w:r>
            <w:r w:rsidR="00700B3F" w:rsidRPr="00BF6EF7">
              <w:rPr>
                <w:rFonts w:ascii="Public Sans Light" w:hAnsi="Public Sans Light" w:cstheme="majorHAnsi"/>
                <w:sz w:val="20"/>
                <w:szCs w:val="20"/>
              </w:rPr>
              <w:t xml:space="preserve"> (NSW)</w:t>
            </w:r>
            <w:r w:rsidR="00240419">
              <w:rPr>
                <w:rFonts w:ascii="Public Sans Light" w:hAnsi="Public Sans Light" w:cstheme="majorHAnsi"/>
                <w:sz w:val="20"/>
                <w:szCs w:val="20"/>
              </w:rPr>
              <w:t>, Division 3, including, but not limited to</w:t>
            </w:r>
            <w:r w:rsidR="00700B3F" w:rsidRPr="00BF6EF7">
              <w:rPr>
                <w:rFonts w:ascii="Public Sans Light" w:hAnsi="Public Sans Light" w:cstheme="majorHAnsi"/>
                <w:sz w:val="20"/>
                <w:szCs w:val="20"/>
              </w:rPr>
              <w:t>:</w:t>
            </w:r>
            <w:r w:rsidR="00700B3F" w:rsidRPr="001A0043">
              <w:rPr>
                <w:rFonts w:ascii="Public Sans Light" w:hAnsi="Public Sans Light" w:cstheme="majorHAnsi"/>
              </w:rPr>
              <w:t xml:space="preserve"> </w:t>
            </w:r>
            <w:r w:rsidR="00700B3F" w:rsidRPr="001A0043">
              <w:rPr>
                <w:rFonts w:ascii="Public Sans Light" w:hAnsi="Public Sans Light" w:cstheme="majorHAnsi"/>
                <w:sz w:val="20"/>
                <w:szCs w:val="20"/>
              </w:rPr>
              <w:t>s27A Exemptions relating to information exchanges between public sector agencies; or</w:t>
            </w:r>
            <w:r w:rsidR="001A0043">
              <w:rPr>
                <w:rFonts w:ascii="Public Sans Light" w:hAnsi="Public Sans Light" w:cstheme="majorHAnsi"/>
                <w:sz w:val="20"/>
                <w:szCs w:val="20"/>
              </w:rPr>
              <w:t xml:space="preserve"> </w:t>
            </w:r>
            <w:r w:rsidR="00700B3F" w:rsidRPr="001A0043">
              <w:rPr>
                <w:rFonts w:ascii="Public Sans Light" w:hAnsi="Public Sans Light" w:cstheme="majorHAnsi"/>
                <w:sz w:val="20"/>
                <w:szCs w:val="20"/>
              </w:rPr>
              <w:t>s27B Exemptions relating to researc</w:t>
            </w:r>
            <w:r w:rsidR="008C6881" w:rsidRPr="001A0043">
              <w:rPr>
                <w:rFonts w:ascii="Public Sans Light" w:hAnsi="Public Sans Light" w:cstheme="majorHAnsi"/>
                <w:sz w:val="20"/>
                <w:szCs w:val="20"/>
              </w:rPr>
              <w:t>h</w:t>
            </w:r>
            <w:r w:rsidR="001A0043">
              <w:rPr>
                <w:rFonts w:ascii="Public Sans Light" w:hAnsi="Public Sans Light" w:cstheme="majorHAnsi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101810C3" w14:textId="77777777" w:rsidR="007E32A8" w:rsidRPr="003861E5" w:rsidRDefault="007E32A8" w:rsidP="00CE0412">
            <w:pPr>
              <w:pStyle w:val="ListParagraph"/>
              <w:spacing w:before="0"/>
              <w:jc w:val="left"/>
              <w:rPr>
                <w:rFonts w:ascii="Public Sans Light" w:hAnsi="Public Sans Light"/>
                <w:color w:val="FF0000"/>
                <w:sz w:val="20"/>
                <w:szCs w:val="20"/>
                <w:lang w:val="en-US"/>
              </w:rPr>
            </w:pPr>
            <w:r w:rsidRPr="003861E5">
              <w:rPr>
                <w:rFonts w:ascii="Public Sans Light" w:hAnsi="Public Sans Light"/>
                <w:sz w:val="20"/>
                <w:szCs w:val="20"/>
                <w:lang w:val="en-US"/>
              </w:rPr>
              <w:t>Assessed on a case-by-case basis</w:t>
            </w:r>
          </w:p>
        </w:tc>
      </w:tr>
    </w:tbl>
    <w:p w14:paraId="6DB69BE3" w14:textId="7F59564E" w:rsidR="0026297C" w:rsidRPr="00A436F9" w:rsidRDefault="00A436F9" w:rsidP="00BF6EF7">
      <w:pPr>
        <w:pStyle w:val="ListParagraph"/>
        <w:numPr>
          <w:ilvl w:val="0"/>
          <w:numId w:val="27"/>
        </w:numPr>
        <w:tabs>
          <w:tab w:val="left" w:pos="9781"/>
        </w:tabs>
        <w:spacing w:before="240" w:after="240"/>
        <w:ind w:left="714" w:right="425" w:hanging="357"/>
        <w:contextualSpacing w:val="0"/>
        <w:rPr>
          <w:rFonts w:ascii="Public Sans Medium" w:hAnsi="Public Sans Medium"/>
          <w:b/>
          <w:bCs/>
          <w:color w:val="002060"/>
          <w:sz w:val="28"/>
          <w:szCs w:val="28"/>
        </w:rPr>
      </w:pPr>
      <w:r w:rsidRPr="007E32A8">
        <w:rPr>
          <w:rFonts w:ascii="Public Sans Medium" w:hAnsi="Public Sans Medium"/>
          <w:b/>
          <w:bCs/>
          <w:color w:val="002060"/>
          <w:sz w:val="28"/>
          <w:szCs w:val="28"/>
        </w:rPr>
        <w:t xml:space="preserve">PTA </w:t>
      </w:r>
      <w:r>
        <w:rPr>
          <w:rFonts w:ascii="Public Sans Medium" w:hAnsi="Public Sans Medium"/>
          <w:b/>
          <w:bCs/>
          <w:color w:val="002060"/>
          <w:sz w:val="28"/>
          <w:szCs w:val="28"/>
        </w:rPr>
        <w:t xml:space="preserve">questions </w:t>
      </w:r>
    </w:p>
    <w:p w14:paraId="7F0D45A3" w14:textId="57A3A763" w:rsidR="00A436F9" w:rsidRPr="003861E5" w:rsidRDefault="00A436F9" w:rsidP="0026297C">
      <w:pPr>
        <w:spacing w:after="160" w:line="259" w:lineRule="auto"/>
        <w:ind w:left="426" w:right="565"/>
        <w:jc w:val="left"/>
        <w:textAlignment w:val="auto"/>
        <w:rPr>
          <w:rFonts w:ascii="Public Sans Light" w:hAnsi="Public Sans Light" w:cstheme="majorBidi"/>
          <w:sz w:val="20"/>
          <w:szCs w:val="20"/>
        </w:rPr>
      </w:pPr>
      <w:r w:rsidRPr="00C3031E">
        <w:rPr>
          <w:rFonts w:ascii="Public Sans Light" w:hAnsi="Public Sans Light"/>
          <w:sz w:val="20"/>
          <w:szCs w:val="20"/>
        </w:rPr>
        <w:t>Please note, the</w:t>
      </w:r>
      <w:r>
        <w:rPr>
          <w:rFonts w:ascii="Public Sans Light" w:hAnsi="Public Sans Light"/>
          <w:sz w:val="20"/>
          <w:szCs w:val="20"/>
        </w:rPr>
        <w:t>se</w:t>
      </w:r>
      <w:r w:rsidRPr="00C3031E">
        <w:rPr>
          <w:rFonts w:ascii="Public Sans Light" w:hAnsi="Public Sans Light"/>
          <w:sz w:val="20"/>
          <w:szCs w:val="20"/>
        </w:rPr>
        <w:t xml:space="preserve"> questions are for your </w:t>
      </w:r>
      <w:r w:rsidRPr="00C41083">
        <w:rPr>
          <w:rFonts w:ascii="Public Sans Light" w:hAnsi="Public Sans Light"/>
          <w:b/>
          <w:bCs/>
          <w:sz w:val="20"/>
          <w:szCs w:val="20"/>
          <w:u w:val="single"/>
        </w:rPr>
        <w:t>reference only</w:t>
      </w:r>
      <w:r w:rsidRPr="00C41083">
        <w:rPr>
          <w:rFonts w:ascii="Public Sans Light" w:hAnsi="Public Sans Light"/>
          <w:b/>
          <w:bCs/>
          <w:sz w:val="20"/>
          <w:szCs w:val="20"/>
        </w:rPr>
        <w:t>.</w:t>
      </w:r>
      <w:r w:rsidRPr="00C3031E">
        <w:rPr>
          <w:rFonts w:ascii="Public Sans Light" w:hAnsi="Public Sans Light"/>
          <w:sz w:val="20"/>
          <w:szCs w:val="20"/>
        </w:rPr>
        <w:t xml:space="preserve"> To complete </w:t>
      </w:r>
      <w:r w:rsidR="00587188">
        <w:rPr>
          <w:rFonts w:ascii="Public Sans Light" w:hAnsi="Public Sans Light"/>
          <w:sz w:val="20"/>
          <w:szCs w:val="20"/>
        </w:rPr>
        <w:t>the</w:t>
      </w:r>
      <w:r w:rsidRPr="00C3031E">
        <w:rPr>
          <w:rFonts w:ascii="Public Sans Light" w:hAnsi="Public Sans Light"/>
          <w:sz w:val="20"/>
          <w:szCs w:val="20"/>
        </w:rPr>
        <w:t xml:space="preserve"> PTA </w:t>
      </w:r>
      <w:r w:rsidR="00587188">
        <w:rPr>
          <w:rFonts w:ascii="Public Sans Light" w:hAnsi="Public Sans Light"/>
          <w:sz w:val="20"/>
          <w:szCs w:val="20"/>
        </w:rPr>
        <w:t xml:space="preserve">questionnaire </w:t>
      </w:r>
      <w:r w:rsidRPr="00C3031E">
        <w:rPr>
          <w:rFonts w:ascii="Public Sans Light" w:hAnsi="Public Sans Light"/>
          <w:sz w:val="20"/>
          <w:szCs w:val="20"/>
        </w:rPr>
        <w:t>for your webform</w:t>
      </w:r>
      <w:r w:rsidR="00F833EE">
        <w:rPr>
          <w:rFonts w:ascii="Public Sans Light" w:hAnsi="Public Sans Light"/>
          <w:sz w:val="20"/>
          <w:szCs w:val="20"/>
        </w:rPr>
        <w:t>/webpage</w:t>
      </w:r>
      <w:r w:rsidRPr="00C3031E">
        <w:rPr>
          <w:rFonts w:ascii="Public Sans Light" w:hAnsi="Public Sans Light"/>
          <w:sz w:val="20"/>
          <w:szCs w:val="20"/>
        </w:rPr>
        <w:t xml:space="preserve"> raise a PIA request via Help Hub </w:t>
      </w:r>
      <w:hyperlink r:id="rId16" w:history="1">
        <w:r w:rsidRPr="005A08D7">
          <w:rPr>
            <w:rStyle w:val="Hyperlink"/>
            <w:rFonts w:ascii="Public Sans Light" w:hAnsi="Public Sans Light"/>
            <w:sz w:val="20"/>
            <w:szCs w:val="20"/>
          </w:rPr>
          <w:t>link</w:t>
        </w:r>
      </w:hyperlink>
      <w:r>
        <w:rPr>
          <w:rFonts w:ascii="Public Sans Light" w:hAnsi="Public Sans Light"/>
          <w:sz w:val="20"/>
          <w:szCs w:val="20"/>
        </w:rPr>
        <w:t>.</w:t>
      </w: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833EE" w:rsidRPr="00BF6EF7" w14:paraId="357073B4" w14:textId="77777777" w:rsidTr="53CAAC7F">
        <w:trPr>
          <w:tblHeader/>
        </w:trPr>
        <w:tc>
          <w:tcPr>
            <w:tcW w:w="10348" w:type="dxa"/>
            <w:shd w:val="clear" w:color="auto" w:fill="002060"/>
            <w:vAlign w:val="center"/>
          </w:tcPr>
          <w:p w14:paraId="2DBE20F3" w14:textId="79590DDF" w:rsidR="00F833EE" w:rsidRPr="00BF6EF7" w:rsidRDefault="00F833EE" w:rsidP="00FB2989">
            <w:pPr>
              <w:spacing w:line="259" w:lineRule="auto"/>
              <w:ind w:right="565"/>
              <w:jc w:val="left"/>
              <w:textAlignment w:val="auto"/>
              <w:rPr>
                <w:rFonts w:ascii="Public Sans Light" w:hAnsi="Public Sans Light" w:cstheme="majorBidi"/>
                <w:sz w:val="18"/>
                <w:szCs w:val="18"/>
              </w:rPr>
            </w:pPr>
            <w:r w:rsidRPr="00BF6EF7">
              <w:rPr>
                <w:rFonts w:ascii="Public Sans Light" w:hAnsi="Public Sans Light"/>
                <w:b/>
                <w:bCs/>
                <w:color w:val="FFFFFF" w:themeColor="background1"/>
                <w:sz w:val="18"/>
                <w:szCs w:val="18"/>
              </w:rPr>
              <w:t xml:space="preserve">Question: </w:t>
            </w:r>
          </w:p>
        </w:tc>
      </w:tr>
      <w:tr w:rsidR="00F833EE" w:rsidRPr="003861E5" w14:paraId="1F8766FA" w14:textId="77777777" w:rsidTr="53CAAC7F">
        <w:tc>
          <w:tcPr>
            <w:tcW w:w="10348" w:type="dxa"/>
          </w:tcPr>
          <w:p w14:paraId="64211963" w14:textId="1F1082CA" w:rsidR="00F833EE" w:rsidRPr="0055293D" w:rsidRDefault="00F833EE" w:rsidP="0055293D">
            <w:pPr>
              <w:pStyle w:val="ListParagraph"/>
              <w:numPr>
                <w:ilvl w:val="0"/>
                <w:numId w:val="36"/>
              </w:numPr>
              <w:spacing w:before="0" w:line="276" w:lineRule="auto"/>
              <w:ind w:left="714" w:hanging="357"/>
              <w:contextualSpacing w:val="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What the webform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/webpage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will be used for (</w:t>
            </w:r>
            <w:r w:rsidRPr="0055293D">
              <w:rPr>
                <w:rFonts w:ascii="Public Sans Light" w:hAnsi="Public Sans Light"/>
                <w:i/>
                <w:iCs/>
                <w:color w:val="000000"/>
                <w:sz w:val="18"/>
                <w:szCs w:val="18"/>
              </w:rPr>
              <w:t>multiple selections are permitted if applicable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):</w:t>
            </w:r>
          </w:p>
          <w:p w14:paraId="72198342" w14:textId="77777777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Subscription to a newsletter</w:t>
            </w:r>
          </w:p>
          <w:p w14:paraId="48FE893F" w14:textId="77777777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Processing an order</w:t>
            </w:r>
          </w:p>
          <w:p w14:paraId="573F2F12" w14:textId="77777777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Submitting an enquiry</w:t>
            </w:r>
          </w:p>
          <w:p w14:paraId="1E6D8BB1" w14:textId="77777777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Submitting complaint/feedback </w:t>
            </w:r>
          </w:p>
          <w:p w14:paraId="354A4565" w14:textId="77777777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Registration for an event</w:t>
            </w:r>
          </w:p>
          <w:p w14:paraId="45D7A2F6" w14:textId="77777777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Requesting information under the GIPA Act</w:t>
            </w:r>
          </w:p>
          <w:p w14:paraId="193C737D" w14:textId="77777777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Providing services to an individual</w:t>
            </w:r>
          </w:p>
          <w:p w14:paraId="0DA57592" w14:textId="77777777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proofErr w:type="gramStart"/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Making a decision</w:t>
            </w:r>
            <w:proofErr w:type="gramEnd"/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about an individual </w:t>
            </w:r>
          </w:p>
          <w:p w14:paraId="6BF22870" w14:textId="77777777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Taking an action about an individual</w:t>
            </w:r>
          </w:p>
          <w:p w14:paraId="03F05900" w14:textId="77777777" w:rsidR="00F833EE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Automated decision-making </w:t>
            </w:r>
          </w:p>
          <w:p w14:paraId="1623B7DA" w14:textId="29E78A64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Conducting survey</w:t>
            </w:r>
          </w:p>
          <w:p w14:paraId="39A577DF" w14:textId="77777777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Conducting research or statistics in the public interest </w:t>
            </w:r>
          </w:p>
          <w:p w14:paraId="267D7599" w14:textId="77777777" w:rsidR="00F833EE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Providing information to another public sector agency</w:t>
            </w:r>
          </w:p>
          <w:p w14:paraId="194906D3" w14:textId="6845632B" w:rsidR="00F833EE" w:rsidRPr="0055293D" w:rsidRDefault="00DF4D84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Disclosing</w:t>
            </w:r>
            <w:r w:rsidR="00F833EE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information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(webpage only)</w:t>
            </w:r>
          </w:p>
          <w:p w14:paraId="3613A03A" w14:textId="759022E0" w:rsidR="00F833EE" w:rsidRPr="0055293D" w:rsidRDefault="00F833EE" w:rsidP="00BF6EF7">
            <w:pPr>
              <w:pStyle w:val="ListParagraph"/>
              <w:numPr>
                <w:ilvl w:val="0"/>
                <w:numId w:val="28"/>
              </w:numPr>
              <w:spacing w:before="60" w:line="276" w:lineRule="auto"/>
              <w:ind w:left="1164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Other, please specify:</w:t>
            </w:r>
          </w:p>
        </w:tc>
      </w:tr>
      <w:tr w:rsidR="00F833EE" w:rsidRPr="003861E5" w14:paraId="2DEB270D" w14:textId="77777777" w:rsidTr="53CAAC7F">
        <w:tc>
          <w:tcPr>
            <w:tcW w:w="10348" w:type="dxa"/>
            <w:vAlign w:val="center"/>
          </w:tcPr>
          <w:p w14:paraId="3593D163" w14:textId="4B92F559" w:rsidR="00F833EE" w:rsidRPr="0055293D" w:rsidRDefault="00F833EE" w:rsidP="53CAAC7F">
            <w:pPr>
              <w:pStyle w:val="ListParagraph"/>
              <w:numPr>
                <w:ilvl w:val="0"/>
                <w:numId w:val="36"/>
              </w:numPr>
              <w:spacing w:before="60" w:after="60" w:line="259" w:lineRule="auto"/>
              <w:ind w:right="567"/>
              <w:jc w:val="left"/>
              <w:textAlignment w:val="auto"/>
              <w:rPr>
                <w:rFonts w:ascii="Public Sans Light" w:hAnsi="Public Sans Light" w:cstheme="majorBidi"/>
                <w:sz w:val="18"/>
                <w:szCs w:val="18"/>
              </w:rPr>
            </w:pPr>
            <w:r w:rsidRPr="53CAAC7F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 xml:space="preserve">Will the webform/webpage collect or discloses personal information (PI)? </w:t>
            </w:r>
            <w:r w:rsidRPr="179AA955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7260E92F" w:rsidRPr="179AA955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 xml:space="preserve">The </w:t>
            </w:r>
            <w:r w:rsidR="7260E92F" w:rsidRPr="179AA955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>m</w:t>
            </w:r>
            <w:r w:rsidR="5DAA2145" w:rsidRPr="179AA955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>ost</w:t>
            </w:r>
            <w:r w:rsidR="5DAA2145" w:rsidRPr="53CAAC7F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 xml:space="preserve"> common e</w:t>
            </w:r>
            <w:r w:rsidRPr="53CAAC7F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 xml:space="preserve">xamples of </w:t>
            </w:r>
            <w:r w:rsidR="3B20B861" w:rsidRPr="53CAAC7F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>PI</w:t>
            </w:r>
            <w:r w:rsidRPr="53CAAC7F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 xml:space="preserve"> are listed in the question below</w:t>
            </w:r>
            <w:r w:rsidRPr="53CAAC7F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>)</w:t>
            </w:r>
          </w:p>
        </w:tc>
      </w:tr>
      <w:tr w:rsidR="00F833EE" w:rsidRPr="003861E5" w14:paraId="6F3ADE71" w14:textId="77777777" w:rsidTr="53CAAC7F">
        <w:trPr>
          <w:trHeight w:val="165"/>
        </w:trPr>
        <w:tc>
          <w:tcPr>
            <w:tcW w:w="10348" w:type="dxa"/>
            <w:vAlign w:val="center"/>
          </w:tcPr>
          <w:p w14:paraId="67C532C4" w14:textId="3244739D" w:rsidR="00F833EE" w:rsidRPr="0055293D" w:rsidRDefault="00F833EE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If ‘Yes’, select the type(s) of PI intended to be collected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or disclosed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:</w:t>
            </w:r>
          </w:p>
          <w:p w14:paraId="5B5A7FB5" w14:textId="137FE5F0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Name (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may 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incl. first name, middle name(s), 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other name(s), 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family name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/surname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)</w:t>
            </w:r>
          </w:p>
          <w:p w14:paraId="2BEA1EA4" w14:textId="77777777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Email address</w:t>
            </w:r>
          </w:p>
          <w:p w14:paraId="5C74EEFE" w14:textId="35BBE596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Phone number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(incl. landline and/or mobile)</w:t>
            </w:r>
          </w:p>
          <w:p w14:paraId="4C371694" w14:textId="7B9F23C3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Address (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may incl. 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street address, suburb, state, postcode)</w:t>
            </w:r>
          </w:p>
          <w:p w14:paraId="0554D208" w14:textId="77777777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Date of birth</w:t>
            </w:r>
          </w:p>
          <w:p w14:paraId="280E001E" w14:textId="77777777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Place of birth</w:t>
            </w:r>
          </w:p>
          <w:p w14:paraId="3BBD5F7E" w14:textId="77777777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Gender</w:t>
            </w:r>
          </w:p>
          <w:p w14:paraId="6B348B3A" w14:textId="77777777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Marital status</w:t>
            </w:r>
          </w:p>
          <w:p w14:paraId="1213A525" w14:textId="06A6C30F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Family information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(may incl. relationship to individual, such as siblings, parents, children status etc.)</w:t>
            </w:r>
          </w:p>
          <w:p w14:paraId="7BA00C8A" w14:textId="1FFB1388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Bank</w:t>
            </w:r>
            <w:r w:rsidR="009D6309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account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details</w:t>
            </w:r>
          </w:p>
          <w:p w14:paraId="1606D571" w14:textId="77777777" w:rsidR="00F833EE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Credit card details</w:t>
            </w:r>
          </w:p>
          <w:p w14:paraId="4B6A97C8" w14:textId="26C9395E" w:rsidR="00F833EE" w:rsidRPr="0055293D" w:rsidRDefault="00D54DA0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F</w:t>
            </w:r>
            <w:r w:rsidR="00F833EE">
              <w:rPr>
                <w:rFonts w:ascii="Public Sans Light" w:hAnsi="Public Sans Light"/>
                <w:color w:val="000000"/>
                <w:sz w:val="18"/>
                <w:szCs w:val="18"/>
              </w:rPr>
              <w:t>inancial information (may incl. estates, assets, liabilities, income, expenses, debts etc.)</w:t>
            </w:r>
          </w:p>
          <w:p w14:paraId="0E777DCC" w14:textId="35DA62A3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Education level </w:t>
            </w:r>
            <w:proofErr w:type="gramStart"/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completed</w:t>
            </w:r>
            <w:proofErr w:type="gramEnd"/>
          </w:p>
          <w:p w14:paraId="38F3877B" w14:textId="77777777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sz w:val="18"/>
                <w:szCs w:val="18"/>
              </w:rPr>
              <w:t>Educational history</w:t>
            </w:r>
          </w:p>
          <w:p w14:paraId="3BA893A2" w14:textId="77777777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Occupational status</w:t>
            </w:r>
          </w:p>
          <w:p w14:paraId="1D9FE6EC" w14:textId="132757FB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Occupation details</w:t>
            </w:r>
          </w:p>
          <w:p w14:paraId="67C313CA" w14:textId="77777777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Occupational history</w:t>
            </w:r>
          </w:p>
          <w:p w14:paraId="393B063F" w14:textId="77777777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Photo of an individual</w:t>
            </w:r>
          </w:p>
          <w:p w14:paraId="492EDB69" w14:textId="77777777" w:rsidR="00F833EE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Signature</w:t>
            </w:r>
          </w:p>
          <w:p w14:paraId="394E5F05" w14:textId="34DB34AE" w:rsidR="00F833EE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Language</w:t>
            </w:r>
          </w:p>
          <w:p w14:paraId="101D457B" w14:textId="77777777" w:rsidR="00F833EE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Dietary requirements</w:t>
            </w:r>
          </w:p>
          <w:p w14:paraId="46E1B12C" w14:textId="0B39CC17" w:rsidR="00F833EE" w:rsidRPr="00F833EE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PI of/about a third party (incl. name, address, email, mobile, relationship to individual, age, opinion etc.)</w:t>
            </w:r>
          </w:p>
          <w:p w14:paraId="688DC4DF" w14:textId="2B9427F5" w:rsidR="00F833EE" w:rsidRPr="0055293D" w:rsidRDefault="00F833EE" w:rsidP="00741DF9">
            <w:pPr>
              <w:pStyle w:val="ListParagraph"/>
              <w:numPr>
                <w:ilvl w:val="0"/>
                <w:numId w:val="40"/>
              </w:numPr>
              <w:spacing w:before="60" w:after="60" w:line="276" w:lineRule="auto"/>
              <w:ind w:left="1166" w:hanging="425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Other information or opinion about an individual (</w:t>
            </w:r>
            <w:r w:rsidR="00A0182B">
              <w:rPr>
                <w:rFonts w:ascii="Public Sans Light" w:hAnsi="Public Sans Light"/>
                <w:color w:val="000000"/>
                <w:sz w:val="18"/>
                <w:szCs w:val="18"/>
              </w:rPr>
              <w:t>please specify</w:t>
            </w:r>
            <w:proofErr w:type="gramStart"/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):…</w:t>
            </w:r>
            <w:proofErr w:type="gramEnd"/>
          </w:p>
        </w:tc>
      </w:tr>
      <w:tr w:rsidR="00F833EE" w:rsidRPr="003861E5" w14:paraId="438E2D54" w14:textId="77777777" w:rsidTr="53CAAC7F">
        <w:tc>
          <w:tcPr>
            <w:tcW w:w="10348" w:type="dxa"/>
            <w:vAlign w:val="center"/>
          </w:tcPr>
          <w:p w14:paraId="0A19812B" w14:textId="7FC79C03" w:rsidR="00F833EE" w:rsidRPr="0055293D" w:rsidRDefault="3CFC93DE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53CAAC7F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>Will the webform collect details of government-related identifiers</w:t>
            </w:r>
            <w:r w:rsidR="7DA39958" w:rsidRPr="53CAAC7F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>?</w:t>
            </w:r>
            <w:r w:rsidRPr="53CAAC7F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 xml:space="preserve"> </w:t>
            </w:r>
            <w:r w:rsidRPr="179AA955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>(</w:t>
            </w:r>
            <w:r w:rsidR="6EC7C16B" w:rsidRPr="179AA955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>The m</w:t>
            </w:r>
            <w:r w:rsidR="0CFF64FE" w:rsidRPr="179AA955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>ost</w:t>
            </w:r>
            <w:r w:rsidR="0CFF64FE" w:rsidRPr="53CAAC7F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 xml:space="preserve"> common e</w:t>
            </w:r>
            <w:r w:rsidRPr="53CAAC7F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>xamples of government-related identifiers are listed in the question below)</w:t>
            </w:r>
          </w:p>
        </w:tc>
      </w:tr>
      <w:tr w:rsidR="00D91205" w:rsidRPr="003861E5" w14:paraId="0F051392" w14:textId="77777777" w:rsidTr="53CAAC7F">
        <w:tc>
          <w:tcPr>
            <w:tcW w:w="10348" w:type="dxa"/>
            <w:vAlign w:val="center"/>
          </w:tcPr>
          <w:p w14:paraId="50CC7405" w14:textId="08B9B260" w:rsidR="00D91205" w:rsidRPr="0055293D" w:rsidRDefault="00D91205" w:rsidP="00D91205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If ‘Yes’, select the type(s) of </w:t>
            </w:r>
            <w:r w:rsidRPr="00D91205">
              <w:rPr>
                <w:rFonts w:ascii="Public Sans Light" w:hAnsi="Public Sans Light"/>
                <w:color w:val="000000"/>
                <w:sz w:val="18"/>
                <w:szCs w:val="18"/>
              </w:rPr>
              <w:t>government-related identifier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(</w:t>
            </w:r>
            <w:r w:rsidRPr="00D91205">
              <w:rPr>
                <w:rFonts w:ascii="Public Sans Light" w:hAnsi="Public Sans Light"/>
                <w:color w:val="000000"/>
                <w:sz w:val="18"/>
                <w:szCs w:val="18"/>
              </w:rPr>
              <w:t>s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)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.</w:t>
            </w:r>
          </w:p>
          <w:p w14:paraId="239BC250" w14:textId="7A7E215B" w:rsidR="00D91205" w:rsidRDefault="00D91205" w:rsidP="00D91205">
            <w:pPr>
              <w:pStyle w:val="ListParagraph"/>
              <w:numPr>
                <w:ilvl w:val="0"/>
                <w:numId w:val="46"/>
              </w:numPr>
              <w:spacing w:before="60" w:after="60" w:line="276" w:lineRule="auto"/>
              <w:ind w:left="1024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Driver licence </w:t>
            </w:r>
            <w:r w:rsidR="008E14C5">
              <w:rPr>
                <w:rFonts w:ascii="Public Sans Light" w:hAnsi="Public Sans Light"/>
                <w:color w:val="000000"/>
                <w:sz w:val="18"/>
                <w:szCs w:val="18"/>
              </w:rPr>
              <w:t>number</w:t>
            </w:r>
          </w:p>
          <w:p w14:paraId="297A4F68" w14:textId="0765AFC9" w:rsidR="00D91205" w:rsidRDefault="00D91205" w:rsidP="00D91205">
            <w:pPr>
              <w:pStyle w:val="ListParagraph"/>
              <w:numPr>
                <w:ilvl w:val="0"/>
                <w:numId w:val="46"/>
              </w:numPr>
              <w:spacing w:before="60" w:after="60" w:line="276" w:lineRule="auto"/>
              <w:ind w:left="1024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Passport</w:t>
            </w:r>
            <w:r w:rsidR="00045949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</w:t>
            </w:r>
            <w:r w:rsidR="008E14C5">
              <w:rPr>
                <w:rFonts w:ascii="Public Sans Light" w:hAnsi="Public Sans Light"/>
                <w:color w:val="000000"/>
                <w:sz w:val="18"/>
                <w:szCs w:val="18"/>
              </w:rPr>
              <w:t>number</w:t>
            </w:r>
          </w:p>
          <w:p w14:paraId="5445022D" w14:textId="1C54BF6D" w:rsidR="00D91205" w:rsidRDefault="00D91205" w:rsidP="00D91205">
            <w:pPr>
              <w:pStyle w:val="ListParagraph"/>
              <w:numPr>
                <w:ilvl w:val="0"/>
                <w:numId w:val="46"/>
              </w:numPr>
              <w:spacing w:before="60" w:after="60" w:line="276" w:lineRule="auto"/>
              <w:ind w:left="1024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T</w:t>
            </w:r>
            <w:r w:rsidR="009661B3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ax 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F</w:t>
            </w:r>
            <w:r w:rsidR="009661B3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ile 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N</w:t>
            </w:r>
            <w:r w:rsidR="009661B3">
              <w:rPr>
                <w:rFonts w:ascii="Public Sans Light" w:hAnsi="Public Sans Light"/>
                <w:color w:val="000000"/>
                <w:sz w:val="18"/>
                <w:szCs w:val="18"/>
              </w:rPr>
              <w:t>umber (TFN)</w:t>
            </w:r>
          </w:p>
          <w:p w14:paraId="7671576E" w14:textId="66B99D7D" w:rsidR="00D91205" w:rsidRDefault="00D91205" w:rsidP="00D91205">
            <w:pPr>
              <w:pStyle w:val="ListParagraph"/>
              <w:numPr>
                <w:ilvl w:val="0"/>
                <w:numId w:val="46"/>
              </w:numPr>
              <w:spacing w:before="60" w:after="60" w:line="276" w:lineRule="auto"/>
              <w:ind w:left="1024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A</w:t>
            </w:r>
            <w:r w:rsidR="009661B3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ustralian 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B</w:t>
            </w:r>
            <w:r w:rsidR="009661B3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usiness 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N</w:t>
            </w:r>
            <w:r w:rsidR="009661B3">
              <w:rPr>
                <w:rFonts w:ascii="Public Sans Light" w:hAnsi="Public Sans Light"/>
                <w:color w:val="000000"/>
                <w:sz w:val="18"/>
                <w:szCs w:val="18"/>
              </w:rPr>
              <w:t>umber (ABN)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in relation to a sole trader</w:t>
            </w:r>
          </w:p>
          <w:p w14:paraId="7534040E" w14:textId="79DBBD1E" w:rsidR="00D91205" w:rsidRDefault="00D91205" w:rsidP="00D91205">
            <w:pPr>
              <w:pStyle w:val="ListParagraph"/>
              <w:numPr>
                <w:ilvl w:val="0"/>
                <w:numId w:val="46"/>
              </w:numPr>
              <w:spacing w:before="60" w:after="60" w:line="276" w:lineRule="auto"/>
              <w:ind w:left="1024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754ABE">
              <w:rPr>
                <w:rFonts w:ascii="Public Sans Light" w:hAnsi="Public Sans Light"/>
                <w:color w:val="000000"/>
                <w:sz w:val="18"/>
                <w:szCs w:val="18"/>
              </w:rPr>
              <w:t>Medicare number</w:t>
            </w:r>
          </w:p>
          <w:p w14:paraId="678C78E8" w14:textId="3FDE2AAC" w:rsidR="00D91205" w:rsidRDefault="00D91205" w:rsidP="00D91205">
            <w:pPr>
              <w:pStyle w:val="ListParagraph"/>
              <w:numPr>
                <w:ilvl w:val="0"/>
                <w:numId w:val="46"/>
              </w:numPr>
              <w:spacing w:before="60" w:after="60" w:line="276" w:lineRule="auto"/>
              <w:ind w:left="1024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754ABE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Centrelink Reference </w:t>
            </w:r>
            <w:r w:rsidR="00045949">
              <w:rPr>
                <w:rFonts w:ascii="Public Sans Light" w:hAnsi="Public Sans Light"/>
                <w:color w:val="000000"/>
                <w:sz w:val="18"/>
                <w:szCs w:val="18"/>
              </w:rPr>
              <w:t>n</w:t>
            </w:r>
            <w:r w:rsidRPr="00754ABE">
              <w:rPr>
                <w:rFonts w:ascii="Public Sans Light" w:hAnsi="Public Sans Light"/>
                <w:color w:val="000000"/>
                <w:sz w:val="18"/>
                <w:szCs w:val="18"/>
              </w:rPr>
              <w:t>umber</w:t>
            </w:r>
          </w:p>
          <w:p w14:paraId="0D58496A" w14:textId="6490C9CB" w:rsidR="00D91205" w:rsidRPr="00D91205" w:rsidRDefault="00D91205" w:rsidP="00D91205">
            <w:pPr>
              <w:pStyle w:val="ListParagraph"/>
              <w:numPr>
                <w:ilvl w:val="0"/>
                <w:numId w:val="46"/>
              </w:numPr>
              <w:spacing w:before="60" w:after="60" w:line="276" w:lineRule="auto"/>
              <w:ind w:left="1024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Other</w:t>
            </w:r>
            <w:r w:rsidR="00A0182B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please specify</w:t>
            </w:r>
            <w:proofErr w:type="gramStart"/>
            <w:r w:rsidR="00A0182B">
              <w:rPr>
                <w:rFonts w:ascii="Public Sans Light" w:hAnsi="Public Sans Light"/>
                <w:color w:val="000000"/>
                <w:sz w:val="18"/>
                <w:szCs w:val="18"/>
              </w:rPr>
              <w:t>)</w:t>
            </w:r>
            <w:r w:rsidR="009661B3">
              <w:rPr>
                <w:rFonts w:ascii="Public Sans Light" w:hAnsi="Public Sans Light"/>
                <w:color w:val="000000"/>
                <w:sz w:val="18"/>
                <w:szCs w:val="18"/>
              </w:rPr>
              <w:t>:…</w:t>
            </w:r>
            <w:proofErr w:type="gramEnd"/>
          </w:p>
        </w:tc>
      </w:tr>
      <w:tr w:rsidR="00933346" w:rsidRPr="003861E5" w14:paraId="21F205A7" w14:textId="77777777" w:rsidTr="53CAAC7F">
        <w:tc>
          <w:tcPr>
            <w:tcW w:w="10348" w:type="dxa"/>
            <w:vAlign w:val="center"/>
          </w:tcPr>
          <w:p w14:paraId="7877AB42" w14:textId="4125AC18" w:rsidR="00933346" w:rsidRPr="0055293D" w:rsidRDefault="00933346" w:rsidP="00D91205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If the webform </w:t>
            </w:r>
            <w:r w:rsidR="000F5132">
              <w:rPr>
                <w:rFonts w:ascii="Public Sans Light" w:hAnsi="Public Sans Light"/>
                <w:color w:val="000000"/>
                <w:sz w:val="18"/>
                <w:szCs w:val="18"/>
              </w:rPr>
              <w:t>will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collect TFN, </w:t>
            </w:r>
            <w:r w:rsidR="000F5132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please 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provide </w:t>
            </w:r>
            <w:r w:rsidR="000B6391">
              <w:rPr>
                <w:rFonts w:ascii="Public Sans Light" w:hAnsi="Public Sans Light"/>
                <w:color w:val="000000"/>
                <w:sz w:val="18"/>
                <w:szCs w:val="18"/>
              </w:rPr>
              <w:t>the name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of legislation authorising the collection. </w:t>
            </w:r>
            <w:r w:rsidR="000B6391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Please see </w:t>
            </w:r>
            <w:r w:rsidR="00672334">
              <w:rPr>
                <w:rFonts w:ascii="Public Sans Light" w:hAnsi="Public Sans Light"/>
                <w:color w:val="000000"/>
                <w:sz w:val="18"/>
                <w:szCs w:val="18"/>
              </w:rPr>
              <w:t>t</w:t>
            </w:r>
            <w:r w:rsidR="00672334" w:rsidRPr="00672334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he </w:t>
            </w:r>
            <w:r w:rsidR="00672334" w:rsidRPr="00672334">
              <w:rPr>
                <w:rFonts w:ascii="Public Sans Light" w:hAnsi="Public Sans Light"/>
                <w:i/>
                <w:iCs/>
                <w:color w:val="000000"/>
                <w:sz w:val="18"/>
                <w:szCs w:val="18"/>
              </w:rPr>
              <w:t>Privacy (Tax File Number) Rule 2015</w:t>
            </w:r>
            <w:r w:rsidR="00672334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for details.</w:t>
            </w:r>
          </w:p>
        </w:tc>
      </w:tr>
      <w:tr w:rsidR="001E23BB" w:rsidRPr="003861E5" w14:paraId="3BA55E57" w14:textId="77777777" w:rsidTr="53CAAC7F">
        <w:tc>
          <w:tcPr>
            <w:tcW w:w="10348" w:type="dxa"/>
            <w:vAlign w:val="center"/>
          </w:tcPr>
          <w:p w14:paraId="07720137" w14:textId="4DB880B7" w:rsidR="001E23BB" w:rsidRPr="0055293D" w:rsidRDefault="001E23BB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Will the webform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/webpage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collect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or discloses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health information (including about physical or mental health or a disability of an individual)?</w:t>
            </w:r>
          </w:p>
        </w:tc>
      </w:tr>
      <w:tr w:rsidR="00F833EE" w:rsidRPr="003861E5" w14:paraId="6AFEB726" w14:textId="77777777" w:rsidTr="53CAAC7F">
        <w:tc>
          <w:tcPr>
            <w:tcW w:w="10348" w:type="dxa"/>
            <w:vAlign w:val="center"/>
          </w:tcPr>
          <w:p w14:paraId="7D9F93C0" w14:textId="671712F0" w:rsidR="00F833EE" w:rsidRPr="0055293D" w:rsidRDefault="00F833EE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179AA955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 xml:space="preserve">Will the webform/webpage collect or disclose sensitive PI? 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(</w:t>
            </w:r>
            <w:r w:rsidR="009A7819">
              <w:rPr>
                <w:rFonts w:ascii="Public Sans Light" w:hAnsi="Public Sans Light"/>
                <w:i/>
                <w:iCs/>
                <w:color w:val="000000"/>
                <w:sz w:val="18"/>
                <w:szCs w:val="18"/>
              </w:rPr>
              <w:t>A list of sensitive</w:t>
            </w:r>
            <w:r w:rsidRPr="007D22F4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 xml:space="preserve"> PI</w:t>
            </w:r>
            <w:r w:rsidRPr="179AA955">
              <w:rPr>
                <w:rFonts w:ascii="Public Sans Light" w:hAnsi="Public Sans Light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C4668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 xml:space="preserve">is </w:t>
            </w:r>
            <w:r w:rsidR="00FC673F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>included</w:t>
            </w:r>
            <w:r w:rsidRPr="179AA955">
              <w:rPr>
                <w:rFonts w:ascii="Public Sans Light" w:hAnsi="Public Sans Light"/>
                <w:i/>
                <w:color w:val="000000" w:themeColor="text1"/>
                <w:sz w:val="18"/>
                <w:szCs w:val="18"/>
              </w:rPr>
              <w:t xml:space="preserve"> in the question below</w:t>
            </w:r>
            <w:r w:rsidRPr="179AA955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>)</w:t>
            </w:r>
          </w:p>
        </w:tc>
      </w:tr>
      <w:tr w:rsidR="00F833EE" w:rsidRPr="003861E5" w14:paraId="01FD1C28" w14:textId="77777777" w:rsidTr="53CAAC7F">
        <w:tc>
          <w:tcPr>
            <w:tcW w:w="10348" w:type="dxa"/>
            <w:vAlign w:val="center"/>
          </w:tcPr>
          <w:p w14:paraId="0C13C6A2" w14:textId="7553CCF3" w:rsidR="00F833EE" w:rsidRPr="0055293D" w:rsidRDefault="00F833EE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jc w:val="left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If ‘Yes’, select the type(s) of sensitive PI intended to be collected.</w:t>
            </w:r>
          </w:p>
          <w:p w14:paraId="707A62BB" w14:textId="52A8EBDE" w:rsidR="00F833EE" w:rsidRPr="0055293D" w:rsidRDefault="00F833EE" w:rsidP="00BF6EF7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Racial or ethnic origin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(incl. </w:t>
            </w:r>
            <w:r w:rsidRPr="00632824">
              <w:rPr>
                <w:rFonts w:ascii="Public Sans Light" w:hAnsi="Public Sans Light"/>
                <w:color w:val="000000"/>
                <w:sz w:val="18"/>
                <w:szCs w:val="18"/>
              </w:rPr>
              <w:t>Aboriginal and Torres Strait Islander origin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)</w:t>
            </w:r>
          </w:p>
          <w:p w14:paraId="4A3FAD45" w14:textId="06296D52" w:rsidR="00F833EE" w:rsidRPr="0055293D" w:rsidRDefault="00F833EE" w:rsidP="00BF6EF7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Political opinions or </w:t>
            </w:r>
            <w:r w:rsidR="00AE1670" w:rsidRPr="00AE1670">
              <w:rPr>
                <w:rFonts w:ascii="Public Sans Light" w:hAnsi="Public Sans Light"/>
                <w:color w:val="000000"/>
                <w:sz w:val="18"/>
                <w:szCs w:val="18"/>
              </w:rPr>
              <w:t>membership of a political association</w:t>
            </w:r>
          </w:p>
          <w:p w14:paraId="4D32987A" w14:textId="264EAADA" w:rsidR="001D7781" w:rsidRDefault="00F833EE" w:rsidP="00BF6EF7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Religious</w:t>
            </w:r>
            <w:r w:rsidR="001D7781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beliefs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or </w:t>
            </w:r>
            <w:r w:rsidR="000818F7">
              <w:rPr>
                <w:rFonts w:ascii="Public Sans Light" w:hAnsi="Public Sans Light"/>
                <w:color w:val="000000"/>
                <w:sz w:val="18"/>
                <w:szCs w:val="18"/>
              </w:rPr>
              <w:t>affiliations</w:t>
            </w:r>
          </w:p>
          <w:p w14:paraId="5A1D5109" w14:textId="7BA29502" w:rsidR="00F833EE" w:rsidRPr="0055293D" w:rsidRDefault="001D7781" w:rsidP="00BF6EF7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P</w:t>
            </w:r>
            <w:r w:rsidR="00F833EE"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hilosophical beliefs</w:t>
            </w:r>
          </w:p>
          <w:p w14:paraId="6DC8F8F7" w14:textId="0216F0F2" w:rsidR="00F833EE" w:rsidRDefault="00F833EE" w:rsidP="00BF6EF7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Trade union membership </w:t>
            </w:r>
          </w:p>
          <w:p w14:paraId="64D5EC96" w14:textId="027451DE" w:rsidR="002F70B4" w:rsidRPr="0055293D" w:rsidRDefault="004E0814" w:rsidP="00BF6EF7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M</w:t>
            </w:r>
            <w:r w:rsidRPr="004E0814">
              <w:rPr>
                <w:rFonts w:ascii="Public Sans Light" w:hAnsi="Public Sans Light"/>
                <w:color w:val="000000"/>
                <w:sz w:val="18"/>
                <w:szCs w:val="18"/>
              </w:rPr>
              <w:t>embership of a professional or trade associatio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n</w:t>
            </w:r>
          </w:p>
          <w:p w14:paraId="19F6C0AF" w14:textId="65E34026" w:rsidR="00F833EE" w:rsidRPr="0055293D" w:rsidRDefault="00F833EE" w:rsidP="00BF6EF7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Sexual orientatio</w:t>
            </w:r>
            <w:r w:rsidR="004E0814">
              <w:rPr>
                <w:rFonts w:ascii="Public Sans Light" w:hAnsi="Public Sans Light"/>
                <w:color w:val="000000"/>
                <w:sz w:val="18"/>
                <w:szCs w:val="18"/>
              </w:rPr>
              <w:t>n,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</w:t>
            </w:r>
            <w:r w:rsidR="000818F7"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practices,</w:t>
            </w:r>
            <w:r w:rsidR="004E0814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or activities</w:t>
            </w:r>
          </w:p>
          <w:p w14:paraId="74875E3D" w14:textId="77777777" w:rsidR="00B1749C" w:rsidRDefault="00F833EE" w:rsidP="00B1749C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Criminal record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s</w:t>
            </w:r>
          </w:p>
          <w:p w14:paraId="4F1AC94D" w14:textId="77777777" w:rsidR="00BC5F6F" w:rsidRDefault="007D22F4" w:rsidP="00B1749C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B1749C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Genetic information </w:t>
            </w:r>
            <w:r w:rsidR="00B1749C" w:rsidRPr="00B1749C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about an individual that is not otherwise health </w:t>
            </w:r>
            <w:proofErr w:type="gramStart"/>
            <w:r w:rsidR="00B1749C" w:rsidRPr="00B1749C">
              <w:rPr>
                <w:rFonts w:ascii="Public Sans Light" w:hAnsi="Public Sans Light"/>
                <w:color w:val="000000"/>
                <w:sz w:val="18"/>
                <w:szCs w:val="18"/>
              </w:rPr>
              <w:t>information</w:t>
            </w:r>
            <w:proofErr w:type="gramEnd"/>
          </w:p>
          <w:p w14:paraId="27EA4F60" w14:textId="77777777" w:rsidR="003D7FC0" w:rsidRDefault="008755D7" w:rsidP="00B1749C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8755D7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Biometric information that is to be used for the purpose of automated biometric verification or biometric </w:t>
            </w:r>
            <w:proofErr w:type="gramStart"/>
            <w:r w:rsidRPr="008755D7">
              <w:rPr>
                <w:rFonts w:ascii="Public Sans Light" w:hAnsi="Public Sans Light"/>
                <w:color w:val="000000"/>
                <w:sz w:val="18"/>
                <w:szCs w:val="18"/>
              </w:rPr>
              <w:t>identification</w:t>
            </w:r>
            <w:proofErr w:type="gramEnd"/>
          </w:p>
          <w:p w14:paraId="0DF9AD98" w14:textId="507565CF" w:rsidR="008755D7" w:rsidRPr="00B1749C" w:rsidRDefault="00AE3446" w:rsidP="00B1749C">
            <w:pPr>
              <w:pStyle w:val="ListParagraph"/>
              <w:numPr>
                <w:ilvl w:val="0"/>
                <w:numId w:val="41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AE3446">
              <w:rPr>
                <w:rFonts w:ascii="Public Sans Light" w:hAnsi="Public Sans Light"/>
                <w:color w:val="000000"/>
                <w:sz w:val="18"/>
                <w:szCs w:val="18"/>
              </w:rPr>
              <w:t>Biometric templates</w:t>
            </w:r>
          </w:p>
        </w:tc>
      </w:tr>
      <w:tr w:rsidR="00F833EE" w:rsidRPr="003861E5" w14:paraId="0404B92E" w14:textId="77777777" w:rsidTr="53CAAC7F">
        <w:tc>
          <w:tcPr>
            <w:tcW w:w="10348" w:type="dxa"/>
            <w:vAlign w:val="center"/>
          </w:tcPr>
          <w:p w14:paraId="06D8CC63" w14:textId="70290FC2" w:rsidR="00F833EE" w:rsidRPr="00F833EE" w:rsidRDefault="00F833EE" w:rsidP="000B61B5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Provide details of any legislation (other than the PPIP or HRIP Act) mandating the collection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or disclosure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of PI, health information or sensitive PI, if applicable: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</w:t>
            </w:r>
          </w:p>
        </w:tc>
      </w:tr>
      <w:tr w:rsidR="00F833EE" w:rsidRPr="003861E5" w14:paraId="3EB2200B" w14:textId="77777777" w:rsidTr="53CAAC7F">
        <w:tc>
          <w:tcPr>
            <w:tcW w:w="10348" w:type="dxa"/>
            <w:vAlign w:val="center"/>
          </w:tcPr>
          <w:p w14:paraId="6D7A778B" w14:textId="0BD5A0F6" w:rsidR="00F833EE" w:rsidRPr="0055293D" w:rsidRDefault="00F833EE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53CAAC7F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>Estimate the number of individuals who may complete the webform on average per month</w:t>
            </w:r>
            <w:r w:rsidR="3940D22D" w:rsidRPr="53CAAC7F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 xml:space="preserve"> based on historical data collection, if available</w:t>
            </w:r>
            <w:r w:rsidRPr="53CAAC7F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>:</w:t>
            </w:r>
          </w:p>
          <w:p w14:paraId="3B2A89E4" w14:textId="77777777" w:rsidR="00F833EE" w:rsidRPr="0055293D" w:rsidRDefault="00F833EE" w:rsidP="00BF6EF7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up to 100</w:t>
            </w:r>
          </w:p>
          <w:p w14:paraId="48685896" w14:textId="77777777" w:rsidR="00F833EE" w:rsidRPr="0055293D" w:rsidRDefault="00F833EE" w:rsidP="00BF6EF7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more than 100 but less than 1000</w:t>
            </w:r>
          </w:p>
          <w:p w14:paraId="1BD779F6" w14:textId="4E2DA6E4" w:rsidR="00F833EE" w:rsidRPr="0055293D" w:rsidRDefault="00F833EE" w:rsidP="00BF6EF7">
            <w:pPr>
              <w:pStyle w:val="ListParagraph"/>
              <w:numPr>
                <w:ilvl w:val="0"/>
                <w:numId w:val="42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more than 1000</w:t>
            </w:r>
          </w:p>
        </w:tc>
      </w:tr>
      <w:tr w:rsidR="00F833EE" w:rsidRPr="003861E5" w14:paraId="7562508D" w14:textId="77777777" w:rsidTr="53CAAC7F">
        <w:tc>
          <w:tcPr>
            <w:tcW w:w="10348" w:type="dxa"/>
            <w:vAlign w:val="center"/>
          </w:tcPr>
          <w:p w14:paraId="6D481D24" w14:textId="6EB2D62D" w:rsidR="00F833EE" w:rsidRPr="0055293D" w:rsidRDefault="00F833EE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Will the webform use a free-text field</w:t>
            </w:r>
            <w:r w:rsidR="00427140">
              <w:rPr>
                <w:rFonts w:ascii="Public Sans Light" w:hAnsi="Public Sans Light"/>
                <w:color w:val="000000"/>
                <w:sz w:val="18"/>
                <w:szCs w:val="18"/>
              </w:rPr>
              <w:t>(s)?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</w:t>
            </w:r>
          </w:p>
        </w:tc>
      </w:tr>
      <w:tr w:rsidR="00F833EE" w:rsidRPr="003861E5" w14:paraId="386C0906" w14:textId="77777777" w:rsidTr="53CAAC7F">
        <w:tc>
          <w:tcPr>
            <w:tcW w:w="10348" w:type="dxa"/>
            <w:vAlign w:val="center"/>
          </w:tcPr>
          <w:p w14:paraId="6A404D7A" w14:textId="37D53BA7" w:rsidR="00F833EE" w:rsidRPr="0055293D" w:rsidRDefault="00F833EE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Will the webform allow/require attachment of files that may contain PI, health information or sensitive PI?</w:t>
            </w:r>
          </w:p>
        </w:tc>
      </w:tr>
      <w:tr w:rsidR="00F833EE" w:rsidRPr="003861E5" w14:paraId="465FD4FD" w14:textId="77777777" w:rsidTr="53CAAC7F">
        <w:tc>
          <w:tcPr>
            <w:tcW w:w="10348" w:type="dxa"/>
            <w:vAlign w:val="center"/>
          </w:tcPr>
          <w:p w14:paraId="17F3E20C" w14:textId="33BECF89" w:rsidR="00F833EE" w:rsidRPr="00264C85" w:rsidRDefault="00F833EE" w:rsidP="00264C85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If ‘Yes’, </w:t>
            </w:r>
            <w:r w:rsidRPr="00264C85">
              <w:rPr>
                <w:rFonts w:ascii="Public Sans Light" w:hAnsi="Public Sans Light"/>
                <w:color w:val="000000"/>
                <w:sz w:val="18"/>
                <w:szCs w:val="18"/>
              </w:rPr>
              <w:t>please provide details</w:t>
            </w:r>
            <w:r w:rsidR="00264C85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of the required attachment(s)</w:t>
            </w:r>
            <w:r w:rsidRPr="00264C85">
              <w:rPr>
                <w:rFonts w:ascii="Public Sans Light" w:hAnsi="Public Sans Light"/>
                <w:color w:val="000000"/>
                <w:sz w:val="18"/>
                <w:szCs w:val="18"/>
              </w:rPr>
              <w:t>: (e.g., a copy of ID)</w:t>
            </w:r>
          </w:p>
        </w:tc>
      </w:tr>
      <w:tr w:rsidR="00F833EE" w:rsidRPr="003861E5" w14:paraId="562C0C12" w14:textId="77777777" w:rsidTr="53CAAC7F">
        <w:tc>
          <w:tcPr>
            <w:tcW w:w="10348" w:type="dxa"/>
            <w:vAlign w:val="center"/>
          </w:tcPr>
          <w:p w14:paraId="759F6C89" w14:textId="5FD980BF" w:rsidR="00F833EE" w:rsidRPr="0055293D" w:rsidRDefault="00F833EE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53CAAC7F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>Will the webform specifically collect/webpage disclose PI, health information or sensitive PI from individuals considered vulnerable? (</w:t>
            </w:r>
            <w:r w:rsidR="4DA564EE" w:rsidRPr="53CAAC7F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 xml:space="preserve">Most common </w:t>
            </w:r>
            <w:r w:rsidR="4DA564EE" w:rsidRPr="53CAAC7F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>e</w:t>
            </w:r>
            <w:r w:rsidRPr="53CAAC7F">
              <w:rPr>
                <w:rFonts w:ascii="Public Sans Light" w:hAnsi="Public Sans Light"/>
                <w:i/>
                <w:iCs/>
                <w:color w:val="000000" w:themeColor="text1"/>
                <w:sz w:val="18"/>
                <w:szCs w:val="18"/>
              </w:rPr>
              <w:t>xamples of vulnerable individuals are listed in the question below</w:t>
            </w:r>
            <w:r w:rsidRPr="53CAAC7F">
              <w:rPr>
                <w:rFonts w:ascii="Public Sans Light" w:hAnsi="Public Sans Light"/>
                <w:color w:val="000000" w:themeColor="text1"/>
                <w:sz w:val="18"/>
                <w:szCs w:val="18"/>
              </w:rPr>
              <w:t>)</w:t>
            </w:r>
          </w:p>
        </w:tc>
      </w:tr>
      <w:tr w:rsidR="00F833EE" w:rsidRPr="003861E5" w14:paraId="7094D58F" w14:textId="77777777" w:rsidTr="53CAAC7F">
        <w:tc>
          <w:tcPr>
            <w:tcW w:w="10348" w:type="dxa"/>
            <w:vAlign w:val="center"/>
          </w:tcPr>
          <w:p w14:paraId="22F777D6" w14:textId="3190D08C" w:rsidR="00F833EE" w:rsidRPr="0055293D" w:rsidRDefault="00F833EE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If ‘Yes’, identify the groups of vulnerable individuals from whom information will be collected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/whose information will be disclosed:</w:t>
            </w:r>
          </w:p>
          <w:p w14:paraId="5C1B7BBB" w14:textId="77777777" w:rsidR="00F833EE" w:rsidRPr="0055293D" w:rsidRDefault="00F833EE" w:rsidP="00BF6EF7">
            <w:pPr>
              <w:pStyle w:val="ListParagraph"/>
              <w:numPr>
                <w:ilvl w:val="0"/>
                <w:numId w:val="43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Children and young people</w:t>
            </w:r>
          </w:p>
          <w:p w14:paraId="5AB27ECF" w14:textId="77777777" w:rsidR="00F833EE" w:rsidRPr="0055293D" w:rsidRDefault="00F833EE" w:rsidP="00BF6EF7">
            <w:pPr>
              <w:pStyle w:val="ListParagraph"/>
              <w:numPr>
                <w:ilvl w:val="0"/>
                <w:numId w:val="43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Older people</w:t>
            </w:r>
          </w:p>
          <w:p w14:paraId="237C3BFD" w14:textId="77777777" w:rsidR="00F833EE" w:rsidRPr="0055293D" w:rsidRDefault="00F833EE" w:rsidP="00BF6EF7">
            <w:pPr>
              <w:pStyle w:val="ListParagraph"/>
              <w:numPr>
                <w:ilvl w:val="0"/>
                <w:numId w:val="43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People with disability</w:t>
            </w:r>
          </w:p>
          <w:p w14:paraId="5741C525" w14:textId="77777777" w:rsidR="00F833EE" w:rsidRPr="0055293D" w:rsidRDefault="00F833EE" w:rsidP="00BF6EF7">
            <w:pPr>
              <w:pStyle w:val="ListParagraph"/>
              <w:numPr>
                <w:ilvl w:val="0"/>
                <w:numId w:val="43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Aboriginal and Torres Strait Islander peoples</w:t>
            </w:r>
          </w:p>
          <w:p w14:paraId="355C26D4" w14:textId="77777777" w:rsidR="00F833EE" w:rsidRPr="0055293D" w:rsidRDefault="00F833EE" w:rsidP="00BF6EF7">
            <w:pPr>
              <w:pStyle w:val="ListParagraph"/>
              <w:numPr>
                <w:ilvl w:val="0"/>
                <w:numId w:val="43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People from culturally and linguistically diverse communities</w:t>
            </w:r>
          </w:p>
          <w:p w14:paraId="5F34028D" w14:textId="33AEF560" w:rsidR="00F833EE" w:rsidRPr="0055293D" w:rsidRDefault="00F833EE" w:rsidP="00BF6EF7">
            <w:pPr>
              <w:pStyle w:val="ListParagraph"/>
              <w:numPr>
                <w:ilvl w:val="0"/>
                <w:numId w:val="43"/>
              </w:numPr>
              <w:spacing w:before="60" w:after="60" w:line="276" w:lineRule="auto"/>
              <w:ind w:left="1030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Other vulnerable individuals</w:t>
            </w:r>
            <w:r w:rsidR="00220C1E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(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please specify</w:t>
            </w:r>
            <w:proofErr w:type="gramStart"/>
            <w:r w:rsidR="00220C1E">
              <w:rPr>
                <w:rFonts w:ascii="Public Sans Light" w:hAnsi="Public Sans Light"/>
                <w:color w:val="000000"/>
                <w:sz w:val="18"/>
                <w:szCs w:val="18"/>
              </w:rPr>
              <w:t>)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:</w:t>
            </w:r>
            <w:r w:rsidR="00220C1E">
              <w:rPr>
                <w:rFonts w:ascii="Public Sans Light" w:hAnsi="Public Sans Light"/>
                <w:color w:val="000000"/>
                <w:sz w:val="18"/>
                <w:szCs w:val="18"/>
              </w:rPr>
              <w:t>…</w:t>
            </w:r>
            <w:proofErr w:type="gramEnd"/>
          </w:p>
        </w:tc>
      </w:tr>
      <w:tr w:rsidR="00F833EE" w:rsidRPr="003861E5" w14:paraId="4C3ECFD2" w14:textId="77777777" w:rsidTr="53CAAC7F">
        <w:tc>
          <w:tcPr>
            <w:tcW w:w="10348" w:type="dxa"/>
            <w:vAlign w:val="center"/>
          </w:tcPr>
          <w:p w14:paraId="05C8137B" w14:textId="68F3F8C3" w:rsidR="00F833EE" w:rsidRPr="0055293D" w:rsidRDefault="00F833EE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Will the webform involve the collection of PI, health information or sensitive PI from third parties?</w:t>
            </w:r>
          </w:p>
        </w:tc>
      </w:tr>
      <w:tr w:rsidR="00F833EE" w:rsidRPr="003861E5" w14:paraId="3270C46E" w14:textId="77777777" w:rsidTr="53CAAC7F">
        <w:tc>
          <w:tcPr>
            <w:tcW w:w="10348" w:type="dxa"/>
            <w:vAlign w:val="center"/>
          </w:tcPr>
          <w:p w14:paraId="4692BC4C" w14:textId="3488B00E" w:rsidR="00F833EE" w:rsidRPr="0055293D" w:rsidRDefault="00F833EE" w:rsidP="0095082C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Provide the URL of the webform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/webpage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or attach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the 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>draft of the webform</w:t>
            </w:r>
            <w:r>
              <w:rPr>
                <w:rFonts w:ascii="Public Sans Light" w:hAnsi="Public Sans Light"/>
                <w:color w:val="000000"/>
                <w:sz w:val="18"/>
                <w:szCs w:val="18"/>
              </w:rPr>
              <w:t>/webpage</w:t>
            </w: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 if available:</w:t>
            </w:r>
          </w:p>
        </w:tc>
      </w:tr>
      <w:tr w:rsidR="00F833EE" w:rsidRPr="003861E5" w14:paraId="2308D198" w14:textId="77777777" w:rsidTr="53CAAC7F">
        <w:tc>
          <w:tcPr>
            <w:tcW w:w="10348" w:type="dxa"/>
            <w:vAlign w:val="center"/>
          </w:tcPr>
          <w:p w14:paraId="71B18C15" w14:textId="3D9C6B6D" w:rsidR="00F833EE" w:rsidRPr="0055293D" w:rsidRDefault="00F833EE" w:rsidP="007A207E">
            <w:pPr>
              <w:pStyle w:val="ListParagraph"/>
              <w:numPr>
                <w:ilvl w:val="0"/>
                <w:numId w:val="36"/>
              </w:numPr>
              <w:spacing w:before="60" w:after="60" w:line="276" w:lineRule="auto"/>
              <w:rPr>
                <w:rFonts w:ascii="Public Sans Light" w:hAnsi="Public Sans Light"/>
                <w:color w:val="000000"/>
                <w:sz w:val="18"/>
                <w:szCs w:val="18"/>
              </w:rPr>
            </w:pPr>
            <w:r w:rsidRPr="0055293D">
              <w:rPr>
                <w:rFonts w:ascii="Public Sans Light" w:hAnsi="Public Sans Light"/>
                <w:color w:val="000000"/>
                <w:sz w:val="18"/>
                <w:szCs w:val="18"/>
              </w:rPr>
              <w:t xml:space="preserve">Go live date: </w:t>
            </w:r>
          </w:p>
        </w:tc>
      </w:tr>
    </w:tbl>
    <w:p w14:paraId="004FC4CB" w14:textId="2DA3AD9B" w:rsidR="00161C57" w:rsidRPr="0088269D" w:rsidRDefault="00161C57" w:rsidP="00FC593F">
      <w:pPr>
        <w:rPr>
          <w:rFonts w:ascii="Public Sans Light" w:hAnsi="Public Sans Light"/>
          <w:lang w:val="en-AU"/>
        </w:rPr>
        <w:sectPr w:rsidR="00161C57" w:rsidRPr="0088269D" w:rsidSect="001E21E9">
          <w:headerReference w:type="default" r:id="rId17"/>
          <w:footerReference w:type="default" r:id="rId18"/>
          <w:pgSz w:w="11906" w:h="16838" w:code="9"/>
          <w:pgMar w:top="709" w:right="851" w:bottom="709" w:left="851" w:header="709" w:footer="709" w:gutter="0"/>
          <w:cols w:space="708"/>
          <w:docGrid w:linePitch="360"/>
        </w:sectPr>
      </w:pPr>
    </w:p>
    <w:p w14:paraId="45BB24EB" w14:textId="77777777" w:rsidR="00EF5D6A" w:rsidRPr="003861E5" w:rsidRDefault="00EF5D6A" w:rsidP="0088269D">
      <w:pPr>
        <w:rPr>
          <w:rFonts w:ascii="Public Sans Light" w:hAnsi="Public Sans Light"/>
        </w:rPr>
      </w:pPr>
    </w:p>
    <w:sectPr w:rsidR="00EF5D6A" w:rsidRPr="003861E5" w:rsidSect="00161C57">
      <w:headerReference w:type="default" r:id="rId19"/>
      <w:footerReference w:type="default" r:id="rId20"/>
      <w:type w:val="continuous"/>
      <w:pgSz w:w="11906" w:h="16838" w:code="9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62E0" w14:textId="77777777" w:rsidR="00EC57E7" w:rsidRDefault="00EC57E7" w:rsidP="00FC593F">
      <w:r>
        <w:separator/>
      </w:r>
    </w:p>
    <w:p w14:paraId="34D00CB5" w14:textId="77777777" w:rsidR="00EC57E7" w:rsidRDefault="00EC57E7" w:rsidP="00FC593F"/>
  </w:endnote>
  <w:endnote w:type="continuationSeparator" w:id="0">
    <w:p w14:paraId="6B8C9D1F" w14:textId="77777777" w:rsidR="00EC57E7" w:rsidRDefault="00EC57E7" w:rsidP="00FC593F">
      <w:r>
        <w:continuationSeparator/>
      </w:r>
    </w:p>
    <w:p w14:paraId="0C74A1F4" w14:textId="77777777" w:rsidR="00EC57E7" w:rsidRDefault="00EC57E7" w:rsidP="00FC593F"/>
  </w:endnote>
  <w:endnote w:type="continuationNotice" w:id="1">
    <w:p w14:paraId="50194F91" w14:textId="77777777" w:rsidR="00EC57E7" w:rsidRDefault="00EC57E7" w:rsidP="00FC593F"/>
    <w:p w14:paraId="760E4A36" w14:textId="77777777" w:rsidR="00EC57E7" w:rsidRDefault="00EC57E7" w:rsidP="00FC5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Public Sans Medium"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ublic Sans Light" w:hAnsi="Public Sans Light"/>
        <w:sz w:val="20"/>
        <w:szCs w:val="20"/>
      </w:rPr>
      <w:id w:val="-1680267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2D514" w14:textId="0A972BCD" w:rsidR="0000336A" w:rsidRPr="00A219DE" w:rsidRDefault="007E2F28" w:rsidP="00667E56">
        <w:pPr>
          <w:pStyle w:val="Footer"/>
          <w:jc w:val="center"/>
          <w:rPr>
            <w:rFonts w:ascii="Public Sans Light" w:hAnsi="Public Sans Light"/>
            <w:sz w:val="20"/>
            <w:szCs w:val="20"/>
          </w:rPr>
        </w:pPr>
        <w:r w:rsidRPr="00A219DE">
          <w:rPr>
            <w:rFonts w:ascii="Public Sans Light" w:hAnsi="Public Sans Light"/>
            <w:noProof/>
            <w:color w:val="FFFFFF" w:themeColor="background1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42" behindDoc="1" locked="1" layoutInCell="1" allowOverlap="0" wp14:anchorId="64781E94" wp14:editId="27768007">
                  <wp:simplePos x="0" y="0"/>
                  <wp:positionH relativeFrom="page">
                    <wp:posOffset>-2540</wp:posOffset>
                  </wp:positionH>
                  <wp:positionV relativeFrom="page">
                    <wp:posOffset>9996170</wp:posOffset>
                  </wp:positionV>
                  <wp:extent cx="7559675" cy="388620"/>
                  <wp:effectExtent l="0" t="0" r="3175" b="0"/>
                  <wp:wrapNone/>
                  <wp:docPr id="14" name="Rect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388620"/>
                          </a:xfrm>
                          <a:prstGeom prst="rect">
                            <a:avLst/>
                          </a:prstGeom>
                          <a:solidFill>
                            <a:srgbClr val="0026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rto="http://schemas.microsoft.com/office/word/2006/arto">
              <w:pict>
                <v:rect id="Rectangle 14" style="position:absolute;margin-left:-.2pt;margin-top:787.1pt;width:595.25pt;height:30.6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o:allowoverlap="f" fillcolor="#002664" stroked="f" strokeweight="1pt" w14:anchorId="32A98C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">
                  <w10:wrap anchorx="page" anchory="page"/>
                  <w10:anchorlock/>
                </v:rect>
              </w:pict>
            </mc:Fallback>
          </mc:AlternateContent>
        </w:r>
        <w:r w:rsidR="005106CF" w:rsidRPr="00A219DE">
          <w:rPr>
            <w:rFonts w:ascii="Public Sans Light" w:hAnsi="Public Sans Light"/>
            <w:noProof/>
            <w:color w:val="FFFFFF" w:themeColor="background1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41" behindDoc="1" locked="1" layoutInCell="1" allowOverlap="0" wp14:anchorId="02D7E6C1" wp14:editId="27AA2B2D">
                  <wp:simplePos x="0" y="0"/>
                  <wp:positionH relativeFrom="page">
                    <wp:align>right</wp:align>
                  </wp:positionH>
                  <wp:positionV relativeFrom="page">
                    <wp:posOffset>14401800</wp:posOffset>
                  </wp:positionV>
                  <wp:extent cx="10674350" cy="388620"/>
                  <wp:effectExtent l="0" t="0" r="0" b="0"/>
                  <wp:wrapNone/>
                  <wp:docPr id="1494861908" name="Rectangle 149486190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674350" cy="388620"/>
                          </a:xfrm>
                          <a:prstGeom prst="rect">
                            <a:avLst/>
                          </a:prstGeom>
                          <a:solidFill>
                            <a:srgbClr val="0026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rto="http://schemas.microsoft.com/office/word/2006/arto">
              <w:pict>
                <v:rect id="Rectangle 1494861908" style="position:absolute;margin-left:789.3pt;margin-top:1134pt;width:840.5pt;height:30.6pt;z-index:-2516582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spid="_x0000_s1026" o:allowoverlap="f" fillcolor="#002664" stroked="f" strokeweight="1pt" w14:anchorId="07C5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">
                  <w10:wrap anchorx="page" anchory="page"/>
                  <w10:anchorlock/>
                </v:rect>
              </w:pict>
            </mc:Fallback>
          </mc:AlternateContent>
        </w:r>
        <w:r w:rsidR="0000336A" w:rsidRPr="00A219DE">
          <w:rPr>
            <w:rFonts w:ascii="Public Sans Light" w:hAnsi="Public Sans Light"/>
            <w:color w:val="FFFFFF" w:themeColor="background1"/>
            <w:sz w:val="20"/>
            <w:szCs w:val="20"/>
          </w:rPr>
          <w:t xml:space="preserve">Page </w:t>
        </w:r>
        <w:r w:rsidR="0000336A" w:rsidRPr="00A219DE">
          <w:rPr>
            <w:rFonts w:ascii="Public Sans Light" w:hAnsi="Public Sans Light"/>
            <w:color w:val="FFFFFF" w:themeColor="background1"/>
            <w:sz w:val="20"/>
            <w:szCs w:val="20"/>
          </w:rPr>
          <w:fldChar w:fldCharType="begin"/>
        </w:r>
        <w:r w:rsidR="0000336A" w:rsidRPr="00A219DE">
          <w:rPr>
            <w:rFonts w:ascii="Public Sans Light" w:hAnsi="Public Sans Light"/>
            <w:color w:val="FFFFFF" w:themeColor="background1"/>
            <w:sz w:val="20"/>
            <w:szCs w:val="20"/>
          </w:rPr>
          <w:instrText xml:space="preserve"> PAGE </w:instrText>
        </w:r>
        <w:r w:rsidR="0000336A" w:rsidRPr="00A219DE">
          <w:rPr>
            <w:rFonts w:ascii="Public Sans Light" w:hAnsi="Public Sans Light"/>
            <w:color w:val="FFFFFF" w:themeColor="background1"/>
            <w:sz w:val="20"/>
            <w:szCs w:val="20"/>
          </w:rPr>
          <w:fldChar w:fldCharType="separate"/>
        </w:r>
        <w:r w:rsidR="0000336A" w:rsidRPr="00A219DE">
          <w:rPr>
            <w:rFonts w:ascii="Public Sans Light" w:hAnsi="Public Sans Light"/>
            <w:noProof/>
            <w:color w:val="FFFFFF" w:themeColor="background1"/>
            <w:sz w:val="20"/>
            <w:szCs w:val="20"/>
          </w:rPr>
          <w:t>1</w:t>
        </w:r>
        <w:r w:rsidR="0000336A" w:rsidRPr="00A219DE">
          <w:rPr>
            <w:rFonts w:ascii="Public Sans Light" w:hAnsi="Public Sans Light"/>
            <w:color w:val="FFFFFF" w:themeColor="background1"/>
            <w:sz w:val="20"/>
            <w:szCs w:val="20"/>
          </w:rPr>
          <w:fldChar w:fldCharType="end"/>
        </w:r>
        <w:r w:rsidR="0000336A" w:rsidRPr="00A219DE">
          <w:rPr>
            <w:rFonts w:ascii="Public Sans Light" w:hAnsi="Public Sans Light"/>
            <w:color w:val="FFFFFF" w:themeColor="background1"/>
            <w:sz w:val="20"/>
            <w:szCs w:val="20"/>
          </w:rPr>
          <w:t xml:space="preserve"> of </w:t>
        </w:r>
        <w:r w:rsidR="0000336A" w:rsidRPr="00A219DE">
          <w:rPr>
            <w:rFonts w:ascii="Public Sans Light" w:hAnsi="Public Sans Light"/>
            <w:color w:val="FFFFFF" w:themeColor="background1"/>
            <w:sz w:val="20"/>
            <w:szCs w:val="20"/>
          </w:rPr>
          <w:fldChar w:fldCharType="begin"/>
        </w:r>
        <w:r w:rsidR="0000336A" w:rsidRPr="00A219DE">
          <w:rPr>
            <w:rFonts w:ascii="Public Sans Light" w:hAnsi="Public Sans Light"/>
            <w:color w:val="FFFFFF" w:themeColor="background1"/>
            <w:sz w:val="20"/>
            <w:szCs w:val="20"/>
          </w:rPr>
          <w:instrText xml:space="preserve"> NUMPAGES  </w:instrText>
        </w:r>
        <w:r w:rsidR="0000336A" w:rsidRPr="00A219DE">
          <w:rPr>
            <w:rFonts w:ascii="Public Sans Light" w:hAnsi="Public Sans Light"/>
            <w:color w:val="FFFFFF" w:themeColor="background1"/>
            <w:sz w:val="20"/>
            <w:szCs w:val="20"/>
          </w:rPr>
          <w:fldChar w:fldCharType="separate"/>
        </w:r>
        <w:r w:rsidR="0000336A" w:rsidRPr="00A219DE">
          <w:rPr>
            <w:rFonts w:ascii="Public Sans Light" w:hAnsi="Public Sans Light"/>
            <w:noProof/>
            <w:color w:val="FFFFFF" w:themeColor="background1"/>
            <w:sz w:val="20"/>
            <w:szCs w:val="20"/>
          </w:rPr>
          <w:t>12</w:t>
        </w:r>
        <w:r w:rsidR="0000336A" w:rsidRPr="00A219DE">
          <w:rPr>
            <w:rFonts w:ascii="Public Sans Light" w:hAnsi="Public Sans Light"/>
            <w:color w:val="FFFFFF" w:themeColor="background1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600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12A1E" w14:textId="2C3363DC" w:rsidR="003D50AE" w:rsidRPr="00637971" w:rsidRDefault="00BA002B" w:rsidP="00667E56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0314C5E9" wp14:editId="74A71252">
                  <wp:simplePos x="0" y="0"/>
                  <wp:positionH relativeFrom="column">
                    <wp:posOffset>-546735</wp:posOffset>
                  </wp:positionH>
                  <wp:positionV relativeFrom="paragraph">
                    <wp:posOffset>-2104390</wp:posOffset>
                  </wp:positionV>
                  <wp:extent cx="7555865" cy="2007870"/>
                  <wp:effectExtent l="0" t="0" r="0" b="0"/>
                  <wp:wrapNone/>
                  <wp:docPr id="217" name="Text Box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5865" cy="200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3EB74" w14:textId="77777777" w:rsidR="00BA002B" w:rsidRPr="00EF4740" w:rsidRDefault="00BA002B" w:rsidP="00BA002B">
                              <w:pPr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EF4740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… building trust together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314C5E9" id="_x0000_t202" coordsize="21600,21600" o:spt="202" path="m,l,21600r21600,l21600,xe">
                  <v:stroke joinstyle="miter"/>
                  <v:path gradientshapeok="t" o:connecttype="rect"/>
                </v:shapetype>
                <v:shape id="Text Box 217" o:spid="_x0000_s1027" type="#_x0000_t202" style="position:absolute;left:0;text-align:left;margin-left:-43.05pt;margin-top:-165.7pt;width:594.95pt;height:158.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" filled="f" stroked="f">
                  <v:textbox>
                    <w:txbxContent>
                      <w:p w14:paraId="05B3EB74" w14:textId="77777777" w:rsidR="00BA002B" w:rsidRPr="00EF4740" w:rsidRDefault="00BA002B" w:rsidP="00BA002B">
                        <w:pPr>
                          <w:jc w:val="center"/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EF4740">
                          <w:rPr>
                            <w:color w:val="FFFFFF" w:themeColor="background1"/>
                            <w:sz w:val="72"/>
                            <w:szCs w:val="72"/>
                          </w:rPr>
                          <w:t>… building trust together …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46C87E80" wp14:editId="354B2FBF">
                  <wp:simplePos x="0" y="0"/>
                  <wp:positionH relativeFrom="column">
                    <wp:posOffset>995680</wp:posOffset>
                  </wp:positionH>
                  <wp:positionV relativeFrom="paragraph">
                    <wp:posOffset>-1022985</wp:posOffset>
                  </wp:positionV>
                  <wp:extent cx="4227195" cy="927735"/>
                  <wp:effectExtent l="0" t="0" r="0" b="0"/>
                  <wp:wrapNone/>
                  <wp:docPr id="51" name="Text Box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27195" cy="92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C7417" w14:textId="77777777" w:rsidR="00BA002B" w:rsidRDefault="00BA002B" w:rsidP="00BA002B">
                              <w:pPr>
                                <w:jc w:val="center"/>
                              </w:pPr>
                            </w:p>
                            <w:p w14:paraId="0FDE83FB" w14:textId="77777777" w:rsidR="00BA002B" w:rsidRPr="00EE1092" w:rsidRDefault="00BA002B" w:rsidP="00BA002B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EE1092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© Department of Customer Service (DCS)</w:t>
                              </w:r>
                            </w:p>
                            <w:p w14:paraId="6679DDB1" w14:textId="77777777" w:rsidR="00BA002B" w:rsidRPr="00EE1092" w:rsidRDefault="00BA002B" w:rsidP="00BA002B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EE1092">
                                <w:rPr>
                                  <w:color w:val="FFFFFF" w:themeColor="background1"/>
                                </w:rPr>
                                <w:t>2-24 Rawson Place Sydney NSW 2000</w:t>
                              </w:r>
                            </w:p>
                            <w:p w14:paraId="6C3AC144" w14:textId="77777777" w:rsidR="00BA002B" w:rsidRPr="00F87BDA" w:rsidRDefault="00BA002B" w:rsidP="00BA002B">
                              <w:pPr>
                                <w:jc w:val="center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6C87E80" id="Text Box 51" o:spid="_x0000_s1028" type="#_x0000_t202" style="position:absolute;left:0;text-align:left;margin-left:78.4pt;margin-top:-80.55pt;width:332.85pt;height:73.0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" filled="f" stroked="f">
                  <v:textbox>
                    <w:txbxContent>
                      <w:p w14:paraId="625C7417" w14:textId="77777777" w:rsidR="00BA002B" w:rsidRDefault="00BA002B" w:rsidP="00BA002B">
                        <w:pPr>
                          <w:jc w:val="center"/>
                        </w:pPr>
                      </w:p>
                      <w:p w14:paraId="0FDE83FB" w14:textId="77777777" w:rsidR="00BA002B" w:rsidRPr="00EE1092" w:rsidRDefault="00BA002B" w:rsidP="00BA002B">
                        <w:pPr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E1092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© Department of Customer Service (DCS)</w:t>
                        </w:r>
                      </w:p>
                      <w:p w14:paraId="6679DDB1" w14:textId="77777777" w:rsidR="00BA002B" w:rsidRPr="00EE1092" w:rsidRDefault="00BA002B" w:rsidP="00BA002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EE1092">
                          <w:rPr>
                            <w:color w:val="FFFFFF" w:themeColor="background1"/>
                          </w:rPr>
                          <w:t>2-24 Rawson Place Sydney NSW 2000</w:t>
                        </w:r>
                      </w:p>
                      <w:p w14:paraId="6C3AC144" w14:textId="77777777" w:rsidR="00BA002B" w:rsidRPr="00F87BDA" w:rsidRDefault="00BA002B" w:rsidP="00BA002B">
                        <w:pPr>
                          <w:jc w:val="center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3D50AE" w:rsidRPr="00667E56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3" behindDoc="1" locked="1" layoutInCell="1" allowOverlap="0" wp14:anchorId="7B9381C0" wp14:editId="3CC42164">
                  <wp:simplePos x="0" y="0"/>
                  <wp:positionH relativeFrom="page">
                    <wp:align>right</wp:align>
                  </wp:positionH>
                  <wp:positionV relativeFrom="page">
                    <wp:posOffset>14401800</wp:posOffset>
                  </wp:positionV>
                  <wp:extent cx="10674350" cy="388620"/>
                  <wp:effectExtent l="0" t="0" r="0" b="0"/>
                  <wp:wrapNone/>
                  <wp:docPr id="49" name="Rectangle 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674350" cy="388620"/>
                          </a:xfrm>
                          <a:prstGeom prst="rect">
                            <a:avLst/>
                          </a:prstGeom>
                          <a:solidFill>
                            <a:srgbClr val="0026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rto="http://schemas.microsoft.com/office/word/2006/arto">
              <w:pict>
                <v:rect id="Rectangle 49" style="position:absolute;margin-left:789.3pt;margin-top:1134pt;width:840.5pt;height:30.6pt;z-index:-25165823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spid="_x0000_s1026" o:allowoverlap="f" fillcolor="#002664" stroked="f" strokeweight="1pt" w14:anchorId="034D27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">
                  <w10:wrap anchorx="page" anchory="page"/>
                  <w10:anchorlock/>
                </v:rect>
              </w:pict>
            </mc:Fallback>
          </mc:AlternateContent>
        </w:r>
        <w:r w:rsidR="003D50AE" w:rsidRPr="00667E56">
          <w:rPr>
            <w:color w:val="FFFFFF" w:themeColor="background1"/>
          </w:rPr>
          <w:t xml:space="preserve">Page </w:t>
        </w:r>
        <w:r w:rsidR="003D50AE" w:rsidRPr="00667E56">
          <w:rPr>
            <w:color w:val="FFFFFF" w:themeColor="background1"/>
          </w:rPr>
          <w:fldChar w:fldCharType="begin"/>
        </w:r>
        <w:r w:rsidR="003D50AE" w:rsidRPr="00667E56">
          <w:rPr>
            <w:color w:val="FFFFFF" w:themeColor="background1"/>
          </w:rPr>
          <w:instrText xml:space="preserve"> PAGE </w:instrText>
        </w:r>
        <w:r w:rsidR="003D50AE" w:rsidRPr="00667E56">
          <w:rPr>
            <w:color w:val="FFFFFF" w:themeColor="background1"/>
          </w:rPr>
          <w:fldChar w:fldCharType="separate"/>
        </w:r>
        <w:r w:rsidR="003D50AE" w:rsidRPr="00667E56">
          <w:rPr>
            <w:noProof/>
            <w:color w:val="FFFFFF" w:themeColor="background1"/>
          </w:rPr>
          <w:t>1</w:t>
        </w:r>
        <w:r w:rsidR="003D50AE" w:rsidRPr="00667E56">
          <w:rPr>
            <w:color w:val="FFFFFF" w:themeColor="background1"/>
          </w:rPr>
          <w:fldChar w:fldCharType="end"/>
        </w:r>
        <w:r w:rsidR="003D50AE" w:rsidRPr="00667E56">
          <w:rPr>
            <w:color w:val="FFFFFF" w:themeColor="background1"/>
          </w:rPr>
          <w:t xml:space="preserve"> of </w:t>
        </w:r>
        <w:r w:rsidR="003D50AE" w:rsidRPr="00667E56">
          <w:rPr>
            <w:color w:val="FFFFFF" w:themeColor="background1"/>
          </w:rPr>
          <w:fldChar w:fldCharType="begin"/>
        </w:r>
        <w:r w:rsidR="003D50AE" w:rsidRPr="00667E56">
          <w:rPr>
            <w:color w:val="FFFFFF" w:themeColor="background1"/>
          </w:rPr>
          <w:instrText xml:space="preserve"> NUMPAGES  </w:instrText>
        </w:r>
        <w:r w:rsidR="003D50AE" w:rsidRPr="00667E56">
          <w:rPr>
            <w:color w:val="FFFFFF" w:themeColor="background1"/>
          </w:rPr>
          <w:fldChar w:fldCharType="separate"/>
        </w:r>
        <w:r w:rsidR="003D50AE" w:rsidRPr="00667E56">
          <w:rPr>
            <w:noProof/>
            <w:color w:val="FFFFFF" w:themeColor="background1"/>
          </w:rPr>
          <w:t>12</w:t>
        </w:r>
        <w:r w:rsidR="003D50AE" w:rsidRPr="00667E56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56E6D" w14:textId="77777777" w:rsidR="00EC57E7" w:rsidRDefault="00EC57E7" w:rsidP="00FC593F">
      <w:r>
        <w:separator/>
      </w:r>
    </w:p>
    <w:p w14:paraId="0B6A19C0" w14:textId="77777777" w:rsidR="00EC57E7" w:rsidRDefault="00EC57E7" w:rsidP="00FC593F"/>
  </w:footnote>
  <w:footnote w:type="continuationSeparator" w:id="0">
    <w:p w14:paraId="15771ADF" w14:textId="77777777" w:rsidR="00EC57E7" w:rsidRDefault="00EC57E7" w:rsidP="00FC593F">
      <w:r>
        <w:continuationSeparator/>
      </w:r>
    </w:p>
    <w:p w14:paraId="154E9729" w14:textId="77777777" w:rsidR="00EC57E7" w:rsidRDefault="00EC57E7" w:rsidP="00FC593F"/>
  </w:footnote>
  <w:footnote w:type="continuationNotice" w:id="1">
    <w:p w14:paraId="27A75470" w14:textId="77777777" w:rsidR="00EC57E7" w:rsidRDefault="00EC57E7" w:rsidP="00FC593F"/>
    <w:p w14:paraId="595F164E" w14:textId="77777777" w:rsidR="00EC57E7" w:rsidRDefault="00EC57E7" w:rsidP="00FC5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1CA3" w14:textId="0303C05E" w:rsidR="00F54028" w:rsidRDefault="007E2F28" w:rsidP="00FC593F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3D77C956" wp14:editId="6EEF8E78">
          <wp:simplePos x="0" y="0"/>
          <wp:positionH relativeFrom="column">
            <wp:posOffset>6578600</wp:posOffset>
          </wp:positionH>
          <wp:positionV relativeFrom="paragraph">
            <wp:posOffset>-247015</wp:posOffset>
          </wp:positionV>
          <wp:extent cx="343535" cy="373380"/>
          <wp:effectExtent l="0" t="0" r="0" b="7620"/>
          <wp:wrapNone/>
          <wp:docPr id="1494861903" name="Picture 1494861903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861903" name="Picture 7" descr="NSW Government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FC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6D5522" wp14:editId="232B0731">
              <wp:simplePos x="0" y="0"/>
              <wp:positionH relativeFrom="column">
                <wp:posOffset>-540385</wp:posOffset>
              </wp:positionH>
              <wp:positionV relativeFrom="paragraph">
                <wp:posOffset>260350</wp:posOffset>
              </wp:positionV>
              <wp:extent cx="7559675" cy="71755"/>
              <wp:effectExtent l="0" t="0" r="3175" b="4445"/>
              <wp:wrapNone/>
              <wp:docPr id="1494861905" name="Rectangle 14948619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9FEDFDB" w14:textId="77777777" w:rsidR="0000336A" w:rsidRDefault="0000336A" w:rsidP="0000336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6D5522" id="Rectangle 1494861905" o:spid="_x0000_s1026" style="position:absolute;left:0;text-align:left;margin-left:-42.55pt;margin-top:20.5pt;width:595.25pt;height:5.6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" fillcolor="#002664" stroked="f" strokeweight="1pt">
              <v:textbox>
                <w:txbxContent>
                  <w:p w14:paraId="19FEDFDB" w14:textId="77777777" w:rsidR="0000336A" w:rsidRDefault="0000336A" w:rsidP="0000336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5F698A48" w14:textId="4AA7CB6E" w:rsidR="00F54028" w:rsidRDefault="00F54028" w:rsidP="00FC593F">
    <w:pPr>
      <w:pStyle w:val="Header"/>
    </w:pPr>
  </w:p>
  <w:p w14:paraId="6EEAC9AA" w14:textId="493886BE" w:rsidR="00F54028" w:rsidRDefault="00F54028" w:rsidP="00FC5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58BC2" w14:textId="31DAA687" w:rsidR="00161C57" w:rsidRDefault="00161C57" w:rsidP="00FC593F">
    <w:pPr>
      <w:pStyle w:val="Header"/>
    </w:pPr>
  </w:p>
  <w:p w14:paraId="1D1F81CC" w14:textId="296168B7" w:rsidR="00161C57" w:rsidRDefault="00161C57" w:rsidP="00FC593F">
    <w:pPr>
      <w:pStyle w:val="Header"/>
    </w:pPr>
  </w:p>
  <w:p w14:paraId="5CC32D60" w14:textId="40903A23" w:rsidR="00161C57" w:rsidRDefault="00161C57" w:rsidP="00FC5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551"/>
    <w:multiLevelType w:val="hybridMultilevel"/>
    <w:tmpl w:val="E612BEE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0206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73B59"/>
    <w:multiLevelType w:val="multilevel"/>
    <w:tmpl w:val="677EED32"/>
    <w:styleLink w:val="NumbersOAI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06DA7F12"/>
    <w:multiLevelType w:val="hybridMultilevel"/>
    <w:tmpl w:val="C9741824"/>
    <w:lvl w:ilvl="0" w:tplc="0C09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6DD6B8A"/>
    <w:multiLevelType w:val="hybridMultilevel"/>
    <w:tmpl w:val="91527820"/>
    <w:lvl w:ilvl="0" w:tplc="21564BD6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4F539A"/>
    <w:multiLevelType w:val="hybridMultilevel"/>
    <w:tmpl w:val="0B480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E724A"/>
    <w:multiLevelType w:val="hybridMultilevel"/>
    <w:tmpl w:val="E612BEE8"/>
    <w:lvl w:ilvl="0" w:tplc="5142A0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0206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F65BD3"/>
    <w:multiLevelType w:val="multilevel"/>
    <w:tmpl w:val="677EED32"/>
    <w:numStyleLink w:val="NumbersOAIC"/>
  </w:abstractNum>
  <w:abstractNum w:abstractNumId="7" w15:restartNumberingAfterBreak="0">
    <w:nsid w:val="0D941E86"/>
    <w:multiLevelType w:val="hybridMultilevel"/>
    <w:tmpl w:val="44D861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92D97"/>
    <w:multiLevelType w:val="hybridMultilevel"/>
    <w:tmpl w:val="FEA47D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87BDA"/>
    <w:multiLevelType w:val="hybridMultilevel"/>
    <w:tmpl w:val="DE608BFC"/>
    <w:lvl w:ilvl="0" w:tplc="21564B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DF7"/>
    <w:multiLevelType w:val="hybridMultilevel"/>
    <w:tmpl w:val="09CC51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D29E9"/>
    <w:multiLevelType w:val="hybridMultilevel"/>
    <w:tmpl w:val="381611EA"/>
    <w:lvl w:ilvl="0" w:tplc="FF0E561E">
      <w:numFmt w:val="bullet"/>
      <w:lvlText w:val="-"/>
      <w:lvlJc w:val="left"/>
      <w:pPr>
        <w:ind w:left="455" w:hanging="360"/>
      </w:pPr>
      <w:rPr>
        <w:rFonts w:ascii="Public Sans" w:eastAsia="Times New Roman" w:hAnsi="Public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2" w15:restartNumberingAfterBreak="0">
    <w:nsid w:val="12811FBF"/>
    <w:multiLevelType w:val="hybridMultilevel"/>
    <w:tmpl w:val="469AE980"/>
    <w:lvl w:ilvl="0" w:tplc="0C09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3" w15:restartNumberingAfterBreak="0">
    <w:nsid w:val="1300B11F"/>
    <w:multiLevelType w:val="hybridMultilevel"/>
    <w:tmpl w:val="572C834E"/>
    <w:lvl w:ilvl="0" w:tplc="DAF0B14E">
      <w:start w:val="1"/>
      <w:numFmt w:val="decimal"/>
      <w:lvlText w:val="%1."/>
      <w:lvlJc w:val="left"/>
      <w:pPr>
        <w:ind w:left="720" w:hanging="360"/>
      </w:pPr>
    </w:lvl>
    <w:lvl w:ilvl="1" w:tplc="B46293A0">
      <w:start w:val="1"/>
      <w:numFmt w:val="lowerLetter"/>
      <w:lvlText w:val="%2."/>
      <w:lvlJc w:val="left"/>
      <w:pPr>
        <w:ind w:left="1440" w:hanging="360"/>
      </w:pPr>
    </w:lvl>
    <w:lvl w:ilvl="2" w:tplc="C8E0BC70">
      <w:start w:val="1"/>
      <w:numFmt w:val="lowerRoman"/>
      <w:lvlText w:val="%3."/>
      <w:lvlJc w:val="right"/>
      <w:pPr>
        <w:ind w:left="2160" w:hanging="180"/>
      </w:pPr>
    </w:lvl>
    <w:lvl w:ilvl="3" w:tplc="A56829C6">
      <w:start w:val="1"/>
      <w:numFmt w:val="decimal"/>
      <w:lvlText w:val="%4."/>
      <w:lvlJc w:val="left"/>
      <w:pPr>
        <w:ind w:left="2880" w:hanging="360"/>
      </w:pPr>
    </w:lvl>
    <w:lvl w:ilvl="4" w:tplc="1AEE6032">
      <w:start w:val="1"/>
      <w:numFmt w:val="lowerLetter"/>
      <w:lvlText w:val="%5."/>
      <w:lvlJc w:val="left"/>
      <w:pPr>
        <w:ind w:left="3600" w:hanging="360"/>
      </w:pPr>
    </w:lvl>
    <w:lvl w:ilvl="5" w:tplc="FB3E2742">
      <w:start w:val="1"/>
      <w:numFmt w:val="lowerRoman"/>
      <w:lvlText w:val="%6."/>
      <w:lvlJc w:val="right"/>
      <w:pPr>
        <w:ind w:left="4320" w:hanging="180"/>
      </w:pPr>
    </w:lvl>
    <w:lvl w:ilvl="6" w:tplc="848C6986">
      <w:start w:val="1"/>
      <w:numFmt w:val="decimal"/>
      <w:lvlText w:val="%7."/>
      <w:lvlJc w:val="left"/>
      <w:pPr>
        <w:ind w:left="5040" w:hanging="360"/>
      </w:pPr>
    </w:lvl>
    <w:lvl w:ilvl="7" w:tplc="C2FA760A">
      <w:start w:val="1"/>
      <w:numFmt w:val="lowerLetter"/>
      <w:lvlText w:val="%8."/>
      <w:lvlJc w:val="left"/>
      <w:pPr>
        <w:ind w:left="5760" w:hanging="360"/>
      </w:pPr>
    </w:lvl>
    <w:lvl w:ilvl="8" w:tplc="03A8925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375E2"/>
    <w:multiLevelType w:val="hybridMultilevel"/>
    <w:tmpl w:val="3B5CA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C08FD"/>
    <w:multiLevelType w:val="hybridMultilevel"/>
    <w:tmpl w:val="EF16C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3402A"/>
    <w:multiLevelType w:val="multilevel"/>
    <w:tmpl w:val="A4A86740"/>
    <w:lvl w:ilvl="0">
      <w:start w:val="1"/>
      <w:numFmt w:val="none"/>
      <w:pStyle w:val="9TableText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9cTabletextsubparagraphnumbered"/>
      <w:lvlText w:val="%2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18A40414"/>
    <w:multiLevelType w:val="hybridMultilevel"/>
    <w:tmpl w:val="E6421A80"/>
    <w:lvl w:ilvl="0" w:tplc="A37E8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150E7"/>
    <w:multiLevelType w:val="hybridMultilevel"/>
    <w:tmpl w:val="CB0E6C8E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1F3D2551"/>
    <w:multiLevelType w:val="hybridMultilevel"/>
    <w:tmpl w:val="090A2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5702E"/>
    <w:multiLevelType w:val="hybridMultilevel"/>
    <w:tmpl w:val="0EA04AE4"/>
    <w:lvl w:ilvl="0" w:tplc="1D0252FC">
      <w:numFmt w:val="bullet"/>
      <w:lvlText w:val="-"/>
      <w:lvlJc w:val="left"/>
      <w:pPr>
        <w:ind w:left="540" w:hanging="360"/>
      </w:pPr>
      <w:rPr>
        <w:rFonts w:ascii="Public Sans" w:eastAsia="Times New Roman" w:hAnsi="Public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243E0739"/>
    <w:multiLevelType w:val="hybridMultilevel"/>
    <w:tmpl w:val="9F643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E93831"/>
    <w:multiLevelType w:val="hybridMultilevel"/>
    <w:tmpl w:val="ACA49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E26B4"/>
    <w:multiLevelType w:val="hybridMultilevel"/>
    <w:tmpl w:val="2DB6EB18"/>
    <w:lvl w:ilvl="0" w:tplc="DDDCBFCA">
      <w:numFmt w:val="bullet"/>
      <w:lvlText w:val="-"/>
      <w:lvlJc w:val="left"/>
      <w:pPr>
        <w:ind w:left="540" w:hanging="360"/>
      </w:pPr>
      <w:rPr>
        <w:rFonts w:ascii="Public Sans" w:eastAsia="Times New Roman" w:hAnsi="Public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2EDE40D6"/>
    <w:multiLevelType w:val="hybridMultilevel"/>
    <w:tmpl w:val="F6DCF884"/>
    <w:lvl w:ilvl="0" w:tplc="A43C292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4086B"/>
    <w:multiLevelType w:val="hybridMultilevel"/>
    <w:tmpl w:val="68A8891A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3ACE4359"/>
    <w:multiLevelType w:val="multilevel"/>
    <w:tmpl w:val="BCFEFBD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91437A"/>
    <w:multiLevelType w:val="hybridMultilevel"/>
    <w:tmpl w:val="CB3A1E72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 w15:restartNumberingAfterBreak="0">
    <w:nsid w:val="43751C14"/>
    <w:multiLevelType w:val="hybridMultilevel"/>
    <w:tmpl w:val="E2F09830"/>
    <w:lvl w:ilvl="0" w:tplc="0C09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9" w15:restartNumberingAfterBreak="0">
    <w:nsid w:val="443D107F"/>
    <w:multiLevelType w:val="hybridMultilevel"/>
    <w:tmpl w:val="FEA47D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D483D"/>
    <w:multiLevelType w:val="hybridMultilevel"/>
    <w:tmpl w:val="1026E4D2"/>
    <w:lvl w:ilvl="0" w:tplc="22DCB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7252B"/>
    <w:multiLevelType w:val="hybridMultilevel"/>
    <w:tmpl w:val="5DCCB4C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42F498A"/>
    <w:multiLevelType w:val="hybridMultilevel"/>
    <w:tmpl w:val="B3206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611B1"/>
    <w:multiLevelType w:val="hybridMultilevel"/>
    <w:tmpl w:val="D33E696E"/>
    <w:lvl w:ilvl="0" w:tplc="7D56CA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36FFE"/>
    <w:multiLevelType w:val="hybridMultilevel"/>
    <w:tmpl w:val="541C3950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5" w15:restartNumberingAfterBreak="0">
    <w:nsid w:val="60352744"/>
    <w:multiLevelType w:val="hybridMultilevel"/>
    <w:tmpl w:val="1006F8C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0B83EFC"/>
    <w:multiLevelType w:val="hybridMultilevel"/>
    <w:tmpl w:val="D442649C"/>
    <w:lvl w:ilvl="0" w:tplc="21564B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D18DE"/>
    <w:multiLevelType w:val="hybridMultilevel"/>
    <w:tmpl w:val="7D7C9876"/>
    <w:lvl w:ilvl="0" w:tplc="62A02B58">
      <w:start w:val="1"/>
      <w:numFmt w:val="decimal"/>
      <w:lvlText w:val="%1."/>
      <w:lvlJc w:val="left"/>
      <w:pPr>
        <w:ind w:left="720" w:hanging="360"/>
      </w:pPr>
    </w:lvl>
    <w:lvl w:ilvl="1" w:tplc="57D614F4">
      <w:start w:val="1"/>
      <w:numFmt w:val="decimal"/>
      <w:lvlText w:val="%2."/>
      <w:lvlJc w:val="left"/>
      <w:pPr>
        <w:ind w:left="720" w:hanging="360"/>
      </w:pPr>
    </w:lvl>
    <w:lvl w:ilvl="2" w:tplc="3DDA2B38">
      <w:start w:val="1"/>
      <w:numFmt w:val="decimal"/>
      <w:lvlText w:val="%3."/>
      <w:lvlJc w:val="left"/>
      <w:pPr>
        <w:ind w:left="720" w:hanging="360"/>
      </w:pPr>
    </w:lvl>
    <w:lvl w:ilvl="3" w:tplc="628E453E">
      <w:start w:val="1"/>
      <w:numFmt w:val="decimal"/>
      <w:lvlText w:val="%4."/>
      <w:lvlJc w:val="left"/>
      <w:pPr>
        <w:ind w:left="720" w:hanging="360"/>
      </w:pPr>
    </w:lvl>
    <w:lvl w:ilvl="4" w:tplc="A6C671E2">
      <w:start w:val="1"/>
      <w:numFmt w:val="decimal"/>
      <w:lvlText w:val="%5."/>
      <w:lvlJc w:val="left"/>
      <w:pPr>
        <w:ind w:left="720" w:hanging="360"/>
      </w:pPr>
    </w:lvl>
    <w:lvl w:ilvl="5" w:tplc="4692DA1C">
      <w:start w:val="1"/>
      <w:numFmt w:val="decimal"/>
      <w:lvlText w:val="%6."/>
      <w:lvlJc w:val="left"/>
      <w:pPr>
        <w:ind w:left="720" w:hanging="360"/>
      </w:pPr>
    </w:lvl>
    <w:lvl w:ilvl="6" w:tplc="1826BB3A">
      <w:start w:val="1"/>
      <w:numFmt w:val="decimal"/>
      <w:lvlText w:val="%7."/>
      <w:lvlJc w:val="left"/>
      <w:pPr>
        <w:ind w:left="720" w:hanging="360"/>
      </w:pPr>
    </w:lvl>
    <w:lvl w:ilvl="7" w:tplc="1A3E07CC">
      <w:start w:val="1"/>
      <w:numFmt w:val="decimal"/>
      <w:lvlText w:val="%8."/>
      <w:lvlJc w:val="left"/>
      <w:pPr>
        <w:ind w:left="720" w:hanging="360"/>
      </w:pPr>
    </w:lvl>
    <w:lvl w:ilvl="8" w:tplc="5FD261DC">
      <w:start w:val="1"/>
      <w:numFmt w:val="decimal"/>
      <w:lvlText w:val="%9."/>
      <w:lvlJc w:val="left"/>
      <w:pPr>
        <w:ind w:left="720" w:hanging="360"/>
      </w:pPr>
    </w:lvl>
  </w:abstractNum>
  <w:abstractNum w:abstractNumId="38" w15:restartNumberingAfterBreak="0">
    <w:nsid w:val="67211D60"/>
    <w:multiLevelType w:val="hybridMultilevel"/>
    <w:tmpl w:val="34F4D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84DED"/>
    <w:multiLevelType w:val="hybridMultilevel"/>
    <w:tmpl w:val="37E0D672"/>
    <w:lvl w:ilvl="0" w:tplc="17B61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F2404"/>
    <w:multiLevelType w:val="hybridMultilevel"/>
    <w:tmpl w:val="903E3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43E8F"/>
    <w:multiLevelType w:val="hybridMultilevel"/>
    <w:tmpl w:val="454A8EEC"/>
    <w:lvl w:ilvl="0" w:tplc="21564B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33AE1"/>
    <w:multiLevelType w:val="hybridMultilevel"/>
    <w:tmpl w:val="5E929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46EA0"/>
    <w:multiLevelType w:val="hybridMultilevel"/>
    <w:tmpl w:val="C65E7FDE"/>
    <w:lvl w:ilvl="0" w:tplc="DB0615EE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D123A7"/>
    <w:multiLevelType w:val="hybridMultilevel"/>
    <w:tmpl w:val="8BA48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C7AF9"/>
    <w:multiLevelType w:val="hybridMultilevel"/>
    <w:tmpl w:val="DAE06C2E"/>
    <w:lvl w:ilvl="0" w:tplc="C9DCA282">
      <w:numFmt w:val="bullet"/>
      <w:lvlText w:val="-"/>
      <w:lvlJc w:val="left"/>
      <w:pPr>
        <w:ind w:left="540" w:hanging="360"/>
      </w:pPr>
      <w:rPr>
        <w:rFonts w:ascii="Public Sans" w:eastAsia="Times New Roman" w:hAnsi="Public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32988060">
    <w:abstractNumId w:val="16"/>
  </w:num>
  <w:num w:numId="2" w16cid:durableId="1229997249">
    <w:abstractNumId w:val="26"/>
  </w:num>
  <w:num w:numId="3" w16cid:durableId="835876834">
    <w:abstractNumId w:val="43"/>
  </w:num>
  <w:num w:numId="4" w16cid:durableId="669455179">
    <w:abstractNumId w:val="11"/>
  </w:num>
  <w:num w:numId="5" w16cid:durableId="993486117">
    <w:abstractNumId w:val="9"/>
  </w:num>
  <w:num w:numId="6" w16cid:durableId="671950666">
    <w:abstractNumId w:val="41"/>
  </w:num>
  <w:num w:numId="7" w16cid:durableId="80413833">
    <w:abstractNumId w:val="24"/>
  </w:num>
  <w:num w:numId="8" w16cid:durableId="1065490352">
    <w:abstractNumId w:val="30"/>
  </w:num>
  <w:num w:numId="9" w16cid:durableId="1746416234">
    <w:abstractNumId w:val="39"/>
  </w:num>
  <w:num w:numId="10" w16cid:durableId="1569878495">
    <w:abstractNumId w:val="22"/>
  </w:num>
  <w:num w:numId="11" w16cid:durableId="402264577">
    <w:abstractNumId w:val="36"/>
  </w:num>
  <w:num w:numId="12" w16cid:durableId="704059305">
    <w:abstractNumId w:val="17"/>
  </w:num>
  <w:num w:numId="13" w16cid:durableId="1308785358">
    <w:abstractNumId w:val="3"/>
  </w:num>
  <w:num w:numId="14" w16cid:durableId="1999729754">
    <w:abstractNumId w:val="29"/>
  </w:num>
  <w:num w:numId="15" w16cid:durableId="634023859">
    <w:abstractNumId w:val="8"/>
  </w:num>
  <w:num w:numId="16" w16cid:durableId="1992757422">
    <w:abstractNumId w:val="7"/>
  </w:num>
  <w:num w:numId="17" w16cid:durableId="654263267">
    <w:abstractNumId w:val="42"/>
  </w:num>
  <w:num w:numId="18" w16cid:durableId="1720780049">
    <w:abstractNumId w:val="4"/>
  </w:num>
  <w:num w:numId="19" w16cid:durableId="1632052439">
    <w:abstractNumId w:val="37"/>
  </w:num>
  <w:num w:numId="20" w16cid:durableId="1551188810">
    <w:abstractNumId w:val="1"/>
  </w:num>
  <w:num w:numId="21" w16cid:durableId="1125390644">
    <w:abstractNumId w:val="6"/>
  </w:num>
  <w:num w:numId="22" w16cid:durableId="1627471922">
    <w:abstractNumId w:val="13"/>
  </w:num>
  <w:num w:numId="23" w16cid:durableId="1385521467">
    <w:abstractNumId w:val="45"/>
  </w:num>
  <w:num w:numId="24" w16cid:durableId="2020498227">
    <w:abstractNumId w:val="23"/>
  </w:num>
  <w:num w:numId="25" w16cid:durableId="372272365">
    <w:abstractNumId w:val="20"/>
  </w:num>
  <w:num w:numId="26" w16cid:durableId="542519220">
    <w:abstractNumId w:val="32"/>
  </w:num>
  <w:num w:numId="27" w16cid:durableId="1233927417">
    <w:abstractNumId w:val="40"/>
  </w:num>
  <w:num w:numId="28" w16cid:durableId="929460804">
    <w:abstractNumId w:val="14"/>
  </w:num>
  <w:num w:numId="29" w16cid:durableId="692730021">
    <w:abstractNumId w:val="33"/>
  </w:num>
  <w:num w:numId="30" w16cid:durableId="2098938462">
    <w:abstractNumId w:val="44"/>
  </w:num>
  <w:num w:numId="31" w16cid:durableId="1478835876">
    <w:abstractNumId w:val="21"/>
  </w:num>
  <w:num w:numId="32" w16cid:durableId="878081457">
    <w:abstractNumId w:val="35"/>
  </w:num>
  <w:num w:numId="33" w16cid:durableId="1507133725">
    <w:abstractNumId w:val="31"/>
  </w:num>
  <w:num w:numId="34" w16cid:durableId="1255940529">
    <w:abstractNumId w:val="28"/>
  </w:num>
  <w:num w:numId="35" w16cid:durableId="944842961">
    <w:abstractNumId w:val="12"/>
  </w:num>
  <w:num w:numId="36" w16cid:durableId="1073312995">
    <w:abstractNumId w:val="10"/>
  </w:num>
  <w:num w:numId="37" w16cid:durableId="546334823">
    <w:abstractNumId w:val="5"/>
  </w:num>
  <w:num w:numId="38" w16cid:durableId="121968865">
    <w:abstractNumId w:val="15"/>
  </w:num>
  <w:num w:numId="39" w16cid:durableId="1353218908">
    <w:abstractNumId w:val="0"/>
  </w:num>
  <w:num w:numId="40" w16cid:durableId="446002115">
    <w:abstractNumId w:val="34"/>
  </w:num>
  <w:num w:numId="41" w16cid:durableId="625356319">
    <w:abstractNumId w:val="18"/>
  </w:num>
  <w:num w:numId="42" w16cid:durableId="1766537564">
    <w:abstractNumId w:val="27"/>
  </w:num>
  <w:num w:numId="43" w16cid:durableId="204414068">
    <w:abstractNumId w:val="25"/>
  </w:num>
  <w:num w:numId="44" w16cid:durableId="1511990310">
    <w:abstractNumId w:val="19"/>
  </w:num>
  <w:num w:numId="45" w16cid:durableId="759258570">
    <w:abstractNumId w:val="2"/>
  </w:num>
  <w:num w:numId="46" w16cid:durableId="818571771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grammar="clean"/>
  <w:attachedTemplate r:id="rId1"/>
  <w:documentProtection w:edit="readOnly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0C"/>
    <w:rsid w:val="00000186"/>
    <w:rsid w:val="00000240"/>
    <w:rsid w:val="00001309"/>
    <w:rsid w:val="000014C7"/>
    <w:rsid w:val="00002E75"/>
    <w:rsid w:val="0000336A"/>
    <w:rsid w:val="00003389"/>
    <w:rsid w:val="00003B83"/>
    <w:rsid w:val="00006BC5"/>
    <w:rsid w:val="0001030A"/>
    <w:rsid w:val="0001196E"/>
    <w:rsid w:val="00011A0C"/>
    <w:rsid w:val="000133C1"/>
    <w:rsid w:val="000154EE"/>
    <w:rsid w:val="00015CA2"/>
    <w:rsid w:val="00016944"/>
    <w:rsid w:val="00017D29"/>
    <w:rsid w:val="00017F71"/>
    <w:rsid w:val="00024683"/>
    <w:rsid w:val="00024A1D"/>
    <w:rsid w:val="00024ACE"/>
    <w:rsid w:val="00027FAA"/>
    <w:rsid w:val="00030DD9"/>
    <w:rsid w:val="00032391"/>
    <w:rsid w:val="000329F5"/>
    <w:rsid w:val="00032F2E"/>
    <w:rsid w:val="00033650"/>
    <w:rsid w:val="000346D4"/>
    <w:rsid w:val="0003543B"/>
    <w:rsid w:val="00036740"/>
    <w:rsid w:val="000367EE"/>
    <w:rsid w:val="00036A56"/>
    <w:rsid w:val="0004149E"/>
    <w:rsid w:val="00041BFD"/>
    <w:rsid w:val="000421BC"/>
    <w:rsid w:val="000436EA"/>
    <w:rsid w:val="00043850"/>
    <w:rsid w:val="000443FB"/>
    <w:rsid w:val="000443FC"/>
    <w:rsid w:val="00044950"/>
    <w:rsid w:val="00045949"/>
    <w:rsid w:val="00045FAE"/>
    <w:rsid w:val="0004696A"/>
    <w:rsid w:val="000469E5"/>
    <w:rsid w:val="00051529"/>
    <w:rsid w:val="000539CD"/>
    <w:rsid w:val="00054967"/>
    <w:rsid w:val="0005580D"/>
    <w:rsid w:val="00055CA0"/>
    <w:rsid w:val="00055E22"/>
    <w:rsid w:val="00057499"/>
    <w:rsid w:val="00057BB1"/>
    <w:rsid w:val="000615AA"/>
    <w:rsid w:val="00061C1C"/>
    <w:rsid w:val="00062311"/>
    <w:rsid w:val="000626E3"/>
    <w:rsid w:val="00063188"/>
    <w:rsid w:val="00064EE9"/>
    <w:rsid w:val="000650EF"/>
    <w:rsid w:val="0006541A"/>
    <w:rsid w:val="000657D9"/>
    <w:rsid w:val="0006613C"/>
    <w:rsid w:val="000668F7"/>
    <w:rsid w:val="00067029"/>
    <w:rsid w:val="00067435"/>
    <w:rsid w:val="000676A4"/>
    <w:rsid w:val="00067DF8"/>
    <w:rsid w:val="00070247"/>
    <w:rsid w:val="00070E98"/>
    <w:rsid w:val="00070F62"/>
    <w:rsid w:val="00071E68"/>
    <w:rsid w:val="00073639"/>
    <w:rsid w:val="00075023"/>
    <w:rsid w:val="00075A46"/>
    <w:rsid w:val="00075E27"/>
    <w:rsid w:val="00076444"/>
    <w:rsid w:val="000770CB"/>
    <w:rsid w:val="00080146"/>
    <w:rsid w:val="0008061C"/>
    <w:rsid w:val="00081168"/>
    <w:rsid w:val="00081520"/>
    <w:rsid w:val="000817A2"/>
    <w:rsid w:val="000818F7"/>
    <w:rsid w:val="000826A6"/>
    <w:rsid w:val="0008284D"/>
    <w:rsid w:val="00082941"/>
    <w:rsid w:val="00083461"/>
    <w:rsid w:val="000839A6"/>
    <w:rsid w:val="00083CD2"/>
    <w:rsid w:val="00084C3A"/>
    <w:rsid w:val="000857E7"/>
    <w:rsid w:val="00085B1F"/>
    <w:rsid w:val="000869D4"/>
    <w:rsid w:val="00086E5B"/>
    <w:rsid w:val="00091A73"/>
    <w:rsid w:val="00091FF8"/>
    <w:rsid w:val="00092AFD"/>
    <w:rsid w:val="00092D8A"/>
    <w:rsid w:val="00092EB1"/>
    <w:rsid w:val="0009359D"/>
    <w:rsid w:val="000944E3"/>
    <w:rsid w:val="00094C5D"/>
    <w:rsid w:val="000950B1"/>
    <w:rsid w:val="000955FD"/>
    <w:rsid w:val="00095880"/>
    <w:rsid w:val="00095A79"/>
    <w:rsid w:val="00097193"/>
    <w:rsid w:val="00097F37"/>
    <w:rsid w:val="00097FB6"/>
    <w:rsid w:val="000A0A7C"/>
    <w:rsid w:val="000A1650"/>
    <w:rsid w:val="000A1759"/>
    <w:rsid w:val="000A1B77"/>
    <w:rsid w:val="000A24AE"/>
    <w:rsid w:val="000A25E6"/>
    <w:rsid w:val="000A3629"/>
    <w:rsid w:val="000A51E1"/>
    <w:rsid w:val="000A56A7"/>
    <w:rsid w:val="000A62CD"/>
    <w:rsid w:val="000A6DE6"/>
    <w:rsid w:val="000A7176"/>
    <w:rsid w:val="000B0FDC"/>
    <w:rsid w:val="000B1939"/>
    <w:rsid w:val="000B1D57"/>
    <w:rsid w:val="000B1F07"/>
    <w:rsid w:val="000B2624"/>
    <w:rsid w:val="000B2ECD"/>
    <w:rsid w:val="000B4562"/>
    <w:rsid w:val="000B61B5"/>
    <w:rsid w:val="000B6391"/>
    <w:rsid w:val="000B77C7"/>
    <w:rsid w:val="000C1E8F"/>
    <w:rsid w:val="000C5952"/>
    <w:rsid w:val="000D03FD"/>
    <w:rsid w:val="000D1D2E"/>
    <w:rsid w:val="000D20EF"/>
    <w:rsid w:val="000D3C17"/>
    <w:rsid w:val="000D4753"/>
    <w:rsid w:val="000D4C30"/>
    <w:rsid w:val="000D4D94"/>
    <w:rsid w:val="000D4DBB"/>
    <w:rsid w:val="000D605D"/>
    <w:rsid w:val="000D6474"/>
    <w:rsid w:val="000D69B5"/>
    <w:rsid w:val="000D7873"/>
    <w:rsid w:val="000E1F05"/>
    <w:rsid w:val="000E29B6"/>
    <w:rsid w:val="000E2C91"/>
    <w:rsid w:val="000E30BE"/>
    <w:rsid w:val="000E5E4B"/>
    <w:rsid w:val="000E65C2"/>
    <w:rsid w:val="000E70C3"/>
    <w:rsid w:val="000E7DA2"/>
    <w:rsid w:val="000F0338"/>
    <w:rsid w:val="000F1569"/>
    <w:rsid w:val="000F1BB3"/>
    <w:rsid w:val="000F30C0"/>
    <w:rsid w:val="000F428A"/>
    <w:rsid w:val="000F5132"/>
    <w:rsid w:val="000F5B69"/>
    <w:rsid w:val="000F66E4"/>
    <w:rsid w:val="000F6EF3"/>
    <w:rsid w:val="001012E7"/>
    <w:rsid w:val="00101919"/>
    <w:rsid w:val="00102886"/>
    <w:rsid w:val="00104558"/>
    <w:rsid w:val="00105792"/>
    <w:rsid w:val="001057E1"/>
    <w:rsid w:val="0011016A"/>
    <w:rsid w:val="0011049A"/>
    <w:rsid w:val="00110CAF"/>
    <w:rsid w:val="00111ABE"/>
    <w:rsid w:val="00111FB2"/>
    <w:rsid w:val="00112959"/>
    <w:rsid w:val="00112F1B"/>
    <w:rsid w:val="0011300B"/>
    <w:rsid w:val="0011324F"/>
    <w:rsid w:val="00113DC7"/>
    <w:rsid w:val="00114275"/>
    <w:rsid w:val="0011517A"/>
    <w:rsid w:val="0011586B"/>
    <w:rsid w:val="00115DE8"/>
    <w:rsid w:val="00120EF4"/>
    <w:rsid w:val="001227E6"/>
    <w:rsid w:val="001237C6"/>
    <w:rsid w:val="0012780F"/>
    <w:rsid w:val="001300CF"/>
    <w:rsid w:val="00130377"/>
    <w:rsid w:val="001303B3"/>
    <w:rsid w:val="001305BE"/>
    <w:rsid w:val="001305D1"/>
    <w:rsid w:val="00130F34"/>
    <w:rsid w:val="00130F80"/>
    <w:rsid w:val="001317B2"/>
    <w:rsid w:val="00131C74"/>
    <w:rsid w:val="00131E90"/>
    <w:rsid w:val="001327C1"/>
    <w:rsid w:val="00132858"/>
    <w:rsid w:val="00133C60"/>
    <w:rsid w:val="00133FFB"/>
    <w:rsid w:val="001348BD"/>
    <w:rsid w:val="001354E1"/>
    <w:rsid w:val="00136506"/>
    <w:rsid w:val="001402D2"/>
    <w:rsid w:val="00140BED"/>
    <w:rsid w:val="00141392"/>
    <w:rsid w:val="00142E47"/>
    <w:rsid w:val="001430B0"/>
    <w:rsid w:val="0014382B"/>
    <w:rsid w:val="001445EE"/>
    <w:rsid w:val="0014494E"/>
    <w:rsid w:val="001451A0"/>
    <w:rsid w:val="00146E0A"/>
    <w:rsid w:val="00147035"/>
    <w:rsid w:val="001474AB"/>
    <w:rsid w:val="0015246D"/>
    <w:rsid w:val="0015260E"/>
    <w:rsid w:val="0015422B"/>
    <w:rsid w:val="00154411"/>
    <w:rsid w:val="001546C6"/>
    <w:rsid w:val="0015491A"/>
    <w:rsid w:val="00156079"/>
    <w:rsid w:val="00156496"/>
    <w:rsid w:val="00156E03"/>
    <w:rsid w:val="00157269"/>
    <w:rsid w:val="00157C31"/>
    <w:rsid w:val="001610AB"/>
    <w:rsid w:val="00161C57"/>
    <w:rsid w:val="00162803"/>
    <w:rsid w:val="001628C8"/>
    <w:rsid w:val="00162B47"/>
    <w:rsid w:val="001636E2"/>
    <w:rsid w:val="001638E0"/>
    <w:rsid w:val="00163CB0"/>
    <w:rsid w:val="00163FF4"/>
    <w:rsid w:val="001644A3"/>
    <w:rsid w:val="00165C57"/>
    <w:rsid w:val="00166A5C"/>
    <w:rsid w:val="0016790F"/>
    <w:rsid w:val="00167DB5"/>
    <w:rsid w:val="00167F88"/>
    <w:rsid w:val="00170676"/>
    <w:rsid w:val="001706B3"/>
    <w:rsid w:val="0017075D"/>
    <w:rsid w:val="001707F9"/>
    <w:rsid w:val="00170AB4"/>
    <w:rsid w:val="00170CDA"/>
    <w:rsid w:val="00170ED0"/>
    <w:rsid w:val="00171648"/>
    <w:rsid w:val="0017388B"/>
    <w:rsid w:val="00174774"/>
    <w:rsid w:val="00174C3B"/>
    <w:rsid w:val="00177286"/>
    <w:rsid w:val="00177886"/>
    <w:rsid w:val="001805F4"/>
    <w:rsid w:val="00181617"/>
    <w:rsid w:val="001822B8"/>
    <w:rsid w:val="00182B87"/>
    <w:rsid w:val="0018356F"/>
    <w:rsid w:val="001835F2"/>
    <w:rsid w:val="00183D92"/>
    <w:rsid w:val="001843EC"/>
    <w:rsid w:val="001846F6"/>
    <w:rsid w:val="00184A06"/>
    <w:rsid w:val="001850CE"/>
    <w:rsid w:val="00185100"/>
    <w:rsid w:val="001853F3"/>
    <w:rsid w:val="0018585B"/>
    <w:rsid w:val="00185BEC"/>
    <w:rsid w:val="0018683B"/>
    <w:rsid w:val="00186D4D"/>
    <w:rsid w:val="001871FB"/>
    <w:rsid w:val="0019222F"/>
    <w:rsid w:val="00193667"/>
    <w:rsid w:val="00194677"/>
    <w:rsid w:val="0019548D"/>
    <w:rsid w:val="001968CE"/>
    <w:rsid w:val="001971DE"/>
    <w:rsid w:val="00197878"/>
    <w:rsid w:val="00197983"/>
    <w:rsid w:val="001A0043"/>
    <w:rsid w:val="001A03D7"/>
    <w:rsid w:val="001A1761"/>
    <w:rsid w:val="001A1B4F"/>
    <w:rsid w:val="001A2CCD"/>
    <w:rsid w:val="001A334F"/>
    <w:rsid w:val="001A43E1"/>
    <w:rsid w:val="001A4F83"/>
    <w:rsid w:val="001A5262"/>
    <w:rsid w:val="001A56F1"/>
    <w:rsid w:val="001A577B"/>
    <w:rsid w:val="001A5826"/>
    <w:rsid w:val="001A6E02"/>
    <w:rsid w:val="001A785C"/>
    <w:rsid w:val="001A7F3D"/>
    <w:rsid w:val="001A7FD3"/>
    <w:rsid w:val="001B0115"/>
    <w:rsid w:val="001B0C93"/>
    <w:rsid w:val="001B14E1"/>
    <w:rsid w:val="001B14F4"/>
    <w:rsid w:val="001B208C"/>
    <w:rsid w:val="001B35BD"/>
    <w:rsid w:val="001B3F0D"/>
    <w:rsid w:val="001B641A"/>
    <w:rsid w:val="001B64D1"/>
    <w:rsid w:val="001B784D"/>
    <w:rsid w:val="001C239F"/>
    <w:rsid w:val="001C4553"/>
    <w:rsid w:val="001C5040"/>
    <w:rsid w:val="001C51E7"/>
    <w:rsid w:val="001C7CCA"/>
    <w:rsid w:val="001C7EDB"/>
    <w:rsid w:val="001C7F9C"/>
    <w:rsid w:val="001C7FA1"/>
    <w:rsid w:val="001D0515"/>
    <w:rsid w:val="001D0CCC"/>
    <w:rsid w:val="001D0D68"/>
    <w:rsid w:val="001D17D3"/>
    <w:rsid w:val="001D1D88"/>
    <w:rsid w:val="001D375F"/>
    <w:rsid w:val="001D3EE6"/>
    <w:rsid w:val="001D4457"/>
    <w:rsid w:val="001D65B4"/>
    <w:rsid w:val="001D688B"/>
    <w:rsid w:val="001D7781"/>
    <w:rsid w:val="001D7AD6"/>
    <w:rsid w:val="001E13E6"/>
    <w:rsid w:val="001E1DC7"/>
    <w:rsid w:val="001E21E9"/>
    <w:rsid w:val="001E2292"/>
    <w:rsid w:val="001E23BB"/>
    <w:rsid w:val="001E2D30"/>
    <w:rsid w:val="001E3016"/>
    <w:rsid w:val="001E3534"/>
    <w:rsid w:val="001E47BA"/>
    <w:rsid w:val="001E4827"/>
    <w:rsid w:val="001E512D"/>
    <w:rsid w:val="001E5C53"/>
    <w:rsid w:val="001E5D22"/>
    <w:rsid w:val="001E601B"/>
    <w:rsid w:val="001E6346"/>
    <w:rsid w:val="001E6E5B"/>
    <w:rsid w:val="001E7746"/>
    <w:rsid w:val="001F2320"/>
    <w:rsid w:val="001F244E"/>
    <w:rsid w:val="001F3004"/>
    <w:rsid w:val="001F34A4"/>
    <w:rsid w:val="001F513F"/>
    <w:rsid w:val="001F514F"/>
    <w:rsid w:val="001F588A"/>
    <w:rsid w:val="001F58C8"/>
    <w:rsid w:val="001F7960"/>
    <w:rsid w:val="00200177"/>
    <w:rsid w:val="00200F27"/>
    <w:rsid w:val="00202072"/>
    <w:rsid w:val="002028B8"/>
    <w:rsid w:val="00203241"/>
    <w:rsid w:val="00203E4F"/>
    <w:rsid w:val="00204E8B"/>
    <w:rsid w:val="00205117"/>
    <w:rsid w:val="00206212"/>
    <w:rsid w:val="00207010"/>
    <w:rsid w:val="002076EE"/>
    <w:rsid w:val="00207EFD"/>
    <w:rsid w:val="002104EC"/>
    <w:rsid w:val="00211D26"/>
    <w:rsid w:val="00212139"/>
    <w:rsid w:val="0021217A"/>
    <w:rsid w:val="00214EFD"/>
    <w:rsid w:val="00215F53"/>
    <w:rsid w:val="00215F88"/>
    <w:rsid w:val="002166E9"/>
    <w:rsid w:val="0021678E"/>
    <w:rsid w:val="00216CC3"/>
    <w:rsid w:val="0021770B"/>
    <w:rsid w:val="00217C7D"/>
    <w:rsid w:val="00220C1E"/>
    <w:rsid w:val="00220F5A"/>
    <w:rsid w:val="00221154"/>
    <w:rsid w:val="00221682"/>
    <w:rsid w:val="0022303E"/>
    <w:rsid w:val="00223A41"/>
    <w:rsid w:val="00223BE4"/>
    <w:rsid w:val="00223DC1"/>
    <w:rsid w:val="0022471A"/>
    <w:rsid w:val="00225A81"/>
    <w:rsid w:val="00226982"/>
    <w:rsid w:val="002271A0"/>
    <w:rsid w:val="002271F7"/>
    <w:rsid w:val="00230138"/>
    <w:rsid w:val="002309B7"/>
    <w:rsid w:val="002312A5"/>
    <w:rsid w:val="00231698"/>
    <w:rsid w:val="002318E6"/>
    <w:rsid w:val="00232636"/>
    <w:rsid w:val="0023291D"/>
    <w:rsid w:val="00233754"/>
    <w:rsid w:val="002366D5"/>
    <w:rsid w:val="002373E0"/>
    <w:rsid w:val="002373ED"/>
    <w:rsid w:val="00237811"/>
    <w:rsid w:val="002400F5"/>
    <w:rsid w:val="00240419"/>
    <w:rsid w:val="0024118F"/>
    <w:rsid w:val="00241376"/>
    <w:rsid w:val="00245075"/>
    <w:rsid w:val="00245946"/>
    <w:rsid w:val="00246C55"/>
    <w:rsid w:val="00247552"/>
    <w:rsid w:val="0024782A"/>
    <w:rsid w:val="00247C6D"/>
    <w:rsid w:val="00253911"/>
    <w:rsid w:val="00254095"/>
    <w:rsid w:val="002554C5"/>
    <w:rsid w:val="00256D5F"/>
    <w:rsid w:val="00257C2B"/>
    <w:rsid w:val="00257E65"/>
    <w:rsid w:val="002601A5"/>
    <w:rsid w:val="00260BA3"/>
    <w:rsid w:val="00261CA2"/>
    <w:rsid w:val="002624F3"/>
    <w:rsid w:val="002627C7"/>
    <w:rsid w:val="0026297C"/>
    <w:rsid w:val="002643FB"/>
    <w:rsid w:val="0026440A"/>
    <w:rsid w:val="00264C85"/>
    <w:rsid w:val="0026572C"/>
    <w:rsid w:val="0026586B"/>
    <w:rsid w:val="0026745E"/>
    <w:rsid w:val="00267DC0"/>
    <w:rsid w:val="0027218E"/>
    <w:rsid w:val="00272227"/>
    <w:rsid w:val="00272C86"/>
    <w:rsid w:val="0027563B"/>
    <w:rsid w:val="0027598E"/>
    <w:rsid w:val="00275B07"/>
    <w:rsid w:val="00275FD2"/>
    <w:rsid w:val="00276162"/>
    <w:rsid w:val="002812F8"/>
    <w:rsid w:val="00281D46"/>
    <w:rsid w:val="00282AB5"/>
    <w:rsid w:val="00282DEB"/>
    <w:rsid w:val="00287C01"/>
    <w:rsid w:val="00287F89"/>
    <w:rsid w:val="00293CF4"/>
    <w:rsid w:val="00293D8A"/>
    <w:rsid w:val="00294FBB"/>
    <w:rsid w:val="00296B55"/>
    <w:rsid w:val="00296EDB"/>
    <w:rsid w:val="002A0392"/>
    <w:rsid w:val="002A13A1"/>
    <w:rsid w:val="002A14B1"/>
    <w:rsid w:val="002A1C98"/>
    <w:rsid w:val="002A26DC"/>
    <w:rsid w:val="002A2D8C"/>
    <w:rsid w:val="002A3FA6"/>
    <w:rsid w:val="002A42CA"/>
    <w:rsid w:val="002A5AD7"/>
    <w:rsid w:val="002A5C9B"/>
    <w:rsid w:val="002A70FD"/>
    <w:rsid w:val="002B3B29"/>
    <w:rsid w:val="002B3B52"/>
    <w:rsid w:val="002B3D31"/>
    <w:rsid w:val="002B419B"/>
    <w:rsid w:val="002B4798"/>
    <w:rsid w:val="002B4D75"/>
    <w:rsid w:val="002B5719"/>
    <w:rsid w:val="002B62D3"/>
    <w:rsid w:val="002B64EF"/>
    <w:rsid w:val="002B77E8"/>
    <w:rsid w:val="002C01C3"/>
    <w:rsid w:val="002C059B"/>
    <w:rsid w:val="002C095C"/>
    <w:rsid w:val="002C2E25"/>
    <w:rsid w:val="002C3221"/>
    <w:rsid w:val="002C4AEB"/>
    <w:rsid w:val="002C4B83"/>
    <w:rsid w:val="002C56E0"/>
    <w:rsid w:val="002C7E9D"/>
    <w:rsid w:val="002D0F43"/>
    <w:rsid w:val="002D121F"/>
    <w:rsid w:val="002D1439"/>
    <w:rsid w:val="002D17D4"/>
    <w:rsid w:val="002D2245"/>
    <w:rsid w:val="002D2D7C"/>
    <w:rsid w:val="002D2F08"/>
    <w:rsid w:val="002D4D32"/>
    <w:rsid w:val="002D518B"/>
    <w:rsid w:val="002D54A8"/>
    <w:rsid w:val="002D5F5D"/>
    <w:rsid w:val="002E0919"/>
    <w:rsid w:val="002E1AF2"/>
    <w:rsid w:val="002E1C95"/>
    <w:rsid w:val="002E1DB7"/>
    <w:rsid w:val="002E4260"/>
    <w:rsid w:val="002E4789"/>
    <w:rsid w:val="002E4B0C"/>
    <w:rsid w:val="002E51AC"/>
    <w:rsid w:val="002E6B9A"/>
    <w:rsid w:val="002E77E0"/>
    <w:rsid w:val="002E7D9F"/>
    <w:rsid w:val="002F1244"/>
    <w:rsid w:val="002F3582"/>
    <w:rsid w:val="002F3C10"/>
    <w:rsid w:val="002F3C7E"/>
    <w:rsid w:val="002F481E"/>
    <w:rsid w:val="002F5CC7"/>
    <w:rsid w:val="002F5D3F"/>
    <w:rsid w:val="002F5E23"/>
    <w:rsid w:val="002F6096"/>
    <w:rsid w:val="002F64E1"/>
    <w:rsid w:val="002F6AEF"/>
    <w:rsid w:val="002F70B4"/>
    <w:rsid w:val="002F78C4"/>
    <w:rsid w:val="002F7F91"/>
    <w:rsid w:val="003017CA"/>
    <w:rsid w:val="003019B8"/>
    <w:rsid w:val="00303086"/>
    <w:rsid w:val="00303559"/>
    <w:rsid w:val="00303D1A"/>
    <w:rsid w:val="0030489B"/>
    <w:rsid w:val="0030493B"/>
    <w:rsid w:val="00304B50"/>
    <w:rsid w:val="00305E36"/>
    <w:rsid w:val="003071BC"/>
    <w:rsid w:val="00307C63"/>
    <w:rsid w:val="003106AC"/>
    <w:rsid w:val="003125C2"/>
    <w:rsid w:val="00312857"/>
    <w:rsid w:val="003128FD"/>
    <w:rsid w:val="0031331F"/>
    <w:rsid w:val="00314411"/>
    <w:rsid w:val="00314F80"/>
    <w:rsid w:val="003151E2"/>
    <w:rsid w:val="00315EAA"/>
    <w:rsid w:val="00316D0F"/>
    <w:rsid w:val="00316D97"/>
    <w:rsid w:val="00316DB9"/>
    <w:rsid w:val="00316E70"/>
    <w:rsid w:val="003176C6"/>
    <w:rsid w:val="00317CA4"/>
    <w:rsid w:val="003214ED"/>
    <w:rsid w:val="00321F26"/>
    <w:rsid w:val="003220D6"/>
    <w:rsid w:val="00323A41"/>
    <w:rsid w:val="00324901"/>
    <w:rsid w:val="003278BA"/>
    <w:rsid w:val="00330773"/>
    <w:rsid w:val="00330B58"/>
    <w:rsid w:val="00330C79"/>
    <w:rsid w:val="00330E97"/>
    <w:rsid w:val="003314B9"/>
    <w:rsid w:val="00331B8A"/>
    <w:rsid w:val="0033228A"/>
    <w:rsid w:val="003324A3"/>
    <w:rsid w:val="00334855"/>
    <w:rsid w:val="0033500E"/>
    <w:rsid w:val="003361B2"/>
    <w:rsid w:val="00336974"/>
    <w:rsid w:val="00340CFB"/>
    <w:rsid w:val="003416EB"/>
    <w:rsid w:val="00342130"/>
    <w:rsid w:val="003439D6"/>
    <w:rsid w:val="00343A91"/>
    <w:rsid w:val="003442C0"/>
    <w:rsid w:val="00344F77"/>
    <w:rsid w:val="003451D6"/>
    <w:rsid w:val="00345564"/>
    <w:rsid w:val="00345B3B"/>
    <w:rsid w:val="003472BB"/>
    <w:rsid w:val="00347F35"/>
    <w:rsid w:val="0035018D"/>
    <w:rsid w:val="003502F4"/>
    <w:rsid w:val="00350DEC"/>
    <w:rsid w:val="003513A7"/>
    <w:rsid w:val="0035311A"/>
    <w:rsid w:val="00354305"/>
    <w:rsid w:val="0035483B"/>
    <w:rsid w:val="00354B5C"/>
    <w:rsid w:val="00354DE7"/>
    <w:rsid w:val="00354EBE"/>
    <w:rsid w:val="00354FCC"/>
    <w:rsid w:val="00355311"/>
    <w:rsid w:val="00355C9E"/>
    <w:rsid w:val="0035672F"/>
    <w:rsid w:val="00356EBC"/>
    <w:rsid w:val="00356EDA"/>
    <w:rsid w:val="00356FC2"/>
    <w:rsid w:val="00357382"/>
    <w:rsid w:val="0036163D"/>
    <w:rsid w:val="00361A6D"/>
    <w:rsid w:val="00362E4C"/>
    <w:rsid w:val="00362ECD"/>
    <w:rsid w:val="00363034"/>
    <w:rsid w:val="00363122"/>
    <w:rsid w:val="003646A9"/>
    <w:rsid w:val="003646ED"/>
    <w:rsid w:val="00364A4A"/>
    <w:rsid w:val="00364C10"/>
    <w:rsid w:val="00364EF6"/>
    <w:rsid w:val="00364F29"/>
    <w:rsid w:val="00365247"/>
    <w:rsid w:val="00365878"/>
    <w:rsid w:val="0036619D"/>
    <w:rsid w:val="00371B0E"/>
    <w:rsid w:val="00371DFB"/>
    <w:rsid w:val="0037330F"/>
    <w:rsid w:val="00374E00"/>
    <w:rsid w:val="0037531C"/>
    <w:rsid w:val="00375E67"/>
    <w:rsid w:val="0037636F"/>
    <w:rsid w:val="0037659B"/>
    <w:rsid w:val="00376AF1"/>
    <w:rsid w:val="0038030F"/>
    <w:rsid w:val="0038187A"/>
    <w:rsid w:val="00381F27"/>
    <w:rsid w:val="00382916"/>
    <w:rsid w:val="0038327C"/>
    <w:rsid w:val="00383630"/>
    <w:rsid w:val="003853D5"/>
    <w:rsid w:val="0038605E"/>
    <w:rsid w:val="003861E5"/>
    <w:rsid w:val="0038622C"/>
    <w:rsid w:val="00386236"/>
    <w:rsid w:val="00387A0D"/>
    <w:rsid w:val="00390379"/>
    <w:rsid w:val="00390A6A"/>
    <w:rsid w:val="003919F4"/>
    <w:rsid w:val="00391B93"/>
    <w:rsid w:val="00391BE2"/>
    <w:rsid w:val="00391DCE"/>
    <w:rsid w:val="00392CF4"/>
    <w:rsid w:val="00393C6B"/>
    <w:rsid w:val="00394BA4"/>
    <w:rsid w:val="00395347"/>
    <w:rsid w:val="00396CDE"/>
    <w:rsid w:val="003A0077"/>
    <w:rsid w:val="003A092B"/>
    <w:rsid w:val="003A0D52"/>
    <w:rsid w:val="003A1054"/>
    <w:rsid w:val="003A2A76"/>
    <w:rsid w:val="003A3216"/>
    <w:rsid w:val="003A3A35"/>
    <w:rsid w:val="003A40D7"/>
    <w:rsid w:val="003A754C"/>
    <w:rsid w:val="003A7B0B"/>
    <w:rsid w:val="003B1B02"/>
    <w:rsid w:val="003B2FE9"/>
    <w:rsid w:val="003B377C"/>
    <w:rsid w:val="003B40B7"/>
    <w:rsid w:val="003B47ED"/>
    <w:rsid w:val="003B566A"/>
    <w:rsid w:val="003B58E2"/>
    <w:rsid w:val="003B664A"/>
    <w:rsid w:val="003B6DB8"/>
    <w:rsid w:val="003C0231"/>
    <w:rsid w:val="003C19A7"/>
    <w:rsid w:val="003C1B6E"/>
    <w:rsid w:val="003C2FC8"/>
    <w:rsid w:val="003C36B3"/>
    <w:rsid w:val="003C3FB7"/>
    <w:rsid w:val="003C44CE"/>
    <w:rsid w:val="003C4668"/>
    <w:rsid w:val="003C4A15"/>
    <w:rsid w:val="003C664C"/>
    <w:rsid w:val="003C7695"/>
    <w:rsid w:val="003C78A3"/>
    <w:rsid w:val="003C797C"/>
    <w:rsid w:val="003D1838"/>
    <w:rsid w:val="003D26FC"/>
    <w:rsid w:val="003D2984"/>
    <w:rsid w:val="003D29BB"/>
    <w:rsid w:val="003D32D8"/>
    <w:rsid w:val="003D3500"/>
    <w:rsid w:val="003D37D3"/>
    <w:rsid w:val="003D3A29"/>
    <w:rsid w:val="003D50AE"/>
    <w:rsid w:val="003D58C1"/>
    <w:rsid w:val="003D605A"/>
    <w:rsid w:val="003D7FC0"/>
    <w:rsid w:val="003E0103"/>
    <w:rsid w:val="003E24E4"/>
    <w:rsid w:val="003E2773"/>
    <w:rsid w:val="003E2861"/>
    <w:rsid w:val="003E34BC"/>
    <w:rsid w:val="003E3A63"/>
    <w:rsid w:val="003E3F4C"/>
    <w:rsid w:val="003E52E6"/>
    <w:rsid w:val="003F1834"/>
    <w:rsid w:val="003F45CD"/>
    <w:rsid w:val="003F4F32"/>
    <w:rsid w:val="003F5100"/>
    <w:rsid w:val="003F7DB7"/>
    <w:rsid w:val="004000BB"/>
    <w:rsid w:val="00400E32"/>
    <w:rsid w:val="00401BFF"/>
    <w:rsid w:val="00401C67"/>
    <w:rsid w:val="004037FD"/>
    <w:rsid w:val="00403D27"/>
    <w:rsid w:val="00404E03"/>
    <w:rsid w:val="00405CB8"/>
    <w:rsid w:val="00405FCB"/>
    <w:rsid w:val="00406D46"/>
    <w:rsid w:val="0041162B"/>
    <w:rsid w:val="00412DD6"/>
    <w:rsid w:val="004133EE"/>
    <w:rsid w:val="00414BEA"/>
    <w:rsid w:val="0041525B"/>
    <w:rsid w:val="00415B63"/>
    <w:rsid w:val="00417862"/>
    <w:rsid w:val="00417E39"/>
    <w:rsid w:val="004215BF"/>
    <w:rsid w:val="00421B5B"/>
    <w:rsid w:val="00421DC2"/>
    <w:rsid w:val="004226D6"/>
    <w:rsid w:val="004227DC"/>
    <w:rsid w:val="00425511"/>
    <w:rsid w:val="00426845"/>
    <w:rsid w:val="00426E0D"/>
    <w:rsid w:val="00426FD5"/>
    <w:rsid w:val="00427140"/>
    <w:rsid w:val="00427F4E"/>
    <w:rsid w:val="00430214"/>
    <w:rsid w:val="004305FA"/>
    <w:rsid w:val="00430929"/>
    <w:rsid w:val="00431FE2"/>
    <w:rsid w:val="004332C1"/>
    <w:rsid w:val="004340A1"/>
    <w:rsid w:val="00434373"/>
    <w:rsid w:val="004344FA"/>
    <w:rsid w:val="00437E56"/>
    <w:rsid w:val="004404F7"/>
    <w:rsid w:val="004410FE"/>
    <w:rsid w:val="00441508"/>
    <w:rsid w:val="00441560"/>
    <w:rsid w:val="00441AEC"/>
    <w:rsid w:val="00441CE4"/>
    <w:rsid w:val="00442637"/>
    <w:rsid w:val="004440D6"/>
    <w:rsid w:val="004448F9"/>
    <w:rsid w:val="00444EA2"/>
    <w:rsid w:val="00446464"/>
    <w:rsid w:val="00450004"/>
    <w:rsid w:val="004501A2"/>
    <w:rsid w:val="00452EC9"/>
    <w:rsid w:val="0045336D"/>
    <w:rsid w:val="004534E1"/>
    <w:rsid w:val="00453BD0"/>
    <w:rsid w:val="00454CD2"/>
    <w:rsid w:val="004551A6"/>
    <w:rsid w:val="00455904"/>
    <w:rsid w:val="004559C7"/>
    <w:rsid w:val="00455CF1"/>
    <w:rsid w:val="00456417"/>
    <w:rsid w:val="004574A9"/>
    <w:rsid w:val="004576F6"/>
    <w:rsid w:val="00460201"/>
    <w:rsid w:val="004606BD"/>
    <w:rsid w:val="0046171B"/>
    <w:rsid w:val="00462798"/>
    <w:rsid w:val="00462D1C"/>
    <w:rsid w:val="0046445A"/>
    <w:rsid w:val="00465B6D"/>
    <w:rsid w:val="004662A4"/>
    <w:rsid w:val="00466BC0"/>
    <w:rsid w:val="004673DC"/>
    <w:rsid w:val="00467A73"/>
    <w:rsid w:val="00467AF5"/>
    <w:rsid w:val="00467DA0"/>
    <w:rsid w:val="00470B9D"/>
    <w:rsid w:val="00470EBC"/>
    <w:rsid w:val="004713B5"/>
    <w:rsid w:val="00471FE7"/>
    <w:rsid w:val="00472D6A"/>
    <w:rsid w:val="00473B21"/>
    <w:rsid w:val="00473C6E"/>
    <w:rsid w:val="00473D12"/>
    <w:rsid w:val="00474669"/>
    <w:rsid w:val="00474FD9"/>
    <w:rsid w:val="00476297"/>
    <w:rsid w:val="00480A33"/>
    <w:rsid w:val="004815F9"/>
    <w:rsid w:val="004816CB"/>
    <w:rsid w:val="00481F91"/>
    <w:rsid w:val="0048204F"/>
    <w:rsid w:val="004824D7"/>
    <w:rsid w:val="00483068"/>
    <w:rsid w:val="004833A1"/>
    <w:rsid w:val="00484595"/>
    <w:rsid w:val="004851C1"/>
    <w:rsid w:val="00485AF4"/>
    <w:rsid w:val="00486848"/>
    <w:rsid w:val="00486E06"/>
    <w:rsid w:val="00486E84"/>
    <w:rsid w:val="004878C4"/>
    <w:rsid w:val="00490962"/>
    <w:rsid w:val="004910A9"/>
    <w:rsid w:val="00491CBF"/>
    <w:rsid w:val="00492FA9"/>
    <w:rsid w:val="004930FA"/>
    <w:rsid w:val="00493111"/>
    <w:rsid w:val="00493BC4"/>
    <w:rsid w:val="00494068"/>
    <w:rsid w:val="00495EFC"/>
    <w:rsid w:val="00496CA4"/>
    <w:rsid w:val="00496DD5"/>
    <w:rsid w:val="00496EE7"/>
    <w:rsid w:val="00497676"/>
    <w:rsid w:val="004A02E3"/>
    <w:rsid w:val="004A0DEF"/>
    <w:rsid w:val="004A1AB7"/>
    <w:rsid w:val="004A258A"/>
    <w:rsid w:val="004A2A02"/>
    <w:rsid w:val="004A2ABE"/>
    <w:rsid w:val="004A345A"/>
    <w:rsid w:val="004A3A12"/>
    <w:rsid w:val="004A4A97"/>
    <w:rsid w:val="004A4EB8"/>
    <w:rsid w:val="004A5472"/>
    <w:rsid w:val="004A5891"/>
    <w:rsid w:val="004A693F"/>
    <w:rsid w:val="004B433E"/>
    <w:rsid w:val="004B5820"/>
    <w:rsid w:val="004B5DC5"/>
    <w:rsid w:val="004B683B"/>
    <w:rsid w:val="004B7C8E"/>
    <w:rsid w:val="004C0F2C"/>
    <w:rsid w:val="004C1124"/>
    <w:rsid w:val="004C278F"/>
    <w:rsid w:val="004C35AB"/>
    <w:rsid w:val="004C47BE"/>
    <w:rsid w:val="004C6031"/>
    <w:rsid w:val="004C7B06"/>
    <w:rsid w:val="004D1DAD"/>
    <w:rsid w:val="004D266B"/>
    <w:rsid w:val="004D32F1"/>
    <w:rsid w:val="004D39DA"/>
    <w:rsid w:val="004D4353"/>
    <w:rsid w:val="004D51A0"/>
    <w:rsid w:val="004D63E0"/>
    <w:rsid w:val="004D6D85"/>
    <w:rsid w:val="004D752A"/>
    <w:rsid w:val="004D7CC0"/>
    <w:rsid w:val="004D7EF8"/>
    <w:rsid w:val="004E0814"/>
    <w:rsid w:val="004E2399"/>
    <w:rsid w:val="004E4771"/>
    <w:rsid w:val="004E4865"/>
    <w:rsid w:val="004E49EC"/>
    <w:rsid w:val="004E4C82"/>
    <w:rsid w:val="004E4D01"/>
    <w:rsid w:val="004E5F63"/>
    <w:rsid w:val="004E661C"/>
    <w:rsid w:val="004E69E3"/>
    <w:rsid w:val="004E6C20"/>
    <w:rsid w:val="004E73F8"/>
    <w:rsid w:val="004E7591"/>
    <w:rsid w:val="004E76F7"/>
    <w:rsid w:val="004F3432"/>
    <w:rsid w:val="004F38C4"/>
    <w:rsid w:val="004F3960"/>
    <w:rsid w:val="004F4B02"/>
    <w:rsid w:val="004F4B60"/>
    <w:rsid w:val="004F5301"/>
    <w:rsid w:val="004F6004"/>
    <w:rsid w:val="004F6684"/>
    <w:rsid w:val="00500597"/>
    <w:rsid w:val="00500A97"/>
    <w:rsid w:val="00500FB4"/>
    <w:rsid w:val="005019A6"/>
    <w:rsid w:val="00502E23"/>
    <w:rsid w:val="00504155"/>
    <w:rsid w:val="00504AF0"/>
    <w:rsid w:val="00504BB6"/>
    <w:rsid w:val="00504FBE"/>
    <w:rsid w:val="0050638C"/>
    <w:rsid w:val="00506A8F"/>
    <w:rsid w:val="00507A04"/>
    <w:rsid w:val="00510128"/>
    <w:rsid w:val="00510216"/>
    <w:rsid w:val="005106CF"/>
    <w:rsid w:val="00512BAC"/>
    <w:rsid w:val="00513502"/>
    <w:rsid w:val="00513D51"/>
    <w:rsid w:val="00515091"/>
    <w:rsid w:val="00516375"/>
    <w:rsid w:val="005200FC"/>
    <w:rsid w:val="005213DA"/>
    <w:rsid w:val="00521BC5"/>
    <w:rsid w:val="005225C7"/>
    <w:rsid w:val="00522827"/>
    <w:rsid w:val="00523D2E"/>
    <w:rsid w:val="00524095"/>
    <w:rsid w:val="0052422F"/>
    <w:rsid w:val="005253C8"/>
    <w:rsid w:val="0052561A"/>
    <w:rsid w:val="00525B60"/>
    <w:rsid w:val="00527087"/>
    <w:rsid w:val="00527C11"/>
    <w:rsid w:val="0053383A"/>
    <w:rsid w:val="00533D6F"/>
    <w:rsid w:val="0053454B"/>
    <w:rsid w:val="00534767"/>
    <w:rsid w:val="00535AA0"/>
    <w:rsid w:val="00535C96"/>
    <w:rsid w:val="0053655A"/>
    <w:rsid w:val="0053759B"/>
    <w:rsid w:val="00540C40"/>
    <w:rsid w:val="00541200"/>
    <w:rsid w:val="0054144E"/>
    <w:rsid w:val="0054146B"/>
    <w:rsid w:val="0054291F"/>
    <w:rsid w:val="00542F60"/>
    <w:rsid w:val="00543299"/>
    <w:rsid w:val="00543D66"/>
    <w:rsid w:val="00544470"/>
    <w:rsid w:val="00545452"/>
    <w:rsid w:val="00545C98"/>
    <w:rsid w:val="00545FB6"/>
    <w:rsid w:val="005520DC"/>
    <w:rsid w:val="005525B7"/>
    <w:rsid w:val="0055293D"/>
    <w:rsid w:val="0055367E"/>
    <w:rsid w:val="00553A2B"/>
    <w:rsid w:val="00553B7F"/>
    <w:rsid w:val="00553CF9"/>
    <w:rsid w:val="00553FEA"/>
    <w:rsid w:val="0055538D"/>
    <w:rsid w:val="00556675"/>
    <w:rsid w:val="005566CB"/>
    <w:rsid w:val="00556754"/>
    <w:rsid w:val="00556CEA"/>
    <w:rsid w:val="00562077"/>
    <w:rsid w:val="00562738"/>
    <w:rsid w:val="005627D1"/>
    <w:rsid w:val="00562BEB"/>
    <w:rsid w:val="00562FB2"/>
    <w:rsid w:val="00563330"/>
    <w:rsid w:val="005637F0"/>
    <w:rsid w:val="00563B1B"/>
    <w:rsid w:val="00564789"/>
    <w:rsid w:val="00566463"/>
    <w:rsid w:val="00566C88"/>
    <w:rsid w:val="00571102"/>
    <w:rsid w:val="00571EFD"/>
    <w:rsid w:val="00572FE9"/>
    <w:rsid w:val="00573386"/>
    <w:rsid w:val="0057385B"/>
    <w:rsid w:val="005745DD"/>
    <w:rsid w:val="00576C9F"/>
    <w:rsid w:val="0057727C"/>
    <w:rsid w:val="005779B9"/>
    <w:rsid w:val="00580442"/>
    <w:rsid w:val="00582008"/>
    <w:rsid w:val="0058273D"/>
    <w:rsid w:val="00583D5B"/>
    <w:rsid w:val="00584191"/>
    <w:rsid w:val="00584836"/>
    <w:rsid w:val="00585028"/>
    <w:rsid w:val="00585DF2"/>
    <w:rsid w:val="00586B06"/>
    <w:rsid w:val="00587188"/>
    <w:rsid w:val="0059043E"/>
    <w:rsid w:val="00591712"/>
    <w:rsid w:val="00592E13"/>
    <w:rsid w:val="0059391A"/>
    <w:rsid w:val="00593BBA"/>
    <w:rsid w:val="00593E7A"/>
    <w:rsid w:val="0059406F"/>
    <w:rsid w:val="0059550A"/>
    <w:rsid w:val="00595F5B"/>
    <w:rsid w:val="005961FA"/>
    <w:rsid w:val="005A01C0"/>
    <w:rsid w:val="005A0315"/>
    <w:rsid w:val="005A08D7"/>
    <w:rsid w:val="005A1218"/>
    <w:rsid w:val="005A2878"/>
    <w:rsid w:val="005A391A"/>
    <w:rsid w:val="005A3DAE"/>
    <w:rsid w:val="005A4099"/>
    <w:rsid w:val="005A557F"/>
    <w:rsid w:val="005A62FE"/>
    <w:rsid w:val="005A7127"/>
    <w:rsid w:val="005A74DD"/>
    <w:rsid w:val="005A75F2"/>
    <w:rsid w:val="005B0089"/>
    <w:rsid w:val="005B0E1C"/>
    <w:rsid w:val="005B1B95"/>
    <w:rsid w:val="005B2108"/>
    <w:rsid w:val="005B233B"/>
    <w:rsid w:val="005B39F5"/>
    <w:rsid w:val="005B439F"/>
    <w:rsid w:val="005B4EBC"/>
    <w:rsid w:val="005B50F2"/>
    <w:rsid w:val="005B73F5"/>
    <w:rsid w:val="005B7574"/>
    <w:rsid w:val="005C030C"/>
    <w:rsid w:val="005C0BE7"/>
    <w:rsid w:val="005C0EA4"/>
    <w:rsid w:val="005C16AF"/>
    <w:rsid w:val="005C1809"/>
    <w:rsid w:val="005C3462"/>
    <w:rsid w:val="005C39D0"/>
    <w:rsid w:val="005C49C3"/>
    <w:rsid w:val="005C4C41"/>
    <w:rsid w:val="005C4DEC"/>
    <w:rsid w:val="005C5CAA"/>
    <w:rsid w:val="005C6D0D"/>
    <w:rsid w:val="005C7CFA"/>
    <w:rsid w:val="005D0C0D"/>
    <w:rsid w:val="005D17BE"/>
    <w:rsid w:val="005D247C"/>
    <w:rsid w:val="005D35A0"/>
    <w:rsid w:val="005D3F10"/>
    <w:rsid w:val="005D4E4E"/>
    <w:rsid w:val="005D56EA"/>
    <w:rsid w:val="005D6B9E"/>
    <w:rsid w:val="005D72C0"/>
    <w:rsid w:val="005E0B98"/>
    <w:rsid w:val="005E13AF"/>
    <w:rsid w:val="005E4E24"/>
    <w:rsid w:val="005E59D4"/>
    <w:rsid w:val="005E60C0"/>
    <w:rsid w:val="005E6122"/>
    <w:rsid w:val="005E6493"/>
    <w:rsid w:val="005E7C57"/>
    <w:rsid w:val="005F0CA0"/>
    <w:rsid w:val="005F1089"/>
    <w:rsid w:val="005F1EEF"/>
    <w:rsid w:val="005F28C9"/>
    <w:rsid w:val="005F3172"/>
    <w:rsid w:val="005F5451"/>
    <w:rsid w:val="005F58A1"/>
    <w:rsid w:val="005F5997"/>
    <w:rsid w:val="006000B0"/>
    <w:rsid w:val="0060013B"/>
    <w:rsid w:val="006003FF"/>
    <w:rsid w:val="00600AE5"/>
    <w:rsid w:val="0060135F"/>
    <w:rsid w:val="006014D9"/>
    <w:rsid w:val="006016A9"/>
    <w:rsid w:val="0060331C"/>
    <w:rsid w:val="00603718"/>
    <w:rsid w:val="00604CBC"/>
    <w:rsid w:val="00605206"/>
    <w:rsid w:val="00605381"/>
    <w:rsid w:val="006053C6"/>
    <w:rsid w:val="00606915"/>
    <w:rsid w:val="00606C5B"/>
    <w:rsid w:val="006100A4"/>
    <w:rsid w:val="00611525"/>
    <w:rsid w:val="00612299"/>
    <w:rsid w:val="00612691"/>
    <w:rsid w:val="006129AF"/>
    <w:rsid w:val="00613799"/>
    <w:rsid w:val="00614590"/>
    <w:rsid w:val="006147D3"/>
    <w:rsid w:val="0061586A"/>
    <w:rsid w:val="0061647E"/>
    <w:rsid w:val="00616D73"/>
    <w:rsid w:val="006177B1"/>
    <w:rsid w:val="0062097C"/>
    <w:rsid w:val="00621319"/>
    <w:rsid w:val="0062133A"/>
    <w:rsid w:val="0062168D"/>
    <w:rsid w:val="00621E80"/>
    <w:rsid w:val="00622C29"/>
    <w:rsid w:val="00623099"/>
    <w:rsid w:val="00623AF3"/>
    <w:rsid w:val="00623D53"/>
    <w:rsid w:val="00623E68"/>
    <w:rsid w:val="00624526"/>
    <w:rsid w:val="00624B79"/>
    <w:rsid w:val="00624FA3"/>
    <w:rsid w:val="00630D6C"/>
    <w:rsid w:val="00631B62"/>
    <w:rsid w:val="006320F3"/>
    <w:rsid w:val="00632824"/>
    <w:rsid w:val="006333C1"/>
    <w:rsid w:val="00633C54"/>
    <w:rsid w:val="00634AC5"/>
    <w:rsid w:val="00636A04"/>
    <w:rsid w:val="006371D2"/>
    <w:rsid w:val="006378BA"/>
    <w:rsid w:val="00637971"/>
    <w:rsid w:val="00641450"/>
    <w:rsid w:val="006415DB"/>
    <w:rsid w:val="006423EF"/>
    <w:rsid w:val="00642F39"/>
    <w:rsid w:val="00645812"/>
    <w:rsid w:val="00645D87"/>
    <w:rsid w:val="00645F3A"/>
    <w:rsid w:val="00646C98"/>
    <w:rsid w:val="00646D7F"/>
    <w:rsid w:val="00647BD2"/>
    <w:rsid w:val="00650966"/>
    <w:rsid w:val="00651520"/>
    <w:rsid w:val="0065153D"/>
    <w:rsid w:val="006537CE"/>
    <w:rsid w:val="00653BE6"/>
    <w:rsid w:val="0065401D"/>
    <w:rsid w:val="006566A0"/>
    <w:rsid w:val="00656798"/>
    <w:rsid w:val="00656873"/>
    <w:rsid w:val="00657697"/>
    <w:rsid w:val="0066017F"/>
    <w:rsid w:val="00660249"/>
    <w:rsid w:val="0066084F"/>
    <w:rsid w:val="0066120D"/>
    <w:rsid w:val="00663948"/>
    <w:rsid w:val="00665446"/>
    <w:rsid w:val="00665F5A"/>
    <w:rsid w:val="00666993"/>
    <w:rsid w:val="006677A3"/>
    <w:rsid w:val="00667E56"/>
    <w:rsid w:val="00670F3D"/>
    <w:rsid w:val="00671467"/>
    <w:rsid w:val="00671B84"/>
    <w:rsid w:val="00671E80"/>
    <w:rsid w:val="0067214E"/>
    <w:rsid w:val="00672334"/>
    <w:rsid w:val="00674963"/>
    <w:rsid w:val="00677050"/>
    <w:rsid w:val="00677C79"/>
    <w:rsid w:val="006801D0"/>
    <w:rsid w:val="00681365"/>
    <w:rsid w:val="0068295A"/>
    <w:rsid w:val="00682AE7"/>
    <w:rsid w:val="006846FE"/>
    <w:rsid w:val="00685B70"/>
    <w:rsid w:val="00685BC9"/>
    <w:rsid w:val="00686B37"/>
    <w:rsid w:val="0069121A"/>
    <w:rsid w:val="0069129F"/>
    <w:rsid w:val="006916D5"/>
    <w:rsid w:val="00691833"/>
    <w:rsid w:val="006922FF"/>
    <w:rsid w:val="0069270F"/>
    <w:rsid w:val="00692F8E"/>
    <w:rsid w:val="006939D2"/>
    <w:rsid w:val="00693C2A"/>
    <w:rsid w:val="00693C4E"/>
    <w:rsid w:val="00694D19"/>
    <w:rsid w:val="0069627F"/>
    <w:rsid w:val="00696693"/>
    <w:rsid w:val="006A071C"/>
    <w:rsid w:val="006A1B7D"/>
    <w:rsid w:val="006A29E1"/>
    <w:rsid w:val="006A3870"/>
    <w:rsid w:val="006A55B8"/>
    <w:rsid w:val="006A597B"/>
    <w:rsid w:val="006A62D2"/>
    <w:rsid w:val="006A6484"/>
    <w:rsid w:val="006A7385"/>
    <w:rsid w:val="006B243F"/>
    <w:rsid w:val="006B262C"/>
    <w:rsid w:val="006B2AF0"/>
    <w:rsid w:val="006B395F"/>
    <w:rsid w:val="006B3A10"/>
    <w:rsid w:val="006B4A56"/>
    <w:rsid w:val="006B6776"/>
    <w:rsid w:val="006B6CB3"/>
    <w:rsid w:val="006C0173"/>
    <w:rsid w:val="006C0434"/>
    <w:rsid w:val="006C1DC4"/>
    <w:rsid w:val="006C214F"/>
    <w:rsid w:val="006C27A0"/>
    <w:rsid w:val="006C2B59"/>
    <w:rsid w:val="006C5C63"/>
    <w:rsid w:val="006C620A"/>
    <w:rsid w:val="006C78A4"/>
    <w:rsid w:val="006D2951"/>
    <w:rsid w:val="006D2CBD"/>
    <w:rsid w:val="006D418A"/>
    <w:rsid w:val="006D606D"/>
    <w:rsid w:val="006D63A3"/>
    <w:rsid w:val="006D6536"/>
    <w:rsid w:val="006D6640"/>
    <w:rsid w:val="006D6B66"/>
    <w:rsid w:val="006D6CB8"/>
    <w:rsid w:val="006D7E30"/>
    <w:rsid w:val="006E07BD"/>
    <w:rsid w:val="006E09E3"/>
    <w:rsid w:val="006E0E2A"/>
    <w:rsid w:val="006E13B2"/>
    <w:rsid w:val="006E16C0"/>
    <w:rsid w:val="006E1D5C"/>
    <w:rsid w:val="006E31AD"/>
    <w:rsid w:val="006E4C6D"/>
    <w:rsid w:val="006E5090"/>
    <w:rsid w:val="006E68C0"/>
    <w:rsid w:val="006E7E87"/>
    <w:rsid w:val="006F0701"/>
    <w:rsid w:val="006F14BB"/>
    <w:rsid w:val="006F25A2"/>
    <w:rsid w:val="006F2C76"/>
    <w:rsid w:val="006F354D"/>
    <w:rsid w:val="006F3B93"/>
    <w:rsid w:val="006F4333"/>
    <w:rsid w:val="006F4E9B"/>
    <w:rsid w:val="006F4F30"/>
    <w:rsid w:val="006F5764"/>
    <w:rsid w:val="006F5C85"/>
    <w:rsid w:val="006F6A35"/>
    <w:rsid w:val="006F6C38"/>
    <w:rsid w:val="00700B3F"/>
    <w:rsid w:val="00700D3E"/>
    <w:rsid w:val="00701824"/>
    <w:rsid w:val="00702417"/>
    <w:rsid w:val="00703ACF"/>
    <w:rsid w:val="00704ACF"/>
    <w:rsid w:val="00706A87"/>
    <w:rsid w:val="00706DA5"/>
    <w:rsid w:val="00707013"/>
    <w:rsid w:val="00707F82"/>
    <w:rsid w:val="0071068F"/>
    <w:rsid w:val="00710733"/>
    <w:rsid w:val="00710805"/>
    <w:rsid w:val="00711BA3"/>
    <w:rsid w:val="00712038"/>
    <w:rsid w:val="007127D7"/>
    <w:rsid w:val="00713A24"/>
    <w:rsid w:val="0071782D"/>
    <w:rsid w:val="00717F76"/>
    <w:rsid w:val="0072074F"/>
    <w:rsid w:val="007213F0"/>
    <w:rsid w:val="00721F7C"/>
    <w:rsid w:val="007221D4"/>
    <w:rsid w:val="007227FE"/>
    <w:rsid w:val="00723440"/>
    <w:rsid w:val="00723979"/>
    <w:rsid w:val="00724AAC"/>
    <w:rsid w:val="00726331"/>
    <w:rsid w:val="00730B2C"/>
    <w:rsid w:val="00731103"/>
    <w:rsid w:val="00732F67"/>
    <w:rsid w:val="00735137"/>
    <w:rsid w:val="007355DD"/>
    <w:rsid w:val="00735693"/>
    <w:rsid w:val="00735E06"/>
    <w:rsid w:val="007360F7"/>
    <w:rsid w:val="00736537"/>
    <w:rsid w:val="007367B7"/>
    <w:rsid w:val="00737448"/>
    <w:rsid w:val="00737693"/>
    <w:rsid w:val="00737C62"/>
    <w:rsid w:val="00737D13"/>
    <w:rsid w:val="00737E4C"/>
    <w:rsid w:val="00741DF9"/>
    <w:rsid w:val="00742137"/>
    <w:rsid w:val="007435AA"/>
    <w:rsid w:val="00745F29"/>
    <w:rsid w:val="0074682F"/>
    <w:rsid w:val="00747AF8"/>
    <w:rsid w:val="00750413"/>
    <w:rsid w:val="007505AF"/>
    <w:rsid w:val="00751110"/>
    <w:rsid w:val="0075457B"/>
    <w:rsid w:val="00754D88"/>
    <w:rsid w:val="00756280"/>
    <w:rsid w:val="007566FB"/>
    <w:rsid w:val="00756B86"/>
    <w:rsid w:val="007574AC"/>
    <w:rsid w:val="007602A6"/>
    <w:rsid w:val="00762339"/>
    <w:rsid w:val="0076250C"/>
    <w:rsid w:val="007628EF"/>
    <w:rsid w:val="00762C17"/>
    <w:rsid w:val="007630D2"/>
    <w:rsid w:val="00763C93"/>
    <w:rsid w:val="007642C6"/>
    <w:rsid w:val="007643B5"/>
    <w:rsid w:val="007644E5"/>
    <w:rsid w:val="0076574E"/>
    <w:rsid w:val="007659DA"/>
    <w:rsid w:val="00766177"/>
    <w:rsid w:val="00767028"/>
    <w:rsid w:val="0077040E"/>
    <w:rsid w:val="00770EA5"/>
    <w:rsid w:val="00771372"/>
    <w:rsid w:val="007721C7"/>
    <w:rsid w:val="00772BE3"/>
    <w:rsid w:val="00772E27"/>
    <w:rsid w:val="00774597"/>
    <w:rsid w:val="0077556A"/>
    <w:rsid w:val="00775601"/>
    <w:rsid w:val="0077645A"/>
    <w:rsid w:val="00776639"/>
    <w:rsid w:val="00776CC0"/>
    <w:rsid w:val="00776CF0"/>
    <w:rsid w:val="00777D44"/>
    <w:rsid w:val="00777E2E"/>
    <w:rsid w:val="0078085C"/>
    <w:rsid w:val="007818A3"/>
    <w:rsid w:val="00784E00"/>
    <w:rsid w:val="00786829"/>
    <w:rsid w:val="00787CFE"/>
    <w:rsid w:val="00787FC5"/>
    <w:rsid w:val="00793041"/>
    <w:rsid w:val="007942C0"/>
    <w:rsid w:val="00794FC5"/>
    <w:rsid w:val="00795771"/>
    <w:rsid w:val="00795900"/>
    <w:rsid w:val="00797B1F"/>
    <w:rsid w:val="007A06BF"/>
    <w:rsid w:val="007A207E"/>
    <w:rsid w:val="007A3AC3"/>
    <w:rsid w:val="007A3C5A"/>
    <w:rsid w:val="007A3E50"/>
    <w:rsid w:val="007A5971"/>
    <w:rsid w:val="007B05C0"/>
    <w:rsid w:val="007B086F"/>
    <w:rsid w:val="007B211B"/>
    <w:rsid w:val="007B2C61"/>
    <w:rsid w:val="007B318A"/>
    <w:rsid w:val="007B3800"/>
    <w:rsid w:val="007B5679"/>
    <w:rsid w:val="007B5F3C"/>
    <w:rsid w:val="007B5F56"/>
    <w:rsid w:val="007B640B"/>
    <w:rsid w:val="007B694E"/>
    <w:rsid w:val="007B74EC"/>
    <w:rsid w:val="007B7B5E"/>
    <w:rsid w:val="007C00E1"/>
    <w:rsid w:val="007C01CA"/>
    <w:rsid w:val="007C13D6"/>
    <w:rsid w:val="007C24C8"/>
    <w:rsid w:val="007C3B38"/>
    <w:rsid w:val="007C4CFE"/>
    <w:rsid w:val="007C5013"/>
    <w:rsid w:val="007C58F4"/>
    <w:rsid w:val="007C7514"/>
    <w:rsid w:val="007C7857"/>
    <w:rsid w:val="007C7DBA"/>
    <w:rsid w:val="007D0A74"/>
    <w:rsid w:val="007D0C2D"/>
    <w:rsid w:val="007D16B3"/>
    <w:rsid w:val="007D172C"/>
    <w:rsid w:val="007D2161"/>
    <w:rsid w:val="007D22F4"/>
    <w:rsid w:val="007D39A0"/>
    <w:rsid w:val="007D4D80"/>
    <w:rsid w:val="007E00F8"/>
    <w:rsid w:val="007E0495"/>
    <w:rsid w:val="007E09F3"/>
    <w:rsid w:val="007E1B5B"/>
    <w:rsid w:val="007E2A98"/>
    <w:rsid w:val="007E2F28"/>
    <w:rsid w:val="007E32A8"/>
    <w:rsid w:val="007E47FC"/>
    <w:rsid w:val="007E50ED"/>
    <w:rsid w:val="007E5168"/>
    <w:rsid w:val="007E5C98"/>
    <w:rsid w:val="007E606D"/>
    <w:rsid w:val="007E62F8"/>
    <w:rsid w:val="007E6677"/>
    <w:rsid w:val="007E69C4"/>
    <w:rsid w:val="007E69D0"/>
    <w:rsid w:val="007E7265"/>
    <w:rsid w:val="007E7737"/>
    <w:rsid w:val="007E7FAF"/>
    <w:rsid w:val="007F0962"/>
    <w:rsid w:val="007F16B2"/>
    <w:rsid w:val="007F40C1"/>
    <w:rsid w:val="007F446A"/>
    <w:rsid w:val="007F5331"/>
    <w:rsid w:val="007F57D2"/>
    <w:rsid w:val="007F5CDB"/>
    <w:rsid w:val="007F6D73"/>
    <w:rsid w:val="007F77FA"/>
    <w:rsid w:val="007F7B45"/>
    <w:rsid w:val="008020FE"/>
    <w:rsid w:val="0080280F"/>
    <w:rsid w:val="008032E1"/>
    <w:rsid w:val="00803480"/>
    <w:rsid w:val="0080349B"/>
    <w:rsid w:val="00804209"/>
    <w:rsid w:val="0080647D"/>
    <w:rsid w:val="008071D5"/>
    <w:rsid w:val="008103D0"/>
    <w:rsid w:val="0081192C"/>
    <w:rsid w:val="00811A72"/>
    <w:rsid w:val="00813C8D"/>
    <w:rsid w:val="00814006"/>
    <w:rsid w:val="00815DF5"/>
    <w:rsid w:val="00816869"/>
    <w:rsid w:val="0081698D"/>
    <w:rsid w:val="00816C4B"/>
    <w:rsid w:val="00817B02"/>
    <w:rsid w:val="0082060A"/>
    <w:rsid w:val="008217BB"/>
    <w:rsid w:val="00822EBC"/>
    <w:rsid w:val="008232EC"/>
    <w:rsid w:val="008233E3"/>
    <w:rsid w:val="00823447"/>
    <w:rsid w:val="00824FDF"/>
    <w:rsid w:val="00825C67"/>
    <w:rsid w:val="00826601"/>
    <w:rsid w:val="00826C8A"/>
    <w:rsid w:val="008270D2"/>
    <w:rsid w:val="008311F6"/>
    <w:rsid w:val="00832FB0"/>
    <w:rsid w:val="0083340B"/>
    <w:rsid w:val="00833ABD"/>
    <w:rsid w:val="00835AA1"/>
    <w:rsid w:val="00836BBC"/>
    <w:rsid w:val="00840012"/>
    <w:rsid w:val="0084002A"/>
    <w:rsid w:val="008408BA"/>
    <w:rsid w:val="00840F0D"/>
    <w:rsid w:val="008444A1"/>
    <w:rsid w:val="008458FB"/>
    <w:rsid w:val="0084606A"/>
    <w:rsid w:val="0084683D"/>
    <w:rsid w:val="00846FF4"/>
    <w:rsid w:val="00847A16"/>
    <w:rsid w:val="008513D1"/>
    <w:rsid w:val="008525B3"/>
    <w:rsid w:val="00853326"/>
    <w:rsid w:val="00853564"/>
    <w:rsid w:val="0085399F"/>
    <w:rsid w:val="0085514A"/>
    <w:rsid w:val="008551D1"/>
    <w:rsid w:val="00856188"/>
    <w:rsid w:val="008561D3"/>
    <w:rsid w:val="0085625B"/>
    <w:rsid w:val="00856F2C"/>
    <w:rsid w:val="008573B1"/>
    <w:rsid w:val="008575D5"/>
    <w:rsid w:val="00860435"/>
    <w:rsid w:val="008604F5"/>
    <w:rsid w:val="00862B39"/>
    <w:rsid w:val="0086345E"/>
    <w:rsid w:val="0086368B"/>
    <w:rsid w:val="00864340"/>
    <w:rsid w:val="008644F0"/>
    <w:rsid w:val="0086592C"/>
    <w:rsid w:val="00867842"/>
    <w:rsid w:val="00867C55"/>
    <w:rsid w:val="0087048A"/>
    <w:rsid w:val="00871008"/>
    <w:rsid w:val="0087106B"/>
    <w:rsid w:val="00871593"/>
    <w:rsid w:val="00871B87"/>
    <w:rsid w:val="00872A75"/>
    <w:rsid w:val="00872B96"/>
    <w:rsid w:val="008755D7"/>
    <w:rsid w:val="00877188"/>
    <w:rsid w:val="00880D73"/>
    <w:rsid w:val="0088177F"/>
    <w:rsid w:val="00881C6D"/>
    <w:rsid w:val="008823D5"/>
    <w:rsid w:val="0088269D"/>
    <w:rsid w:val="00883F6D"/>
    <w:rsid w:val="00885D52"/>
    <w:rsid w:val="00886FFD"/>
    <w:rsid w:val="0088720E"/>
    <w:rsid w:val="00887509"/>
    <w:rsid w:val="00887BE2"/>
    <w:rsid w:val="008916C3"/>
    <w:rsid w:val="0089254C"/>
    <w:rsid w:val="00893E88"/>
    <w:rsid w:val="0089425B"/>
    <w:rsid w:val="008952BC"/>
    <w:rsid w:val="00895D6B"/>
    <w:rsid w:val="008961C2"/>
    <w:rsid w:val="008963E4"/>
    <w:rsid w:val="00896558"/>
    <w:rsid w:val="00897757"/>
    <w:rsid w:val="008978D2"/>
    <w:rsid w:val="008A0611"/>
    <w:rsid w:val="008A0911"/>
    <w:rsid w:val="008A0A4B"/>
    <w:rsid w:val="008A18E5"/>
    <w:rsid w:val="008A480D"/>
    <w:rsid w:val="008A4F10"/>
    <w:rsid w:val="008A62AC"/>
    <w:rsid w:val="008A64B2"/>
    <w:rsid w:val="008A737D"/>
    <w:rsid w:val="008B0587"/>
    <w:rsid w:val="008B086E"/>
    <w:rsid w:val="008B106F"/>
    <w:rsid w:val="008B10E9"/>
    <w:rsid w:val="008B128D"/>
    <w:rsid w:val="008B1461"/>
    <w:rsid w:val="008B2343"/>
    <w:rsid w:val="008B4AF1"/>
    <w:rsid w:val="008B51BE"/>
    <w:rsid w:val="008B551F"/>
    <w:rsid w:val="008B61B4"/>
    <w:rsid w:val="008B65CB"/>
    <w:rsid w:val="008C106F"/>
    <w:rsid w:val="008C2236"/>
    <w:rsid w:val="008C2341"/>
    <w:rsid w:val="008C274D"/>
    <w:rsid w:val="008C380E"/>
    <w:rsid w:val="008C4020"/>
    <w:rsid w:val="008C450F"/>
    <w:rsid w:val="008C45A1"/>
    <w:rsid w:val="008C4F91"/>
    <w:rsid w:val="008C5424"/>
    <w:rsid w:val="008C639A"/>
    <w:rsid w:val="008C6881"/>
    <w:rsid w:val="008C6D85"/>
    <w:rsid w:val="008D0715"/>
    <w:rsid w:val="008D143E"/>
    <w:rsid w:val="008D1EF4"/>
    <w:rsid w:val="008D37E7"/>
    <w:rsid w:val="008D3BB2"/>
    <w:rsid w:val="008D47B9"/>
    <w:rsid w:val="008D638E"/>
    <w:rsid w:val="008D7BAD"/>
    <w:rsid w:val="008D7BE9"/>
    <w:rsid w:val="008E0820"/>
    <w:rsid w:val="008E14C5"/>
    <w:rsid w:val="008E1D88"/>
    <w:rsid w:val="008E2542"/>
    <w:rsid w:val="008E2766"/>
    <w:rsid w:val="008E39CB"/>
    <w:rsid w:val="008E3A2F"/>
    <w:rsid w:val="008E4A1B"/>
    <w:rsid w:val="008E595C"/>
    <w:rsid w:val="008E61FB"/>
    <w:rsid w:val="008E6496"/>
    <w:rsid w:val="008E69DC"/>
    <w:rsid w:val="008E6C49"/>
    <w:rsid w:val="008F03AC"/>
    <w:rsid w:val="008F0CE5"/>
    <w:rsid w:val="008F0FE8"/>
    <w:rsid w:val="008F259E"/>
    <w:rsid w:val="008F288E"/>
    <w:rsid w:val="008F3392"/>
    <w:rsid w:val="008F3B01"/>
    <w:rsid w:val="008F519E"/>
    <w:rsid w:val="00901AA9"/>
    <w:rsid w:val="00901F49"/>
    <w:rsid w:val="00902248"/>
    <w:rsid w:val="00902771"/>
    <w:rsid w:val="0090619A"/>
    <w:rsid w:val="00906F76"/>
    <w:rsid w:val="0090715F"/>
    <w:rsid w:val="00907986"/>
    <w:rsid w:val="00907A8F"/>
    <w:rsid w:val="00910F56"/>
    <w:rsid w:val="00911BEA"/>
    <w:rsid w:val="00911D54"/>
    <w:rsid w:val="00914184"/>
    <w:rsid w:val="009141EF"/>
    <w:rsid w:val="009143FC"/>
    <w:rsid w:val="00914A0F"/>
    <w:rsid w:val="009155E0"/>
    <w:rsid w:val="009161C5"/>
    <w:rsid w:val="009167CD"/>
    <w:rsid w:val="00917E8D"/>
    <w:rsid w:val="009204E4"/>
    <w:rsid w:val="0092093D"/>
    <w:rsid w:val="00920BA2"/>
    <w:rsid w:val="00921FDE"/>
    <w:rsid w:val="00922B3F"/>
    <w:rsid w:val="009234FD"/>
    <w:rsid w:val="00923C3D"/>
    <w:rsid w:val="00925FBD"/>
    <w:rsid w:val="00927906"/>
    <w:rsid w:val="00927BD3"/>
    <w:rsid w:val="00927F50"/>
    <w:rsid w:val="009301BD"/>
    <w:rsid w:val="00930513"/>
    <w:rsid w:val="009330BF"/>
    <w:rsid w:val="00933346"/>
    <w:rsid w:val="00934C1B"/>
    <w:rsid w:val="00934FA9"/>
    <w:rsid w:val="00935AFF"/>
    <w:rsid w:val="00936926"/>
    <w:rsid w:val="00936DE7"/>
    <w:rsid w:val="009373DA"/>
    <w:rsid w:val="00937F0A"/>
    <w:rsid w:val="00940463"/>
    <w:rsid w:val="009407AD"/>
    <w:rsid w:val="00940A82"/>
    <w:rsid w:val="00941503"/>
    <w:rsid w:val="00943252"/>
    <w:rsid w:val="00943493"/>
    <w:rsid w:val="00945182"/>
    <w:rsid w:val="00946459"/>
    <w:rsid w:val="00947C23"/>
    <w:rsid w:val="009505DD"/>
    <w:rsid w:val="0095082C"/>
    <w:rsid w:val="00950BC4"/>
    <w:rsid w:val="00951D25"/>
    <w:rsid w:val="00951E2E"/>
    <w:rsid w:val="009529F1"/>
    <w:rsid w:val="00953101"/>
    <w:rsid w:val="00953561"/>
    <w:rsid w:val="00956024"/>
    <w:rsid w:val="009574D6"/>
    <w:rsid w:val="00957888"/>
    <w:rsid w:val="00961C19"/>
    <w:rsid w:val="00962B3A"/>
    <w:rsid w:val="0096352F"/>
    <w:rsid w:val="00963778"/>
    <w:rsid w:val="00964817"/>
    <w:rsid w:val="00964F65"/>
    <w:rsid w:val="00964FF2"/>
    <w:rsid w:val="009661B3"/>
    <w:rsid w:val="00966E34"/>
    <w:rsid w:val="00967536"/>
    <w:rsid w:val="00970606"/>
    <w:rsid w:val="0097083A"/>
    <w:rsid w:val="009709BD"/>
    <w:rsid w:val="0097227F"/>
    <w:rsid w:val="0097239B"/>
    <w:rsid w:val="00973649"/>
    <w:rsid w:val="00973E93"/>
    <w:rsid w:val="0097479D"/>
    <w:rsid w:val="00975222"/>
    <w:rsid w:val="00976472"/>
    <w:rsid w:val="00976D71"/>
    <w:rsid w:val="00977476"/>
    <w:rsid w:val="009816D2"/>
    <w:rsid w:val="009817C0"/>
    <w:rsid w:val="00981FDA"/>
    <w:rsid w:val="00982DEC"/>
    <w:rsid w:val="0098385C"/>
    <w:rsid w:val="009846F8"/>
    <w:rsid w:val="009859B7"/>
    <w:rsid w:val="00985D0A"/>
    <w:rsid w:val="00986823"/>
    <w:rsid w:val="00991071"/>
    <w:rsid w:val="00991A4D"/>
    <w:rsid w:val="00991FF7"/>
    <w:rsid w:val="00992DA0"/>
    <w:rsid w:val="00994B39"/>
    <w:rsid w:val="00995857"/>
    <w:rsid w:val="00996294"/>
    <w:rsid w:val="009A05B2"/>
    <w:rsid w:val="009A1021"/>
    <w:rsid w:val="009A163C"/>
    <w:rsid w:val="009A1F86"/>
    <w:rsid w:val="009A36BF"/>
    <w:rsid w:val="009A3751"/>
    <w:rsid w:val="009A40AA"/>
    <w:rsid w:val="009A4E9A"/>
    <w:rsid w:val="009A585E"/>
    <w:rsid w:val="009A74E3"/>
    <w:rsid w:val="009A7819"/>
    <w:rsid w:val="009B045A"/>
    <w:rsid w:val="009B060F"/>
    <w:rsid w:val="009B0F41"/>
    <w:rsid w:val="009B1898"/>
    <w:rsid w:val="009B2CC2"/>
    <w:rsid w:val="009B3DE5"/>
    <w:rsid w:val="009B3E7D"/>
    <w:rsid w:val="009B4448"/>
    <w:rsid w:val="009B4EC8"/>
    <w:rsid w:val="009B5144"/>
    <w:rsid w:val="009B5944"/>
    <w:rsid w:val="009B74A7"/>
    <w:rsid w:val="009C0D08"/>
    <w:rsid w:val="009C337E"/>
    <w:rsid w:val="009C358F"/>
    <w:rsid w:val="009C3CD1"/>
    <w:rsid w:val="009C4FDC"/>
    <w:rsid w:val="009C58F7"/>
    <w:rsid w:val="009C6A8F"/>
    <w:rsid w:val="009D00EB"/>
    <w:rsid w:val="009D126D"/>
    <w:rsid w:val="009D1889"/>
    <w:rsid w:val="009D2588"/>
    <w:rsid w:val="009D3B24"/>
    <w:rsid w:val="009D436B"/>
    <w:rsid w:val="009D6309"/>
    <w:rsid w:val="009D64ED"/>
    <w:rsid w:val="009D68DD"/>
    <w:rsid w:val="009D7FCA"/>
    <w:rsid w:val="009E02D4"/>
    <w:rsid w:val="009E1916"/>
    <w:rsid w:val="009E3B18"/>
    <w:rsid w:val="009E3C21"/>
    <w:rsid w:val="009E43C5"/>
    <w:rsid w:val="009E46F8"/>
    <w:rsid w:val="009E48C6"/>
    <w:rsid w:val="009E5836"/>
    <w:rsid w:val="009E5E83"/>
    <w:rsid w:val="009E6839"/>
    <w:rsid w:val="009E6A77"/>
    <w:rsid w:val="009E7618"/>
    <w:rsid w:val="009E784B"/>
    <w:rsid w:val="009E79EE"/>
    <w:rsid w:val="009F012D"/>
    <w:rsid w:val="009F01F3"/>
    <w:rsid w:val="009F1784"/>
    <w:rsid w:val="009F2174"/>
    <w:rsid w:val="009F2A34"/>
    <w:rsid w:val="009F2B1D"/>
    <w:rsid w:val="009F38AD"/>
    <w:rsid w:val="009F3E0D"/>
    <w:rsid w:val="009F3E4D"/>
    <w:rsid w:val="009F4559"/>
    <w:rsid w:val="009F5B14"/>
    <w:rsid w:val="009F5DC2"/>
    <w:rsid w:val="009F5FAE"/>
    <w:rsid w:val="009F6684"/>
    <w:rsid w:val="00A003F5"/>
    <w:rsid w:val="00A00668"/>
    <w:rsid w:val="00A009A6"/>
    <w:rsid w:val="00A01402"/>
    <w:rsid w:val="00A0145A"/>
    <w:rsid w:val="00A0182B"/>
    <w:rsid w:val="00A036D5"/>
    <w:rsid w:val="00A037C3"/>
    <w:rsid w:val="00A03907"/>
    <w:rsid w:val="00A03F49"/>
    <w:rsid w:val="00A04D9B"/>
    <w:rsid w:val="00A04E09"/>
    <w:rsid w:val="00A06C28"/>
    <w:rsid w:val="00A077D9"/>
    <w:rsid w:val="00A11509"/>
    <w:rsid w:val="00A11702"/>
    <w:rsid w:val="00A11C7E"/>
    <w:rsid w:val="00A11DD6"/>
    <w:rsid w:val="00A11EDF"/>
    <w:rsid w:val="00A121B6"/>
    <w:rsid w:val="00A1249C"/>
    <w:rsid w:val="00A12E45"/>
    <w:rsid w:val="00A13B0A"/>
    <w:rsid w:val="00A1455F"/>
    <w:rsid w:val="00A14CD9"/>
    <w:rsid w:val="00A158E8"/>
    <w:rsid w:val="00A15901"/>
    <w:rsid w:val="00A1624B"/>
    <w:rsid w:val="00A16415"/>
    <w:rsid w:val="00A175AF"/>
    <w:rsid w:val="00A17D15"/>
    <w:rsid w:val="00A219DE"/>
    <w:rsid w:val="00A234EC"/>
    <w:rsid w:val="00A23D7A"/>
    <w:rsid w:val="00A23DC7"/>
    <w:rsid w:val="00A2483E"/>
    <w:rsid w:val="00A2619A"/>
    <w:rsid w:val="00A27828"/>
    <w:rsid w:val="00A2788A"/>
    <w:rsid w:val="00A30C2C"/>
    <w:rsid w:val="00A30F88"/>
    <w:rsid w:val="00A31F88"/>
    <w:rsid w:val="00A33B44"/>
    <w:rsid w:val="00A33F50"/>
    <w:rsid w:val="00A34959"/>
    <w:rsid w:val="00A3620F"/>
    <w:rsid w:val="00A37A5D"/>
    <w:rsid w:val="00A37CB5"/>
    <w:rsid w:val="00A37FC3"/>
    <w:rsid w:val="00A403E7"/>
    <w:rsid w:val="00A40574"/>
    <w:rsid w:val="00A436F9"/>
    <w:rsid w:val="00A43FCA"/>
    <w:rsid w:val="00A44069"/>
    <w:rsid w:val="00A44CB2"/>
    <w:rsid w:val="00A44DA5"/>
    <w:rsid w:val="00A45A09"/>
    <w:rsid w:val="00A47FC9"/>
    <w:rsid w:val="00A5030D"/>
    <w:rsid w:val="00A5043A"/>
    <w:rsid w:val="00A50C1D"/>
    <w:rsid w:val="00A51A72"/>
    <w:rsid w:val="00A54DFD"/>
    <w:rsid w:val="00A5523A"/>
    <w:rsid w:val="00A55F89"/>
    <w:rsid w:val="00A56BE2"/>
    <w:rsid w:val="00A607F9"/>
    <w:rsid w:val="00A60AA9"/>
    <w:rsid w:val="00A6188E"/>
    <w:rsid w:val="00A61D52"/>
    <w:rsid w:val="00A631B5"/>
    <w:rsid w:val="00A65435"/>
    <w:rsid w:val="00A66642"/>
    <w:rsid w:val="00A66AEE"/>
    <w:rsid w:val="00A675EC"/>
    <w:rsid w:val="00A67B50"/>
    <w:rsid w:val="00A702AE"/>
    <w:rsid w:val="00A712F8"/>
    <w:rsid w:val="00A71744"/>
    <w:rsid w:val="00A72055"/>
    <w:rsid w:val="00A727F8"/>
    <w:rsid w:val="00A72A3F"/>
    <w:rsid w:val="00A73B6E"/>
    <w:rsid w:val="00A742EA"/>
    <w:rsid w:val="00A74C3D"/>
    <w:rsid w:val="00A757A5"/>
    <w:rsid w:val="00A75B93"/>
    <w:rsid w:val="00A77616"/>
    <w:rsid w:val="00A77647"/>
    <w:rsid w:val="00A77A55"/>
    <w:rsid w:val="00A8040C"/>
    <w:rsid w:val="00A805C1"/>
    <w:rsid w:val="00A80FF0"/>
    <w:rsid w:val="00A81258"/>
    <w:rsid w:val="00A81329"/>
    <w:rsid w:val="00A815F3"/>
    <w:rsid w:val="00A8243E"/>
    <w:rsid w:val="00A828C8"/>
    <w:rsid w:val="00A82BCC"/>
    <w:rsid w:val="00A83D9A"/>
    <w:rsid w:val="00A83DB7"/>
    <w:rsid w:val="00A83E59"/>
    <w:rsid w:val="00A84178"/>
    <w:rsid w:val="00A85F9D"/>
    <w:rsid w:val="00A865B0"/>
    <w:rsid w:val="00A877D9"/>
    <w:rsid w:val="00A909F9"/>
    <w:rsid w:val="00A911D9"/>
    <w:rsid w:val="00A9296B"/>
    <w:rsid w:val="00A92F73"/>
    <w:rsid w:val="00A947FF"/>
    <w:rsid w:val="00A94AA4"/>
    <w:rsid w:val="00A95752"/>
    <w:rsid w:val="00A96264"/>
    <w:rsid w:val="00A96D51"/>
    <w:rsid w:val="00A97B91"/>
    <w:rsid w:val="00AA159F"/>
    <w:rsid w:val="00AA1771"/>
    <w:rsid w:val="00AA192A"/>
    <w:rsid w:val="00AA2251"/>
    <w:rsid w:val="00AA2B07"/>
    <w:rsid w:val="00AA38BF"/>
    <w:rsid w:val="00AA4540"/>
    <w:rsid w:val="00AA45E9"/>
    <w:rsid w:val="00AA541A"/>
    <w:rsid w:val="00AA5B77"/>
    <w:rsid w:val="00AA6A9B"/>
    <w:rsid w:val="00AA6BD9"/>
    <w:rsid w:val="00AA6FCD"/>
    <w:rsid w:val="00AA7D15"/>
    <w:rsid w:val="00AA7D66"/>
    <w:rsid w:val="00AB0FB4"/>
    <w:rsid w:val="00AB1A7D"/>
    <w:rsid w:val="00AB21AF"/>
    <w:rsid w:val="00AB2D7D"/>
    <w:rsid w:val="00AB32F9"/>
    <w:rsid w:val="00AB4165"/>
    <w:rsid w:val="00AB493F"/>
    <w:rsid w:val="00AB5A95"/>
    <w:rsid w:val="00AB79C6"/>
    <w:rsid w:val="00AC0C67"/>
    <w:rsid w:val="00AC0FC9"/>
    <w:rsid w:val="00AC1C0F"/>
    <w:rsid w:val="00AC1D06"/>
    <w:rsid w:val="00AC2952"/>
    <w:rsid w:val="00AC4ADB"/>
    <w:rsid w:val="00AC4D78"/>
    <w:rsid w:val="00AC5F66"/>
    <w:rsid w:val="00AC7759"/>
    <w:rsid w:val="00AC7ADC"/>
    <w:rsid w:val="00AC7D95"/>
    <w:rsid w:val="00AD0893"/>
    <w:rsid w:val="00AD0B3B"/>
    <w:rsid w:val="00AD0E27"/>
    <w:rsid w:val="00AD438D"/>
    <w:rsid w:val="00AD44F4"/>
    <w:rsid w:val="00AD5BC0"/>
    <w:rsid w:val="00AD67AF"/>
    <w:rsid w:val="00AD6A40"/>
    <w:rsid w:val="00AD7DDF"/>
    <w:rsid w:val="00AE05E2"/>
    <w:rsid w:val="00AE1670"/>
    <w:rsid w:val="00AE1BC4"/>
    <w:rsid w:val="00AE321E"/>
    <w:rsid w:val="00AE3446"/>
    <w:rsid w:val="00AE3E46"/>
    <w:rsid w:val="00AE4BAB"/>
    <w:rsid w:val="00AE4CE7"/>
    <w:rsid w:val="00AE5490"/>
    <w:rsid w:val="00AE6445"/>
    <w:rsid w:val="00AE65F7"/>
    <w:rsid w:val="00AE6E9D"/>
    <w:rsid w:val="00AE760D"/>
    <w:rsid w:val="00AE77C7"/>
    <w:rsid w:val="00AE7897"/>
    <w:rsid w:val="00AF056A"/>
    <w:rsid w:val="00AF1665"/>
    <w:rsid w:val="00AF2D47"/>
    <w:rsid w:val="00AF3382"/>
    <w:rsid w:val="00AF4C63"/>
    <w:rsid w:val="00AF66A4"/>
    <w:rsid w:val="00AF769D"/>
    <w:rsid w:val="00AF7A19"/>
    <w:rsid w:val="00B0051A"/>
    <w:rsid w:val="00B00F41"/>
    <w:rsid w:val="00B01620"/>
    <w:rsid w:val="00B019D3"/>
    <w:rsid w:val="00B02BEF"/>
    <w:rsid w:val="00B02C9E"/>
    <w:rsid w:val="00B03FF9"/>
    <w:rsid w:val="00B04C5C"/>
    <w:rsid w:val="00B05EF9"/>
    <w:rsid w:val="00B0640D"/>
    <w:rsid w:val="00B103E3"/>
    <w:rsid w:val="00B11EDA"/>
    <w:rsid w:val="00B12134"/>
    <w:rsid w:val="00B121ED"/>
    <w:rsid w:val="00B12360"/>
    <w:rsid w:val="00B1240E"/>
    <w:rsid w:val="00B136B3"/>
    <w:rsid w:val="00B1379A"/>
    <w:rsid w:val="00B13E30"/>
    <w:rsid w:val="00B1479B"/>
    <w:rsid w:val="00B16E85"/>
    <w:rsid w:val="00B17165"/>
    <w:rsid w:val="00B1718B"/>
    <w:rsid w:val="00B1749C"/>
    <w:rsid w:val="00B20011"/>
    <w:rsid w:val="00B20547"/>
    <w:rsid w:val="00B20919"/>
    <w:rsid w:val="00B20D7E"/>
    <w:rsid w:val="00B20F2B"/>
    <w:rsid w:val="00B2155E"/>
    <w:rsid w:val="00B21566"/>
    <w:rsid w:val="00B22EAF"/>
    <w:rsid w:val="00B25BC4"/>
    <w:rsid w:val="00B25EA9"/>
    <w:rsid w:val="00B25F8F"/>
    <w:rsid w:val="00B26A05"/>
    <w:rsid w:val="00B279A3"/>
    <w:rsid w:val="00B308B2"/>
    <w:rsid w:val="00B31D45"/>
    <w:rsid w:val="00B32103"/>
    <w:rsid w:val="00B32207"/>
    <w:rsid w:val="00B32DC6"/>
    <w:rsid w:val="00B33121"/>
    <w:rsid w:val="00B35737"/>
    <w:rsid w:val="00B36348"/>
    <w:rsid w:val="00B36433"/>
    <w:rsid w:val="00B36E4C"/>
    <w:rsid w:val="00B375DE"/>
    <w:rsid w:val="00B37907"/>
    <w:rsid w:val="00B402A0"/>
    <w:rsid w:val="00B4069A"/>
    <w:rsid w:val="00B4237D"/>
    <w:rsid w:val="00B42783"/>
    <w:rsid w:val="00B42930"/>
    <w:rsid w:val="00B43E3F"/>
    <w:rsid w:val="00B4445D"/>
    <w:rsid w:val="00B45BDF"/>
    <w:rsid w:val="00B463FA"/>
    <w:rsid w:val="00B471E3"/>
    <w:rsid w:val="00B47B09"/>
    <w:rsid w:val="00B5026F"/>
    <w:rsid w:val="00B542BC"/>
    <w:rsid w:val="00B550BF"/>
    <w:rsid w:val="00B572FC"/>
    <w:rsid w:val="00B57BE3"/>
    <w:rsid w:val="00B57D00"/>
    <w:rsid w:val="00B60169"/>
    <w:rsid w:val="00B6050D"/>
    <w:rsid w:val="00B61B79"/>
    <w:rsid w:val="00B64F26"/>
    <w:rsid w:val="00B7136B"/>
    <w:rsid w:val="00B738E4"/>
    <w:rsid w:val="00B73B2B"/>
    <w:rsid w:val="00B76004"/>
    <w:rsid w:val="00B765B0"/>
    <w:rsid w:val="00B768CC"/>
    <w:rsid w:val="00B828FC"/>
    <w:rsid w:val="00B82AFB"/>
    <w:rsid w:val="00B83EBF"/>
    <w:rsid w:val="00B84E82"/>
    <w:rsid w:val="00B85280"/>
    <w:rsid w:val="00B863A8"/>
    <w:rsid w:val="00B901C8"/>
    <w:rsid w:val="00B90FB3"/>
    <w:rsid w:val="00B91997"/>
    <w:rsid w:val="00B927B2"/>
    <w:rsid w:val="00B93D2B"/>
    <w:rsid w:val="00B94DF2"/>
    <w:rsid w:val="00B95C5F"/>
    <w:rsid w:val="00B965F6"/>
    <w:rsid w:val="00B97DC2"/>
    <w:rsid w:val="00BA002B"/>
    <w:rsid w:val="00BA0E05"/>
    <w:rsid w:val="00BA108B"/>
    <w:rsid w:val="00BA11D3"/>
    <w:rsid w:val="00BA4115"/>
    <w:rsid w:val="00BA5731"/>
    <w:rsid w:val="00BA6F88"/>
    <w:rsid w:val="00BA78F3"/>
    <w:rsid w:val="00BB1DF1"/>
    <w:rsid w:val="00BB1F8A"/>
    <w:rsid w:val="00BB25D7"/>
    <w:rsid w:val="00BB2A07"/>
    <w:rsid w:val="00BB2E36"/>
    <w:rsid w:val="00BB3226"/>
    <w:rsid w:val="00BB37FB"/>
    <w:rsid w:val="00BB3CDD"/>
    <w:rsid w:val="00BB3F8C"/>
    <w:rsid w:val="00BB578B"/>
    <w:rsid w:val="00BB5D06"/>
    <w:rsid w:val="00BB5DC5"/>
    <w:rsid w:val="00BB5FD3"/>
    <w:rsid w:val="00BC0284"/>
    <w:rsid w:val="00BC1036"/>
    <w:rsid w:val="00BC2133"/>
    <w:rsid w:val="00BC4092"/>
    <w:rsid w:val="00BC5F6F"/>
    <w:rsid w:val="00BC76CA"/>
    <w:rsid w:val="00BC76DB"/>
    <w:rsid w:val="00BD25B8"/>
    <w:rsid w:val="00BD2F01"/>
    <w:rsid w:val="00BD4E12"/>
    <w:rsid w:val="00BD59FD"/>
    <w:rsid w:val="00BD5B20"/>
    <w:rsid w:val="00BD6E30"/>
    <w:rsid w:val="00BD7229"/>
    <w:rsid w:val="00BE0542"/>
    <w:rsid w:val="00BE1A26"/>
    <w:rsid w:val="00BE31FC"/>
    <w:rsid w:val="00BE3DEC"/>
    <w:rsid w:val="00BE45E0"/>
    <w:rsid w:val="00BE487B"/>
    <w:rsid w:val="00BE5EFD"/>
    <w:rsid w:val="00BE699D"/>
    <w:rsid w:val="00BE77EA"/>
    <w:rsid w:val="00BF1223"/>
    <w:rsid w:val="00BF1F48"/>
    <w:rsid w:val="00BF22EB"/>
    <w:rsid w:val="00BF4730"/>
    <w:rsid w:val="00BF48C0"/>
    <w:rsid w:val="00BF6393"/>
    <w:rsid w:val="00BF6EF7"/>
    <w:rsid w:val="00BF7561"/>
    <w:rsid w:val="00BF75CA"/>
    <w:rsid w:val="00BF7AB5"/>
    <w:rsid w:val="00C00A3B"/>
    <w:rsid w:val="00C01CB9"/>
    <w:rsid w:val="00C026ED"/>
    <w:rsid w:val="00C02C5E"/>
    <w:rsid w:val="00C04340"/>
    <w:rsid w:val="00C0572F"/>
    <w:rsid w:val="00C075FC"/>
    <w:rsid w:val="00C07619"/>
    <w:rsid w:val="00C07EE7"/>
    <w:rsid w:val="00C07FC8"/>
    <w:rsid w:val="00C10922"/>
    <w:rsid w:val="00C10D98"/>
    <w:rsid w:val="00C1153D"/>
    <w:rsid w:val="00C11582"/>
    <w:rsid w:val="00C11E1D"/>
    <w:rsid w:val="00C13976"/>
    <w:rsid w:val="00C13C3D"/>
    <w:rsid w:val="00C13D67"/>
    <w:rsid w:val="00C13E7A"/>
    <w:rsid w:val="00C14831"/>
    <w:rsid w:val="00C1529F"/>
    <w:rsid w:val="00C16493"/>
    <w:rsid w:val="00C1676E"/>
    <w:rsid w:val="00C167D9"/>
    <w:rsid w:val="00C17208"/>
    <w:rsid w:val="00C174EC"/>
    <w:rsid w:val="00C208D0"/>
    <w:rsid w:val="00C20C35"/>
    <w:rsid w:val="00C2201D"/>
    <w:rsid w:val="00C22063"/>
    <w:rsid w:val="00C22546"/>
    <w:rsid w:val="00C22C2B"/>
    <w:rsid w:val="00C23F67"/>
    <w:rsid w:val="00C24A4E"/>
    <w:rsid w:val="00C24C97"/>
    <w:rsid w:val="00C26386"/>
    <w:rsid w:val="00C26C25"/>
    <w:rsid w:val="00C3031E"/>
    <w:rsid w:val="00C30961"/>
    <w:rsid w:val="00C3130E"/>
    <w:rsid w:val="00C318E0"/>
    <w:rsid w:val="00C321BD"/>
    <w:rsid w:val="00C32537"/>
    <w:rsid w:val="00C33C36"/>
    <w:rsid w:val="00C34698"/>
    <w:rsid w:val="00C3684D"/>
    <w:rsid w:val="00C370EE"/>
    <w:rsid w:val="00C3711D"/>
    <w:rsid w:val="00C37376"/>
    <w:rsid w:val="00C37E38"/>
    <w:rsid w:val="00C4098F"/>
    <w:rsid w:val="00C41083"/>
    <w:rsid w:val="00C4193F"/>
    <w:rsid w:val="00C44278"/>
    <w:rsid w:val="00C45137"/>
    <w:rsid w:val="00C45DAC"/>
    <w:rsid w:val="00C46ADF"/>
    <w:rsid w:val="00C471F5"/>
    <w:rsid w:val="00C47E65"/>
    <w:rsid w:val="00C5045F"/>
    <w:rsid w:val="00C50BA6"/>
    <w:rsid w:val="00C51DA6"/>
    <w:rsid w:val="00C526B5"/>
    <w:rsid w:val="00C52712"/>
    <w:rsid w:val="00C534EC"/>
    <w:rsid w:val="00C53B8B"/>
    <w:rsid w:val="00C550F0"/>
    <w:rsid w:val="00C561E2"/>
    <w:rsid w:val="00C60DE9"/>
    <w:rsid w:val="00C61029"/>
    <w:rsid w:val="00C62980"/>
    <w:rsid w:val="00C63595"/>
    <w:rsid w:val="00C6463D"/>
    <w:rsid w:val="00C64FB6"/>
    <w:rsid w:val="00C655E0"/>
    <w:rsid w:val="00C65D7D"/>
    <w:rsid w:val="00C6616C"/>
    <w:rsid w:val="00C672AF"/>
    <w:rsid w:val="00C676F2"/>
    <w:rsid w:val="00C67AC4"/>
    <w:rsid w:val="00C705F8"/>
    <w:rsid w:val="00C7072E"/>
    <w:rsid w:val="00C70831"/>
    <w:rsid w:val="00C71268"/>
    <w:rsid w:val="00C715AB"/>
    <w:rsid w:val="00C72C50"/>
    <w:rsid w:val="00C75D97"/>
    <w:rsid w:val="00C75F2C"/>
    <w:rsid w:val="00C7661A"/>
    <w:rsid w:val="00C76C93"/>
    <w:rsid w:val="00C77957"/>
    <w:rsid w:val="00C8073E"/>
    <w:rsid w:val="00C80C50"/>
    <w:rsid w:val="00C82260"/>
    <w:rsid w:val="00C82CAC"/>
    <w:rsid w:val="00C83B4F"/>
    <w:rsid w:val="00C83E91"/>
    <w:rsid w:val="00C83ED3"/>
    <w:rsid w:val="00C83EE1"/>
    <w:rsid w:val="00C85F46"/>
    <w:rsid w:val="00C8606D"/>
    <w:rsid w:val="00C87A13"/>
    <w:rsid w:val="00C928F1"/>
    <w:rsid w:val="00C94046"/>
    <w:rsid w:val="00C945CD"/>
    <w:rsid w:val="00C94FD5"/>
    <w:rsid w:val="00C954C2"/>
    <w:rsid w:val="00C96776"/>
    <w:rsid w:val="00C968A4"/>
    <w:rsid w:val="00C96C85"/>
    <w:rsid w:val="00C96E05"/>
    <w:rsid w:val="00CA136E"/>
    <w:rsid w:val="00CA28E1"/>
    <w:rsid w:val="00CA3518"/>
    <w:rsid w:val="00CA35D0"/>
    <w:rsid w:val="00CA6073"/>
    <w:rsid w:val="00CA6C60"/>
    <w:rsid w:val="00CA7224"/>
    <w:rsid w:val="00CA760C"/>
    <w:rsid w:val="00CB09A8"/>
    <w:rsid w:val="00CB0CBA"/>
    <w:rsid w:val="00CB25B0"/>
    <w:rsid w:val="00CB2768"/>
    <w:rsid w:val="00CB3ED6"/>
    <w:rsid w:val="00CB4258"/>
    <w:rsid w:val="00CB609B"/>
    <w:rsid w:val="00CB7214"/>
    <w:rsid w:val="00CB7C6D"/>
    <w:rsid w:val="00CB7E92"/>
    <w:rsid w:val="00CC014B"/>
    <w:rsid w:val="00CC0324"/>
    <w:rsid w:val="00CC06AD"/>
    <w:rsid w:val="00CC2014"/>
    <w:rsid w:val="00CC2105"/>
    <w:rsid w:val="00CC2D8F"/>
    <w:rsid w:val="00CC3D87"/>
    <w:rsid w:val="00CC41A6"/>
    <w:rsid w:val="00CC41ED"/>
    <w:rsid w:val="00CC47EC"/>
    <w:rsid w:val="00CC4899"/>
    <w:rsid w:val="00CC5522"/>
    <w:rsid w:val="00CC617D"/>
    <w:rsid w:val="00CC623B"/>
    <w:rsid w:val="00CC70DA"/>
    <w:rsid w:val="00CC77AA"/>
    <w:rsid w:val="00CC7DC6"/>
    <w:rsid w:val="00CD062B"/>
    <w:rsid w:val="00CD16D1"/>
    <w:rsid w:val="00CD24B4"/>
    <w:rsid w:val="00CD2FE9"/>
    <w:rsid w:val="00CD319D"/>
    <w:rsid w:val="00CD3F46"/>
    <w:rsid w:val="00CD41F8"/>
    <w:rsid w:val="00CD4825"/>
    <w:rsid w:val="00CD4BEC"/>
    <w:rsid w:val="00CD50EF"/>
    <w:rsid w:val="00CD52DE"/>
    <w:rsid w:val="00CD5AE4"/>
    <w:rsid w:val="00CD6340"/>
    <w:rsid w:val="00CD68E6"/>
    <w:rsid w:val="00CD723B"/>
    <w:rsid w:val="00CD77CE"/>
    <w:rsid w:val="00CE0412"/>
    <w:rsid w:val="00CE0F1C"/>
    <w:rsid w:val="00CE1EB4"/>
    <w:rsid w:val="00CE201C"/>
    <w:rsid w:val="00CE3B6B"/>
    <w:rsid w:val="00CE4776"/>
    <w:rsid w:val="00CE4F54"/>
    <w:rsid w:val="00CE563D"/>
    <w:rsid w:val="00CE5BDD"/>
    <w:rsid w:val="00CE5E76"/>
    <w:rsid w:val="00CE5FB9"/>
    <w:rsid w:val="00CE6974"/>
    <w:rsid w:val="00CE6D8B"/>
    <w:rsid w:val="00CE6F73"/>
    <w:rsid w:val="00CE75EE"/>
    <w:rsid w:val="00CF05E2"/>
    <w:rsid w:val="00CF17DF"/>
    <w:rsid w:val="00CF1BAE"/>
    <w:rsid w:val="00CF2043"/>
    <w:rsid w:val="00CF2DB9"/>
    <w:rsid w:val="00CF2FF0"/>
    <w:rsid w:val="00CF48CC"/>
    <w:rsid w:val="00CF530D"/>
    <w:rsid w:val="00CF54B6"/>
    <w:rsid w:val="00CF6028"/>
    <w:rsid w:val="00CF7470"/>
    <w:rsid w:val="00CF7701"/>
    <w:rsid w:val="00D00F6E"/>
    <w:rsid w:val="00D01E06"/>
    <w:rsid w:val="00D02AC5"/>
    <w:rsid w:val="00D03290"/>
    <w:rsid w:val="00D03735"/>
    <w:rsid w:val="00D044E5"/>
    <w:rsid w:val="00D04F7B"/>
    <w:rsid w:val="00D054DD"/>
    <w:rsid w:val="00D107F8"/>
    <w:rsid w:val="00D122BD"/>
    <w:rsid w:val="00D124CC"/>
    <w:rsid w:val="00D12A76"/>
    <w:rsid w:val="00D133E9"/>
    <w:rsid w:val="00D1374D"/>
    <w:rsid w:val="00D13FFF"/>
    <w:rsid w:val="00D1682D"/>
    <w:rsid w:val="00D16A43"/>
    <w:rsid w:val="00D17017"/>
    <w:rsid w:val="00D17679"/>
    <w:rsid w:val="00D17747"/>
    <w:rsid w:val="00D215D8"/>
    <w:rsid w:val="00D2201C"/>
    <w:rsid w:val="00D22172"/>
    <w:rsid w:val="00D23018"/>
    <w:rsid w:val="00D23412"/>
    <w:rsid w:val="00D23B08"/>
    <w:rsid w:val="00D23EA3"/>
    <w:rsid w:val="00D245B9"/>
    <w:rsid w:val="00D24B6B"/>
    <w:rsid w:val="00D250D7"/>
    <w:rsid w:val="00D25634"/>
    <w:rsid w:val="00D263EE"/>
    <w:rsid w:val="00D269AD"/>
    <w:rsid w:val="00D26C50"/>
    <w:rsid w:val="00D27594"/>
    <w:rsid w:val="00D27BE2"/>
    <w:rsid w:val="00D27C86"/>
    <w:rsid w:val="00D30F88"/>
    <w:rsid w:val="00D31049"/>
    <w:rsid w:val="00D316BD"/>
    <w:rsid w:val="00D31D09"/>
    <w:rsid w:val="00D336F0"/>
    <w:rsid w:val="00D33CC9"/>
    <w:rsid w:val="00D33EBB"/>
    <w:rsid w:val="00D341D2"/>
    <w:rsid w:val="00D344F0"/>
    <w:rsid w:val="00D3481D"/>
    <w:rsid w:val="00D37314"/>
    <w:rsid w:val="00D37475"/>
    <w:rsid w:val="00D3787E"/>
    <w:rsid w:val="00D37895"/>
    <w:rsid w:val="00D37AB6"/>
    <w:rsid w:val="00D37BE8"/>
    <w:rsid w:val="00D37C99"/>
    <w:rsid w:val="00D4026C"/>
    <w:rsid w:val="00D40F36"/>
    <w:rsid w:val="00D427BA"/>
    <w:rsid w:val="00D42A93"/>
    <w:rsid w:val="00D43016"/>
    <w:rsid w:val="00D446E6"/>
    <w:rsid w:val="00D45320"/>
    <w:rsid w:val="00D463FB"/>
    <w:rsid w:val="00D47328"/>
    <w:rsid w:val="00D51454"/>
    <w:rsid w:val="00D51E58"/>
    <w:rsid w:val="00D52132"/>
    <w:rsid w:val="00D52B05"/>
    <w:rsid w:val="00D53272"/>
    <w:rsid w:val="00D53755"/>
    <w:rsid w:val="00D53F26"/>
    <w:rsid w:val="00D540F8"/>
    <w:rsid w:val="00D5434F"/>
    <w:rsid w:val="00D54DA0"/>
    <w:rsid w:val="00D571C9"/>
    <w:rsid w:val="00D60A47"/>
    <w:rsid w:val="00D62035"/>
    <w:rsid w:val="00D6251F"/>
    <w:rsid w:val="00D63316"/>
    <w:rsid w:val="00D636FE"/>
    <w:rsid w:val="00D675B7"/>
    <w:rsid w:val="00D67FD6"/>
    <w:rsid w:val="00D7215D"/>
    <w:rsid w:val="00D72DB7"/>
    <w:rsid w:val="00D73703"/>
    <w:rsid w:val="00D73BE4"/>
    <w:rsid w:val="00D74444"/>
    <w:rsid w:val="00D7521B"/>
    <w:rsid w:val="00D76596"/>
    <w:rsid w:val="00D77CED"/>
    <w:rsid w:val="00D805B8"/>
    <w:rsid w:val="00D8109C"/>
    <w:rsid w:val="00D824F2"/>
    <w:rsid w:val="00D82A69"/>
    <w:rsid w:val="00D82DC2"/>
    <w:rsid w:val="00D8302C"/>
    <w:rsid w:val="00D83B11"/>
    <w:rsid w:val="00D85AD4"/>
    <w:rsid w:val="00D8690E"/>
    <w:rsid w:val="00D86CC5"/>
    <w:rsid w:val="00D90152"/>
    <w:rsid w:val="00D90842"/>
    <w:rsid w:val="00D90E1C"/>
    <w:rsid w:val="00D90F6B"/>
    <w:rsid w:val="00D91205"/>
    <w:rsid w:val="00D922D5"/>
    <w:rsid w:val="00D93F30"/>
    <w:rsid w:val="00D942AF"/>
    <w:rsid w:val="00D94857"/>
    <w:rsid w:val="00D961B9"/>
    <w:rsid w:val="00D9665C"/>
    <w:rsid w:val="00DA095F"/>
    <w:rsid w:val="00DA1916"/>
    <w:rsid w:val="00DA1CAF"/>
    <w:rsid w:val="00DA305B"/>
    <w:rsid w:val="00DA3060"/>
    <w:rsid w:val="00DA3629"/>
    <w:rsid w:val="00DA4507"/>
    <w:rsid w:val="00DA5735"/>
    <w:rsid w:val="00DB0CA7"/>
    <w:rsid w:val="00DB1B7F"/>
    <w:rsid w:val="00DB2252"/>
    <w:rsid w:val="00DB23BA"/>
    <w:rsid w:val="00DB3244"/>
    <w:rsid w:val="00DB395A"/>
    <w:rsid w:val="00DB4649"/>
    <w:rsid w:val="00DB4C7F"/>
    <w:rsid w:val="00DB543C"/>
    <w:rsid w:val="00DB7A80"/>
    <w:rsid w:val="00DC368B"/>
    <w:rsid w:val="00DC3C93"/>
    <w:rsid w:val="00DC4212"/>
    <w:rsid w:val="00DC43AC"/>
    <w:rsid w:val="00DC5945"/>
    <w:rsid w:val="00DC5D06"/>
    <w:rsid w:val="00DC5D0F"/>
    <w:rsid w:val="00DC71B5"/>
    <w:rsid w:val="00DD0829"/>
    <w:rsid w:val="00DD0A19"/>
    <w:rsid w:val="00DD12FD"/>
    <w:rsid w:val="00DD237C"/>
    <w:rsid w:val="00DD2839"/>
    <w:rsid w:val="00DD2B52"/>
    <w:rsid w:val="00DD2BCA"/>
    <w:rsid w:val="00DD34E8"/>
    <w:rsid w:val="00DD3E75"/>
    <w:rsid w:val="00DD5BE0"/>
    <w:rsid w:val="00DD6830"/>
    <w:rsid w:val="00DE12D3"/>
    <w:rsid w:val="00DE1F1D"/>
    <w:rsid w:val="00DE2CD3"/>
    <w:rsid w:val="00DE3B86"/>
    <w:rsid w:val="00DE4527"/>
    <w:rsid w:val="00DE4692"/>
    <w:rsid w:val="00DE49ED"/>
    <w:rsid w:val="00DE4F38"/>
    <w:rsid w:val="00DE5D0A"/>
    <w:rsid w:val="00DE770C"/>
    <w:rsid w:val="00DE779E"/>
    <w:rsid w:val="00DF0A93"/>
    <w:rsid w:val="00DF1B1D"/>
    <w:rsid w:val="00DF1EAE"/>
    <w:rsid w:val="00DF3261"/>
    <w:rsid w:val="00DF3F8D"/>
    <w:rsid w:val="00DF4D84"/>
    <w:rsid w:val="00DF5B1D"/>
    <w:rsid w:val="00DF725B"/>
    <w:rsid w:val="00E015B6"/>
    <w:rsid w:val="00E01C62"/>
    <w:rsid w:val="00E02810"/>
    <w:rsid w:val="00E0290A"/>
    <w:rsid w:val="00E04AD5"/>
    <w:rsid w:val="00E05EDF"/>
    <w:rsid w:val="00E0696A"/>
    <w:rsid w:val="00E07D01"/>
    <w:rsid w:val="00E1204E"/>
    <w:rsid w:val="00E125A0"/>
    <w:rsid w:val="00E128D4"/>
    <w:rsid w:val="00E12CFE"/>
    <w:rsid w:val="00E139D5"/>
    <w:rsid w:val="00E14B76"/>
    <w:rsid w:val="00E1527B"/>
    <w:rsid w:val="00E16135"/>
    <w:rsid w:val="00E162DF"/>
    <w:rsid w:val="00E17888"/>
    <w:rsid w:val="00E17C02"/>
    <w:rsid w:val="00E207C2"/>
    <w:rsid w:val="00E215E9"/>
    <w:rsid w:val="00E216BC"/>
    <w:rsid w:val="00E21734"/>
    <w:rsid w:val="00E21D59"/>
    <w:rsid w:val="00E22AC0"/>
    <w:rsid w:val="00E22C83"/>
    <w:rsid w:val="00E23594"/>
    <w:rsid w:val="00E23684"/>
    <w:rsid w:val="00E26EDE"/>
    <w:rsid w:val="00E276B3"/>
    <w:rsid w:val="00E27922"/>
    <w:rsid w:val="00E31812"/>
    <w:rsid w:val="00E32476"/>
    <w:rsid w:val="00E3279F"/>
    <w:rsid w:val="00E33B13"/>
    <w:rsid w:val="00E35027"/>
    <w:rsid w:val="00E3624B"/>
    <w:rsid w:val="00E364A4"/>
    <w:rsid w:val="00E37164"/>
    <w:rsid w:val="00E37CAD"/>
    <w:rsid w:val="00E41D56"/>
    <w:rsid w:val="00E420A9"/>
    <w:rsid w:val="00E4250D"/>
    <w:rsid w:val="00E429CB"/>
    <w:rsid w:val="00E443A7"/>
    <w:rsid w:val="00E4478C"/>
    <w:rsid w:val="00E4642B"/>
    <w:rsid w:val="00E465AD"/>
    <w:rsid w:val="00E47CFB"/>
    <w:rsid w:val="00E507CC"/>
    <w:rsid w:val="00E528E1"/>
    <w:rsid w:val="00E530B8"/>
    <w:rsid w:val="00E53D27"/>
    <w:rsid w:val="00E546D9"/>
    <w:rsid w:val="00E5616C"/>
    <w:rsid w:val="00E56CBE"/>
    <w:rsid w:val="00E56E45"/>
    <w:rsid w:val="00E57288"/>
    <w:rsid w:val="00E577FC"/>
    <w:rsid w:val="00E6079D"/>
    <w:rsid w:val="00E61773"/>
    <w:rsid w:val="00E61CDC"/>
    <w:rsid w:val="00E625E9"/>
    <w:rsid w:val="00E628DB"/>
    <w:rsid w:val="00E644F9"/>
    <w:rsid w:val="00E64572"/>
    <w:rsid w:val="00E652D0"/>
    <w:rsid w:val="00E65359"/>
    <w:rsid w:val="00E6721B"/>
    <w:rsid w:val="00E67B68"/>
    <w:rsid w:val="00E71150"/>
    <w:rsid w:val="00E73635"/>
    <w:rsid w:val="00E738EB"/>
    <w:rsid w:val="00E749C8"/>
    <w:rsid w:val="00E7533F"/>
    <w:rsid w:val="00E7770F"/>
    <w:rsid w:val="00E80142"/>
    <w:rsid w:val="00E80C8D"/>
    <w:rsid w:val="00E8129B"/>
    <w:rsid w:val="00E833C6"/>
    <w:rsid w:val="00E8448D"/>
    <w:rsid w:val="00E84F0E"/>
    <w:rsid w:val="00E85360"/>
    <w:rsid w:val="00E857F7"/>
    <w:rsid w:val="00E8786F"/>
    <w:rsid w:val="00E87F97"/>
    <w:rsid w:val="00E905F3"/>
    <w:rsid w:val="00E90BB5"/>
    <w:rsid w:val="00E9289F"/>
    <w:rsid w:val="00E930CF"/>
    <w:rsid w:val="00E93DE8"/>
    <w:rsid w:val="00E93EBF"/>
    <w:rsid w:val="00E9484B"/>
    <w:rsid w:val="00E956FB"/>
    <w:rsid w:val="00E95767"/>
    <w:rsid w:val="00E95E96"/>
    <w:rsid w:val="00E9622A"/>
    <w:rsid w:val="00E965C6"/>
    <w:rsid w:val="00E97898"/>
    <w:rsid w:val="00EA00F7"/>
    <w:rsid w:val="00EA0166"/>
    <w:rsid w:val="00EA0C8B"/>
    <w:rsid w:val="00EA2682"/>
    <w:rsid w:val="00EA282B"/>
    <w:rsid w:val="00EA3702"/>
    <w:rsid w:val="00EA3B65"/>
    <w:rsid w:val="00EA4025"/>
    <w:rsid w:val="00EA4047"/>
    <w:rsid w:val="00EA48A9"/>
    <w:rsid w:val="00EA5510"/>
    <w:rsid w:val="00EA5860"/>
    <w:rsid w:val="00EA6C32"/>
    <w:rsid w:val="00EB0200"/>
    <w:rsid w:val="00EB02F8"/>
    <w:rsid w:val="00EB205C"/>
    <w:rsid w:val="00EB34BD"/>
    <w:rsid w:val="00EB3A2C"/>
    <w:rsid w:val="00EB436A"/>
    <w:rsid w:val="00EB5346"/>
    <w:rsid w:val="00EB5A2F"/>
    <w:rsid w:val="00EB75FA"/>
    <w:rsid w:val="00EC10ED"/>
    <w:rsid w:val="00EC15BA"/>
    <w:rsid w:val="00EC1BC4"/>
    <w:rsid w:val="00EC293D"/>
    <w:rsid w:val="00EC32B4"/>
    <w:rsid w:val="00EC4BA2"/>
    <w:rsid w:val="00EC4C83"/>
    <w:rsid w:val="00EC565C"/>
    <w:rsid w:val="00EC57E7"/>
    <w:rsid w:val="00EC61AA"/>
    <w:rsid w:val="00EC6292"/>
    <w:rsid w:val="00EC641D"/>
    <w:rsid w:val="00ED0137"/>
    <w:rsid w:val="00ED0570"/>
    <w:rsid w:val="00ED0836"/>
    <w:rsid w:val="00ED099F"/>
    <w:rsid w:val="00ED1C9B"/>
    <w:rsid w:val="00ED1CFE"/>
    <w:rsid w:val="00ED208B"/>
    <w:rsid w:val="00ED2B40"/>
    <w:rsid w:val="00ED2E5B"/>
    <w:rsid w:val="00ED3FA0"/>
    <w:rsid w:val="00ED53B9"/>
    <w:rsid w:val="00ED5A90"/>
    <w:rsid w:val="00ED6366"/>
    <w:rsid w:val="00ED6C74"/>
    <w:rsid w:val="00ED6CB7"/>
    <w:rsid w:val="00ED7740"/>
    <w:rsid w:val="00EE0074"/>
    <w:rsid w:val="00EE1D8E"/>
    <w:rsid w:val="00EE272F"/>
    <w:rsid w:val="00EE31F2"/>
    <w:rsid w:val="00EE376C"/>
    <w:rsid w:val="00EE5C1D"/>
    <w:rsid w:val="00EE5C6B"/>
    <w:rsid w:val="00EE5FE8"/>
    <w:rsid w:val="00EF1181"/>
    <w:rsid w:val="00EF1507"/>
    <w:rsid w:val="00EF4A02"/>
    <w:rsid w:val="00EF4D8A"/>
    <w:rsid w:val="00EF5D6A"/>
    <w:rsid w:val="00EF6623"/>
    <w:rsid w:val="00F02AD5"/>
    <w:rsid w:val="00F03755"/>
    <w:rsid w:val="00F048B2"/>
    <w:rsid w:val="00F04AF3"/>
    <w:rsid w:val="00F057A1"/>
    <w:rsid w:val="00F05974"/>
    <w:rsid w:val="00F05C02"/>
    <w:rsid w:val="00F05DDB"/>
    <w:rsid w:val="00F072E4"/>
    <w:rsid w:val="00F07653"/>
    <w:rsid w:val="00F0780C"/>
    <w:rsid w:val="00F10EDD"/>
    <w:rsid w:val="00F11E89"/>
    <w:rsid w:val="00F131BD"/>
    <w:rsid w:val="00F133BF"/>
    <w:rsid w:val="00F166F2"/>
    <w:rsid w:val="00F1697A"/>
    <w:rsid w:val="00F16A3D"/>
    <w:rsid w:val="00F16B96"/>
    <w:rsid w:val="00F17624"/>
    <w:rsid w:val="00F20057"/>
    <w:rsid w:val="00F20AAD"/>
    <w:rsid w:val="00F21C6E"/>
    <w:rsid w:val="00F21ECA"/>
    <w:rsid w:val="00F231D3"/>
    <w:rsid w:val="00F2344C"/>
    <w:rsid w:val="00F2437E"/>
    <w:rsid w:val="00F257EA"/>
    <w:rsid w:val="00F26DEA"/>
    <w:rsid w:val="00F2736B"/>
    <w:rsid w:val="00F275E5"/>
    <w:rsid w:val="00F30B4E"/>
    <w:rsid w:val="00F315D8"/>
    <w:rsid w:val="00F31C90"/>
    <w:rsid w:val="00F32BC0"/>
    <w:rsid w:val="00F33D7A"/>
    <w:rsid w:val="00F36772"/>
    <w:rsid w:val="00F36AF3"/>
    <w:rsid w:val="00F3737E"/>
    <w:rsid w:val="00F40961"/>
    <w:rsid w:val="00F4131B"/>
    <w:rsid w:val="00F421C0"/>
    <w:rsid w:val="00F42E55"/>
    <w:rsid w:val="00F43532"/>
    <w:rsid w:val="00F45432"/>
    <w:rsid w:val="00F45B3B"/>
    <w:rsid w:val="00F46C30"/>
    <w:rsid w:val="00F47E0C"/>
    <w:rsid w:val="00F5087E"/>
    <w:rsid w:val="00F514ED"/>
    <w:rsid w:val="00F51A22"/>
    <w:rsid w:val="00F524FD"/>
    <w:rsid w:val="00F5259C"/>
    <w:rsid w:val="00F52DE7"/>
    <w:rsid w:val="00F5381D"/>
    <w:rsid w:val="00F539D6"/>
    <w:rsid w:val="00F53B20"/>
    <w:rsid w:val="00F54028"/>
    <w:rsid w:val="00F54A68"/>
    <w:rsid w:val="00F55709"/>
    <w:rsid w:val="00F56D7F"/>
    <w:rsid w:val="00F56E9E"/>
    <w:rsid w:val="00F56F91"/>
    <w:rsid w:val="00F57DA5"/>
    <w:rsid w:val="00F60977"/>
    <w:rsid w:val="00F61532"/>
    <w:rsid w:val="00F61F4E"/>
    <w:rsid w:val="00F622F8"/>
    <w:rsid w:val="00F63EF3"/>
    <w:rsid w:val="00F64D8C"/>
    <w:rsid w:val="00F6519A"/>
    <w:rsid w:val="00F658F4"/>
    <w:rsid w:val="00F67925"/>
    <w:rsid w:val="00F7107E"/>
    <w:rsid w:val="00F726CE"/>
    <w:rsid w:val="00F73516"/>
    <w:rsid w:val="00F73559"/>
    <w:rsid w:val="00F7394A"/>
    <w:rsid w:val="00F73B80"/>
    <w:rsid w:val="00F76874"/>
    <w:rsid w:val="00F7783F"/>
    <w:rsid w:val="00F810A0"/>
    <w:rsid w:val="00F81DF3"/>
    <w:rsid w:val="00F82270"/>
    <w:rsid w:val="00F8261C"/>
    <w:rsid w:val="00F82E62"/>
    <w:rsid w:val="00F833EE"/>
    <w:rsid w:val="00F83E34"/>
    <w:rsid w:val="00F846BF"/>
    <w:rsid w:val="00F849F6"/>
    <w:rsid w:val="00F85546"/>
    <w:rsid w:val="00F85F97"/>
    <w:rsid w:val="00F865A6"/>
    <w:rsid w:val="00F87F89"/>
    <w:rsid w:val="00F9015E"/>
    <w:rsid w:val="00F90643"/>
    <w:rsid w:val="00F93970"/>
    <w:rsid w:val="00F94701"/>
    <w:rsid w:val="00F9547E"/>
    <w:rsid w:val="00F9655B"/>
    <w:rsid w:val="00F96904"/>
    <w:rsid w:val="00F96B5E"/>
    <w:rsid w:val="00F975B9"/>
    <w:rsid w:val="00FA0D49"/>
    <w:rsid w:val="00FA2A59"/>
    <w:rsid w:val="00FA2CFA"/>
    <w:rsid w:val="00FA2F9F"/>
    <w:rsid w:val="00FA337F"/>
    <w:rsid w:val="00FA387F"/>
    <w:rsid w:val="00FA4D13"/>
    <w:rsid w:val="00FA4F32"/>
    <w:rsid w:val="00FA5365"/>
    <w:rsid w:val="00FA65F0"/>
    <w:rsid w:val="00FA67D2"/>
    <w:rsid w:val="00FB0112"/>
    <w:rsid w:val="00FB0FBD"/>
    <w:rsid w:val="00FB141B"/>
    <w:rsid w:val="00FB2989"/>
    <w:rsid w:val="00FB3255"/>
    <w:rsid w:val="00FB380E"/>
    <w:rsid w:val="00FB6076"/>
    <w:rsid w:val="00FB73E5"/>
    <w:rsid w:val="00FB7C7E"/>
    <w:rsid w:val="00FC08AF"/>
    <w:rsid w:val="00FC1120"/>
    <w:rsid w:val="00FC25F8"/>
    <w:rsid w:val="00FC3615"/>
    <w:rsid w:val="00FC3663"/>
    <w:rsid w:val="00FC41B9"/>
    <w:rsid w:val="00FC4524"/>
    <w:rsid w:val="00FC45F3"/>
    <w:rsid w:val="00FC462F"/>
    <w:rsid w:val="00FC507B"/>
    <w:rsid w:val="00FC5440"/>
    <w:rsid w:val="00FC5487"/>
    <w:rsid w:val="00FC593F"/>
    <w:rsid w:val="00FC5C3E"/>
    <w:rsid w:val="00FC6169"/>
    <w:rsid w:val="00FC6173"/>
    <w:rsid w:val="00FC62DD"/>
    <w:rsid w:val="00FC673F"/>
    <w:rsid w:val="00FC74E6"/>
    <w:rsid w:val="00FD0237"/>
    <w:rsid w:val="00FD1B20"/>
    <w:rsid w:val="00FD1ECD"/>
    <w:rsid w:val="00FD3A5F"/>
    <w:rsid w:val="00FD4441"/>
    <w:rsid w:val="00FD4987"/>
    <w:rsid w:val="00FD4D81"/>
    <w:rsid w:val="00FD523C"/>
    <w:rsid w:val="00FD5DEE"/>
    <w:rsid w:val="00FD7D3D"/>
    <w:rsid w:val="00FE02AD"/>
    <w:rsid w:val="00FE0BD1"/>
    <w:rsid w:val="00FE1981"/>
    <w:rsid w:val="00FE1C35"/>
    <w:rsid w:val="00FE39D5"/>
    <w:rsid w:val="00FE4674"/>
    <w:rsid w:val="00FF09CF"/>
    <w:rsid w:val="00FF0D07"/>
    <w:rsid w:val="00FF0D98"/>
    <w:rsid w:val="00FF0E09"/>
    <w:rsid w:val="00FF1063"/>
    <w:rsid w:val="00FF131D"/>
    <w:rsid w:val="00FF13C0"/>
    <w:rsid w:val="00FF19E5"/>
    <w:rsid w:val="00FF4186"/>
    <w:rsid w:val="00FF4DA0"/>
    <w:rsid w:val="00FF65D1"/>
    <w:rsid w:val="00FF67F3"/>
    <w:rsid w:val="00FF6C4E"/>
    <w:rsid w:val="00FF72FC"/>
    <w:rsid w:val="0CFF64FE"/>
    <w:rsid w:val="0E758A6E"/>
    <w:rsid w:val="179AA955"/>
    <w:rsid w:val="209F7D12"/>
    <w:rsid w:val="2EFAA939"/>
    <w:rsid w:val="39288405"/>
    <w:rsid w:val="39330BD9"/>
    <w:rsid w:val="3940D22D"/>
    <w:rsid w:val="3B20B861"/>
    <w:rsid w:val="3CFC93DE"/>
    <w:rsid w:val="4B95DAAD"/>
    <w:rsid w:val="4D0C25C0"/>
    <w:rsid w:val="4DA564EE"/>
    <w:rsid w:val="523696D3"/>
    <w:rsid w:val="53CAAC7F"/>
    <w:rsid w:val="53D26734"/>
    <w:rsid w:val="5A4EE1A1"/>
    <w:rsid w:val="5DAA2145"/>
    <w:rsid w:val="5EA2E00A"/>
    <w:rsid w:val="677ED652"/>
    <w:rsid w:val="6EC7C16B"/>
    <w:rsid w:val="7260E92F"/>
    <w:rsid w:val="7C479C85"/>
    <w:rsid w:val="7DA3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45DB8"/>
  <w15:chartTrackingRefBased/>
  <w15:docId w15:val="{C581DD63-7DB9-42F5-86F9-663536FA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959"/>
    <w:pPr>
      <w:spacing w:after="0" w:line="240" w:lineRule="auto"/>
      <w:jc w:val="both"/>
      <w:textAlignment w:val="baseline"/>
    </w:pPr>
    <w:rPr>
      <w:rFonts w:ascii="Tenorite" w:eastAsia="Times New Roman" w:hAnsi="Tenorite" w:cs="Arial"/>
      <w:sz w:val="24"/>
      <w:szCs w:val="24"/>
      <w:lang w:val="en" w:eastAsia="en-AU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67E56"/>
    <w:pPr>
      <w:numPr>
        <w:ilvl w:val="0"/>
      </w:numPr>
      <w:outlineLvl w:val="0"/>
    </w:pPr>
    <w:rPr>
      <w:sz w:val="44"/>
      <w:szCs w:val="4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1586A"/>
    <w:pPr>
      <w:outlineLvl w:val="1"/>
    </w:pPr>
    <w:rPr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7D9"/>
    <w:pPr>
      <w:keepNext/>
      <w:keepLines/>
      <w:numPr>
        <w:ilvl w:val="1"/>
        <w:numId w:val="2"/>
      </w:numPr>
      <w:spacing w:before="180" w:after="90"/>
      <w:ind w:left="426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4CF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586A"/>
    <w:rPr>
      <w:rFonts w:ascii="Tenorite" w:eastAsiaTheme="majorEastAsia" w:hAnsi="Tenorite" w:cstheme="majorBidi"/>
      <w:b/>
      <w:bCs/>
      <w:color w:val="002060"/>
      <w:sz w:val="32"/>
      <w:szCs w:val="32"/>
      <w:lang w:val="en" w:eastAsia="en-AU"/>
    </w:rPr>
  </w:style>
  <w:style w:type="paragraph" w:styleId="Title">
    <w:name w:val="Title"/>
    <w:basedOn w:val="BodyText1"/>
    <w:next w:val="Normal"/>
    <w:link w:val="TitleChar"/>
    <w:uiPriority w:val="10"/>
    <w:qFormat/>
    <w:rsid w:val="00D336F0"/>
    <w:pPr>
      <w:spacing w:line="216" w:lineRule="auto"/>
      <w:jc w:val="left"/>
    </w:pPr>
    <w:rPr>
      <w:rFonts w:ascii="Montserrat" w:eastAsia="Montserrat" w:hAnsi="Montserrat"/>
      <w:b/>
      <w:bCs/>
      <w:color w:val="FFFFFF" w:themeColor="background1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336F0"/>
    <w:rPr>
      <w:rFonts w:ascii="Montserrat" w:eastAsia="Montserrat" w:hAnsi="Montserrat" w:cs="Arial"/>
      <w:b/>
      <w:bCs/>
      <w:color w:val="FFFFFF" w:themeColor="background1"/>
      <w:sz w:val="96"/>
      <w:szCs w:val="96"/>
      <w:lang w:val="en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FE0BD1"/>
    <w:pPr>
      <w:spacing w:before="200" w:line="264" w:lineRule="auto"/>
      <w:contextualSpacing/>
    </w:pPr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FE0BD1"/>
    <w:pPr>
      <w:tabs>
        <w:tab w:val="center" w:pos="4513"/>
        <w:tab w:val="right" w:pos="9026"/>
      </w:tabs>
      <w:spacing w:before="200" w:line="264" w:lineRule="auto"/>
    </w:pPr>
    <w:rPr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FE0BD1"/>
    <w:rPr>
      <w:lang w:val="en-NZ"/>
    </w:rPr>
  </w:style>
  <w:style w:type="table" w:styleId="TableGrid">
    <w:name w:val="Table Grid"/>
    <w:aliases w:val="Header Table Grid"/>
    <w:basedOn w:val="TableNormal"/>
    <w:uiPriority w:val="39"/>
    <w:rsid w:val="00FE0B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BD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E0BD1"/>
    <w:pPr>
      <w:spacing w:before="200" w:line="240" w:lineRule="atLeast"/>
    </w:pPr>
    <w:rPr>
      <w:rFonts w:ascii="Arial" w:hAnsi="Arial" w:cs="Times New Roman"/>
      <w:lang w:val="en-NZ" w:eastAsia="en-GB"/>
    </w:rPr>
  </w:style>
  <w:style w:type="character" w:customStyle="1" w:styleId="BodyTextChar">
    <w:name w:val="Body Text Char"/>
    <w:basedOn w:val="DefaultParagraphFont"/>
    <w:link w:val="BodyText"/>
    <w:rsid w:val="00FE0BD1"/>
    <w:rPr>
      <w:rFonts w:ascii="Arial" w:eastAsia="Times New Roman" w:hAnsi="Arial" w:cs="Times New Roman"/>
      <w:szCs w:val="20"/>
      <w:lang w:val="en-NZ" w:eastAsia="en-GB"/>
    </w:rPr>
  </w:style>
  <w:style w:type="paragraph" w:customStyle="1" w:styleId="Warning">
    <w:name w:val="Warning"/>
    <w:basedOn w:val="Normal"/>
    <w:qFormat/>
    <w:rsid w:val="00FE0BD1"/>
    <w:pPr>
      <w:spacing w:before="240" w:after="240" w:line="260" w:lineRule="exact"/>
      <w:ind w:left="567"/>
    </w:pPr>
    <w:rPr>
      <w:rFonts w:ascii="Calibri" w:eastAsia="Times" w:hAnsi="Calibri" w:cs="Times New Roman"/>
      <w:i/>
      <w:color w:val="314797"/>
    </w:rPr>
  </w:style>
  <w:style w:type="paragraph" w:customStyle="1" w:styleId="9TableText">
    <w:name w:val="9. Table Text"/>
    <w:basedOn w:val="Normal"/>
    <w:rsid w:val="00FE0BD1"/>
    <w:pPr>
      <w:numPr>
        <w:numId w:val="1"/>
      </w:numPr>
      <w:spacing w:before="60" w:after="60"/>
    </w:pPr>
    <w:rPr>
      <w:rFonts w:ascii="Arial" w:eastAsia="Calibri" w:hAnsi="Arial"/>
      <w:color w:val="000000"/>
    </w:rPr>
  </w:style>
  <w:style w:type="paragraph" w:customStyle="1" w:styleId="9cTabletextsubparagraphnumbered">
    <w:name w:val="9c. Table text sub paragraph (numbered)"/>
    <w:basedOn w:val="Normal"/>
    <w:rsid w:val="00FE0BD1"/>
    <w:pPr>
      <w:numPr>
        <w:ilvl w:val="1"/>
        <w:numId w:val="1"/>
      </w:numPr>
      <w:tabs>
        <w:tab w:val="clear" w:pos="284"/>
        <w:tab w:val="num" w:pos="851"/>
      </w:tabs>
      <w:spacing w:before="60" w:after="60"/>
      <w:ind w:left="851" w:hanging="567"/>
    </w:pPr>
    <w:rPr>
      <w:rFonts w:ascii="Arial" w:eastAsia="Calibri" w:hAnsi="Arial" w:cs="Times New Roman"/>
      <w:color w:val="000000"/>
    </w:rPr>
  </w:style>
  <w:style w:type="paragraph" w:customStyle="1" w:styleId="StyleBodyTextLeft0cm">
    <w:name w:val="Style Body Text + Left:  0 cm"/>
    <w:basedOn w:val="BodyText"/>
    <w:rsid w:val="00FE0BD1"/>
    <w:pPr>
      <w:spacing w:before="0" w:after="120" w:line="300" w:lineRule="atLeast"/>
    </w:pPr>
    <w:rPr>
      <w:lang w:val="en-AU" w:eastAsia="en-US"/>
    </w:rPr>
  </w:style>
  <w:style w:type="paragraph" w:customStyle="1" w:styleId="StyleUn-indexedHeadingBefore6pt">
    <w:name w:val="Style Un-indexed Heading + Before:  6 pt"/>
    <w:basedOn w:val="Normal"/>
    <w:rsid w:val="00FE0BD1"/>
    <w:pPr>
      <w:spacing w:before="120" w:after="120" w:line="300" w:lineRule="atLeast"/>
    </w:pPr>
    <w:rPr>
      <w:rFonts w:ascii="Arial" w:hAnsi="Arial" w:cs="Times New Roman"/>
      <w:b/>
      <w:bCs/>
      <w:color w:val="000000"/>
    </w:rPr>
  </w:style>
  <w:style w:type="character" w:styleId="Emphasis">
    <w:name w:val="Emphasis"/>
    <w:basedOn w:val="DefaultParagraphFont"/>
    <w:uiPriority w:val="20"/>
    <w:qFormat/>
    <w:rsid w:val="004E7591"/>
    <w:rPr>
      <w:i/>
      <w:iCs/>
    </w:rPr>
  </w:style>
  <w:style w:type="character" w:styleId="Strong">
    <w:name w:val="Strong"/>
    <w:basedOn w:val="DefaultParagraphFont"/>
    <w:uiPriority w:val="22"/>
    <w:qFormat/>
    <w:rsid w:val="004E75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66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6A0"/>
  </w:style>
  <w:style w:type="paragraph" w:styleId="BalloonText">
    <w:name w:val="Balloon Text"/>
    <w:basedOn w:val="Normal"/>
    <w:link w:val="BalloonTextChar"/>
    <w:uiPriority w:val="99"/>
    <w:semiHidden/>
    <w:unhideWhenUsed/>
    <w:rsid w:val="00553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F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F34A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41D56"/>
  </w:style>
  <w:style w:type="character" w:customStyle="1" w:styleId="FootnoteTextChar">
    <w:name w:val="Footnote Text Char"/>
    <w:basedOn w:val="DefaultParagraphFont"/>
    <w:link w:val="FootnoteText"/>
    <w:uiPriority w:val="99"/>
    <w:rsid w:val="00E41D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D5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1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582"/>
  </w:style>
  <w:style w:type="character" w:customStyle="1" w:styleId="CommentTextChar">
    <w:name w:val="Comment Text Char"/>
    <w:basedOn w:val="DefaultParagraphFont"/>
    <w:link w:val="CommentText"/>
    <w:uiPriority w:val="99"/>
    <w:rsid w:val="00C1158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1C6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BB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83D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7E56"/>
    <w:rPr>
      <w:rFonts w:ascii="Montserrat" w:eastAsiaTheme="majorEastAsia" w:hAnsi="Montserrat" w:cstheme="majorBidi"/>
      <w:b/>
      <w:bCs/>
      <w:color w:val="002060"/>
      <w:sz w:val="44"/>
      <w:szCs w:val="44"/>
      <w:lang w:val="en" w:eastAsia="en-AU"/>
    </w:rPr>
  </w:style>
  <w:style w:type="paragraph" w:customStyle="1" w:styleId="paragraph">
    <w:name w:val="paragraph"/>
    <w:basedOn w:val="Normal"/>
    <w:rsid w:val="0067214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67214E"/>
  </w:style>
  <w:style w:type="character" w:customStyle="1" w:styleId="eop">
    <w:name w:val="eop"/>
    <w:basedOn w:val="DefaultParagraphFont"/>
    <w:rsid w:val="0067214E"/>
  </w:style>
  <w:style w:type="character" w:customStyle="1" w:styleId="advancedproofingissue">
    <w:name w:val="advancedproofingissue"/>
    <w:basedOn w:val="DefaultParagraphFont"/>
    <w:rsid w:val="0067214E"/>
  </w:style>
  <w:style w:type="character" w:customStyle="1" w:styleId="Heading3Char">
    <w:name w:val="Heading 3 Char"/>
    <w:basedOn w:val="DefaultParagraphFont"/>
    <w:link w:val="Heading3"/>
    <w:uiPriority w:val="9"/>
    <w:rsid w:val="000657D9"/>
    <w:rPr>
      <w:rFonts w:ascii="Public Sans" w:eastAsiaTheme="majorEastAsia" w:hAnsi="Public Sans" w:cstheme="majorBidi"/>
      <w:b/>
      <w:bCs/>
      <w:sz w:val="28"/>
      <w:szCs w:val="28"/>
      <w:lang w:val="en" w:eastAsia="en-AU"/>
    </w:rPr>
  </w:style>
  <w:style w:type="character" w:customStyle="1" w:styleId="textrun">
    <w:name w:val="textrun"/>
    <w:basedOn w:val="DefaultParagraphFont"/>
    <w:rsid w:val="00200177"/>
  </w:style>
  <w:style w:type="character" w:customStyle="1" w:styleId="spellingerror">
    <w:name w:val="spellingerror"/>
    <w:basedOn w:val="DefaultParagraphFont"/>
    <w:rsid w:val="00553FEA"/>
  </w:style>
  <w:style w:type="character" w:customStyle="1" w:styleId="contextualspellingandgrammarerror">
    <w:name w:val="contextualspellingandgrammarerror"/>
    <w:basedOn w:val="DefaultParagraphFont"/>
    <w:rsid w:val="00553FEA"/>
  </w:style>
  <w:style w:type="character" w:customStyle="1" w:styleId="jss817">
    <w:name w:val="jss817"/>
    <w:basedOn w:val="DefaultParagraphFont"/>
    <w:rsid w:val="00927BD3"/>
  </w:style>
  <w:style w:type="character" w:customStyle="1" w:styleId="jss947">
    <w:name w:val="jss947"/>
    <w:basedOn w:val="DefaultParagraphFont"/>
    <w:rsid w:val="00927BD3"/>
  </w:style>
  <w:style w:type="table" w:styleId="ListTable3-Accent5">
    <w:name w:val="List Table 3 Accent 5"/>
    <w:basedOn w:val="TableNormal"/>
    <w:uiPriority w:val="48"/>
    <w:rsid w:val="00914A0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NoSpacing">
    <w:name w:val="No Spacing"/>
    <w:uiPriority w:val="1"/>
    <w:qFormat/>
    <w:rsid w:val="001610AB"/>
    <w:pPr>
      <w:spacing w:before="45" w:after="45" w:line="240" w:lineRule="auto"/>
      <w:ind w:left="180"/>
      <w:contextualSpacing/>
      <w:textAlignment w:val="baseline"/>
    </w:pPr>
    <w:rPr>
      <w:rFonts w:ascii="Public Sans" w:eastAsia="Times New Roman" w:hAnsi="Public Sans" w:cs="Arial"/>
      <w:lang w:val="en" w:eastAsia="en-AU"/>
    </w:rPr>
  </w:style>
  <w:style w:type="paragraph" w:customStyle="1" w:styleId="BodyText1">
    <w:name w:val="Body Text1"/>
    <w:basedOn w:val="Normal"/>
    <w:link w:val="BodytextChar0"/>
    <w:qFormat/>
    <w:rsid w:val="00FC593F"/>
  </w:style>
  <w:style w:type="paragraph" w:customStyle="1" w:styleId="Bullets">
    <w:name w:val="Bullets"/>
    <w:basedOn w:val="ListParagraph"/>
    <w:link w:val="BulletsChar"/>
    <w:qFormat/>
    <w:rsid w:val="00FC593F"/>
    <w:pPr>
      <w:numPr>
        <w:numId w:val="7"/>
      </w:numPr>
      <w:spacing w:before="90" w:after="120" w:line="276" w:lineRule="auto"/>
    </w:pPr>
  </w:style>
  <w:style w:type="character" w:customStyle="1" w:styleId="BodytextChar0">
    <w:name w:val="Body text Char"/>
    <w:basedOn w:val="DefaultParagraphFont"/>
    <w:link w:val="BodyText1"/>
    <w:rsid w:val="00FC593F"/>
    <w:rPr>
      <w:rFonts w:ascii="Tenorite" w:eastAsia="Times New Roman" w:hAnsi="Tenorite" w:cs="Arial"/>
      <w:sz w:val="24"/>
      <w:szCs w:val="24"/>
      <w:lang w:val="en" w:eastAsia="en-AU"/>
    </w:rPr>
  </w:style>
  <w:style w:type="character" w:customStyle="1" w:styleId="BulletsChar">
    <w:name w:val="Bullets Char"/>
    <w:basedOn w:val="BodytextChar0"/>
    <w:link w:val="Bullets"/>
    <w:rsid w:val="00FC593F"/>
    <w:rPr>
      <w:rFonts w:ascii="Tenorite" w:eastAsia="Times New Roman" w:hAnsi="Tenorite" w:cs="Arial"/>
      <w:sz w:val="24"/>
      <w:szCs w:val="24"/>
      <w:lang w:val="en-NZ" w:eastAsia="en-AU"/>
    </w:rPr>
  </w:style>
  <w:style w:type="paragraph" w:styleId="Revision">
    <w:name w:val="Revision"/>
    <w:hidden/>
    <w:uiPriority w:val="99"/>
    <w:semiHidden/>
    <w:rsid w:val="00BB37FB"/>
    <w:pPr>
      <w:spacing w:after="0" w:line="240" w:lineRule="auto"/>
    </w:pPr>
    <w:rPr>
      <w:rFonts w:ascii="Public Sans" w:eastAsia="Times New Roman" w:hAnsi="Public Sans" w:cs="Arial"/>
      <w:sz w:val="20"/>
      <w:szCs w:val="20"/>
      <w:lang w:val="en" w:eastAsia="en-AU"/>
    </w:rPr>
  </w:style>
  <w:style w:type="character" w:styleId="Mention">
    <w:name w:val="Mention"/>
    <w:basedOn w:val="DefaultParagraphFont"/>
    <w:uiPriority w:val="99"/>
    <w:unhideWhenUsed/>
    <w:rsid w:val="001C7F9C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C4CFE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8"/>
      <w:szCs w:val="28"/>
      <w:lang w:val="en" w:eastAsia="en-AU"/>
    </w:rPr>
  </w:style>
  <w:style w:type="table" w:customStyle="1" w:styleId="TableGrid1">
    <w:name w:val="Table Grid1"/>
    <w:basedOn w:val="TableNormal"/>
    <w:next w:val="TableGrid"/>
    <w:uiPriority w:val="39"/>
    <w:rsid w:val="000F1569"/>
    <w:pPr>
      <w:spacing w:after="100" w:line="240" w:lineRule="auto"/>
    </w:pPr>
    <w:tblPr>
      <w:tblBorders>
        <w:top w:val="single" w:sz="12" w:space="0" w:color="B2B3B5"/>
        <w:bottom w:val="single" w:sz="12" w:space="0" w:color="B2B3B5"/>
        <w:insideH w:val="single" w:sz="4" w:space="0" w:color="B2B3B5"/>
      </w:tblBorders>
      <w:tblCellMar>
        <w:top w:w="100" w:type="dxa"/>
        <w:left w:w="100" w:type="dxa"/>
        <w:right w:w="100" w:type="dxa"/>
      </w:tblCellMar>
    </w:tblPr>
    <w:tblStylePr w:type="firstRow">
      <w:rPr>
        <w:b w:val="0"/>
        <w:color w:val="5F6163"/>
      </w:rPr>
      <w:tblPr/>
      <w:tcPr>
        <w:tcBorders>
          <w:top w:val="nil"/>
          <w:left w:val="nil"/>
          <w:bottom w:val="single" w:sz="12" w:space="0" w:color="B2B3B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5F6163"/>
      </w:rPr>
      <w:tblPr/>
      <w:tcPr>
        <w:tcBorders>
          <w:top w:val="single" w:sz="12" w:space="0" w:color="B2B3B5"/>
          <w:left w:val="nil"/>
          <w:bottom w:val="single" w:sz="12" w:space="0" w:color="B2B3B5"/>
          <w:right w:val="nil"/>
          <w:insideH w:val="single" w:sz="4" w:space="0" w:color="B2B3B5"/>
          <w:insideV w:val="nil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B2B3B5"/>
          <w:left w:val="nil"/>
          <w:bottom w:val="single" w:sz="4" w:space="0" w:color="B2B3B5"/>
          <w:right w:val="nil"/>
          <w:insideH w:val="single" w:sz="4" w:space="0" w:color="B2B3B5"/>
          <w:insideV w:val="nil"/>
          <w:tl2br w:val="nil"/>
          <w:tr2bl w:val="nil"/>
        </w:tcBorders>
        <w:shd w:val="clear" w:color="auto" w:fill="E5E5E6"/>
      </w:tcPr>
    </w:tblStylePr>
  </w:style>
  <w:style w:type="paragraph" w:styleId="Subtitle">
    <w:name w:val="Subtitle"/>
    <w:basedOn w:val="BodyText1"/>
    <w:next w:val="Normal"/>
    <w:link w:val="SubtitleChar"/>
    <w:uiPriority w:val="11"/>
    <w:qFormat/>
    <w:rsid w:val="00663948"/>
    <w:pPr>
      <w:spacing w:after="120"/>
    </w:pPr>
    <w:rPr>
      <w:rFonts w:ascii="Montserrat" w:eastAsia="Montserrat" w:hAnsi="Montserrat"/>
      <w:color w:val="FFFFFF" w:themeColor="background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3948"/>
    <w:rPr>
      <w:rFonts w:ascii="Montserrat" w:eastAsia="Montserrat" w:hAnsi="Montserrat" w:cs="Arial"/>
      <w:color w:val="FFFFFF" w:themeColor="background1"/>
      <w:sz w:val="36"/>
      <w:szCs w:val="36"/>
      <w:lang w:val="en" w:eastAsia="en-AU"/>
    </w:rPr>
  </w:style>
  <w:style w:type="table" w:customStyle="1" w:styleId="HeaderTableGrid1">
    <w:name w:val="Header Table Grid1"/>
    <w:basedOn w:val="TableNormal"/>
    <w:next w:val="TableGrid"/>
    <w:uiPriority w:val="39"/>
    <w:rsid w:val="000D64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sOAIC">
    <w:name w:val="Numbers_OAIC"/>
    <w:uiPriority w:val="99"/>
    <w:rsid w:val="0053383A"/>
    <w:pPr>
      <w:numPr>
        <w:numId w:val="20"/>
      </w:numPr>
    </w:pPr>
  </w:style>
  <w:style w:type="paragraph" w:styleId="ListNumber">
    <w:name w:val="List Number"/>
    <w:basedOn w:val="Normal"/>
    <w:uiPriority w:val="99"/>
    <w:qFormat/>
    <w:rsid w:val="0053383A"/>
    <w:pPr>
      <w:numPr>
        <w:numId w:val="21"/>
      </w:numPr>
      <w:spacing w:after="180"/>
      <w:ind w:left="511" w:hanging="454"/>
      <w:jc w:val="left"/>
      <w:textAlignment w:val="auto"/>
    </w:pPr>
    <w:rPr>
      <w:rFonts w:asciiTheme="minorHAnsi" w:eastAsiaTheme="minorEastAsia" w:hAnsiTheme="minorHAnsi" w:cs="Times New Roman"/>
      <w:sz w:val="22"/>
      <w:szCs w:val="20"/>
      <w:lang w:val="en-AU" w:eastAsia="en-US"/>
    </w:rPr>
  </w:style>
  <w:style w:type="paragraph" w:styleId="ListNumber2">
    <w:name w:val="List Number 2"/>
    <w:basedOn w:val="Normal"/>
    <w:uiPriority w:val="99"/>
    <w:qFormat/>
    <w:rsid w:val="0053383A"/>
    <w:pPr>
      <w:numPr>
        <w:ilvl w:val="1"/>
        <w:numId w:val="21"/>
      </w:numPr>
      <w:spacing w:after="180"/>
      <w:ind w:left="1021" w:hanging="454"/>
      <w:jc w:val="left"/>
      <w:textAlignment w:val="auto"/>
    </w:pPr>
    <w:rPr>
      <w:rFonts w:asciiTheme="minorHAnsi" w:eastAsiaTheme="minorEastAsia" w:hAnsiTheme="minorHAnsi" w:cs="Times New Roman"/>
      <w:sz w:val="22"/>
      <w:szCs w:val="20"/>
      <w:lang w:val="en-AU" w:eastAsia="en-US"/>
    </w:rPr>
  </w:style>
  <w:style w:type="paragraph" w:customStyle="1" w:styleId="TableHeading">
    <w:name w:val="Table Heading"/>
    <w:basedOn w:val="Normal"/>
    <w:qFormat/>
    <w:rsid w:val="0053383A"/>
    <w:pPr>
      <w:jc w:val="left"/>
      <w:textAlignment w:val="auto"/>
    </w:pPr>
    <w:rPr>
      <w:rFonts w:ascii="Source Sans Pro" w:eastAsia="Source Sans Pro" w:hAnsi="Source Sans Pro" w:cs="Times New Roman"/>
      <w:bCs/>
      <w:color w:val="000000" w:themeColor="text1"/>
      <w:spacing w:val="1"/>
      <w:sz w:val="22"/>
      <w:szCs w:val="22"/>
      <w:lang w:val="en-GB" w:eastAsia="zh-CN"/>
    </w:rPr>
  </w:style>
  <w:style w:type="paragraph" w:customStyle="1" w:styleId="TableText">
    <w:name w:val="Table Text"/>
    <w:basedOn w:val="Normal"/>
    <w:autoRedefine/>
    <w:uiPriority w:val="60"/>
    <w:qFormat/>
    <w:rsid w:val="0053383A"/>
    <w:pPr>
      <w:jc w:val="left"/>
      <w:textAlignment w:val="auto"/>
    </w:pPr>
    <w:rPr>
      <w:rFonts w:ascii="Source Sans Pro" w:eastAsia="Source Sans Pro" w:hAnsi="Source Sans Pro" w:cs="Times New Roman"/>
      <w:b/>
      <w:bCs/>
      <w:spacing w:val="1"/>
      <w:sz w:val="22"/>
      <w:szCs w:val="22"/>
      <w:lang w:val="en-GB" w:eastAsia="zh-CN"/>
    </w:rPr>
  </w:style>
  <w:style w:type="table" w:customStyle="1" w:styleId="OAICTable">
    <w:name w:val="OAIC Table"/>
    <w:basedOn w:val="TableNormal"/>
    <w:uiPriority w:val="99"/>
    <w:rsid w:val="0053383A"/>
    <w:pPr>
      <w:spacing w:after="0" w:line="240" w:lineRule="auto"/>
      <w:ind w:left="284" w:hanging="284"/>
    </w:pPr>
    <w:rPr>
      <w:rFonts w:eastAsiaTheme="minorEastAsia" w:cs="Times New Roman"/>
      <w:sz w:val="20"/>
      <w:szCs w:val="20"/>
      <w:lang w:val="en-GB" w:eastAsia="zh-CN"/>
    </w:rPr>
    <w:tblPr>
      <w:tblBorders>
        <w:bottom w:val="single" w:sz="4" w:space="0" w:color="5B9BD5" w:themeColor="accent1"/>
        <w:insideH w:val="single" w:sz="4" w:space="0" w:color="E0DBE3"/>
      </w:tblBorders>
      <w:tblCellMar>
        <w:top w:w="68" w:type="dxa"/>
        <w:left w:w="85" w:type="dxa"/>
        <w:bottom w:w="68" w:type="dxa"/>
        <w:right w:w="85" w:type="dxa"/>
      </w:tblCellMar>
    </w:tblPr>
    <w:tcPr>
      <w:shd w:val="clear" w:color="auto" w:fill="FFFFFF" w:themeFill="background1"/>
    </w:tcPr>
    <w:tblStylePr w:type="firstRow">
      <w:rPr>
        <w:b/>
        <w:color w:val="000000" w:themeColor="text1"/>
        <w:sz w:val="22"/>
      </w:rPr>
      <w:tblPr/>
      <w:tcPr>
        <w:shd w:val="clear" w:color="auto" w:fill="E0DBE3"/>
      </w:tcPr>
    </w:tblStylePr>
    <w:tblStylePr w:type="lastRow">
      <w:tblPr/>
      <w:tcPr>
        <w:shd w:val="clear" w:color="auto" w:fill="E0DBE3"/>
      </w:tcPr>
    </w:tblStylePr>
    <w:tblStylePr w:type="firstCol">
      <w:pPr>
        <w:jc w:val="left"/>
      </w:pPr>
    </w:tblStylePr>
  </w:style>
  <w:style w:type="paragraph" w:styleId="ListNumber3">
    <w:name w:val="List Number 3"/>
    <w:basedOn w:val="Normal"/>
    <w:uiPriority w:val="99"/>
    <w:qFormat/>
    <w:rsid w:val="0053383A"/>
    <w:pPr>
      <w:numPr>
        <w:ilvl w:val="2"/>
        <w:numId w:val="21"/>
      </w:numPr>
      <w:spacing w:after="180"/>
      <w:ind w:left="1531" w:hanging="454"/>
      <w:jc w:val="left"/>
      <w:textAlignment w:val="auto"/>
    </w:pPr>
    <w:rPr>
      <w:rFonts w:asciiTheme="minorHAnsi" w:eastAsiaTheme="minorEastAsia" w:hAnsiTheme="minorHAnsi" w:cs="Times New Roman"/>
      <w:sz w:val="22"/>
      <w:szCs w:val="20"/>
      <w:lang w:val="en-A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2BCC"/>
    <w:rPr>
      <w:rFonts w:ascii="Tenorite" w:eastAsia="Times New Roman" w:hAnsi="Tenorite" w:cs="Arial"/>
      <w:sz w:val="24"/>
      <w:szCs w:val="24"/>
      <w:lang w:val="en-NZ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swdigitalchannels.zendesk.com/hc/en-au/requests/new?ticket_form_id=650891969883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swdigitalchannels.zendesk.com/hc/en-au/requests/new?ticket_form_id=650891969883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swdigitalchannels.zendesk.com/hc/en-au/requests/new?ticket_form_id=6508919698831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swdigitalchannels.zendesk.com/hc/en-au/requests/new?ticket_form_id=650891969883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HAS1\Downloads\Privacy%20Impact%20Assessment%20%20-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C399D1-CCAD-431E-AABE-B50D33822322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37BE8F4D09B459F4B2192314B1E20" ma:contentTypeVersion="19" ma:contentTypeDescription="Create a new document." ma:contentTypeScope="" ma:versionID="b21e47701490aa20ba870e66b2698d96">
  <xsd:schema xmlns:xsd="http://www.w3.org/2001/XMLSchema" xmlns:xs="http://www.w3.org/2001/XMLSchema" xmlns:p="http://schemas.microsoft.com/office/2006/metadata/properties" xmlns:ns2="b2c092d7-bd63-4ac8-8b3c-7aba3dca025d" xmlns:ns3="3197696b-31c4-4771-a550-edcb4964f401" xmlns:ns4="9f0ac7ce-5f57-4ea0-9af7-01d4f3f1ccae" targetNamespace="http://schemas.microsoft.com/office/2006/metadata/properties" ma:root="true" ma:fieldsID="1581652d4b0e2b33a516567f00913307" ns2:_="" ns3:_="" ns4:_="">
    <xsd:import namespace="b2c092d7-bd63-4ac8-8b3c-7aba3dca025d"/>
    <xsd:import namespace="3197696b-31c4-4771-a550-edcb4964f401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TRIMNo_x002e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92d7-bd63-4ac8-8b3c-7aba3dca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IMNo_x002e_" ma:index="25" nillable="true" ma:displayName="TRIM No." ma:format="Dropdown" ma:internalName="TRIMNo_x002e_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696b-31c4-4771-a550-edcb4964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487113-2e2c-44fc-865d-22b689635813}" ma:internalName="TaxCatchAll" ma:showField="CatchAllData" ma:web="3197696b-31c4-4771-a550-edcb4964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b2c092d7-bd63-4ac8-8b3c-7aba3dca025d">
      <Terms xmlns="http://schemas.microsoft.com/office/infopath/2007/PartnerControls"/>
    </lcf76f155ced4ddcb4097134ff3c332f>
    <SharedWithUsers xmlns="3197696b-31c4-4771-a550-edcb4964f401">
      <UserInfo>
        <DisplayName>Caitlin Anderson</DisplayName>
        <AccountId>658</AccountId>
        <AccountType/>
      </UserInfo>
      <UserInfo>
        <DisplayName>Marco Pellegatti</DisplayName>
        <AccountId>10</AccountId>
        <AccountType/>
      </UserInfo>
      <UserInfo>
        <DisplayName>Eric Kalapura</DisplayName>
        <AccountId>136</AccountId>
        <AccountType/>
      </UserInfo>
      <UserInfo>
        <DisplayName>Sheldon Taylor</DisplayName>
        <AccountId>735</AccountId>
        <AccountType/>
      </UserInfo>
    </SharedWithUsers>
    <TRIMNo_x002e_ xmlns="b2c092d7-bd63-4ac8-8b3c-7aba3dca025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94F69-D715-4C9F-AB3E-6378C4EC0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092d7-bd63-4ac8-8b3c-7aba3dca025d"/>
    <ds:schemaRef ds:uri="3197696b-31c4-4771-a550-edcb4964f401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B056B-83FB-4712-9C22-568F8B5A97E6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b2c092d7-bd63-4ac8-8b3c-7aba3dca025d"/>
    <ds:schemaRef ds:uri="3197696b-31c4-4771-a550-edcb4964f401"/>
  </ds:schemaRefs>
</ds:datastoreItem>
</file>

<file path=customXml/itemProps3.xml><?xml version="1.0" encoding="utf-8"?>
<ds:datastoreItem xmlns:ds="http://schemas.openxmlformats.org/officeDocument/2006/customXml" ds:itemID="{CD43F57A-92B4-4F5A-AC4D-DB028639C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F2CA3E-7769-46A1-AA9B-C1DD1140E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Privacy Impact Assessment  - Template (1).dotx</Template>
  <TotalTime>30</TotalTime>
  <Pages>1</Pages>
  <Words>1522</Words>
  <Characters>8676</Characters>
  <Application>Microsoft Office Word</Application>
  <DocSecurity>6</DocSecurity>
  <Lines>72</Lines>
  <Paragraphs>20</Paragraphs>
  <ScaleCrop>false</ScaleCrop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Impact Assessment</dc:title>
  <dc:subject>template for agencies to conduct privacy impact assessments</dc:subject>
  <dc:creator>Stephanie Marchant</dc:creator>
  <cp:keywords>IPPs, Privacy Impact Assessment, PIA, template, conducting a PIA, PIA report</cp:keywords>
  <dc:description/>
  <cp:lastModifiedBy>Edyta Pawlukiewicz</cp:lastModifiedBy>
  <cp:revision>435</cp:revision>
  <cp:lastPrinted>2018-01-14T04:35:00Z</cp:lastPrinted>
  <dcterms:created xsi:type="dcterms:W3CDTF">2023-08-31T16:33:00Z</dcterms:created>
  <dcterms:modified xsi:type="dcterms:W3CDTF">2024-06-14T18:48:00Z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0x0101008A737BE8F4D09B459F4B2192314B1E20</vt:lpwstr>
  </property>
  <property fmtid="{D5CDD505-2E9C-101B-9397-08002B2CF9AE}" pid="3" name="MediaServiceImageTags">
    <vt:lpwstr/>
  </property>
</Properties>
</file>